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Indelingstabel"/>
        <w:tblW w:w="9237" w:type="dxa"/>
        <w:tblInd w:w="-3" w:type="dxa"/>
        <w:tblLayout w:type="fixed"/>
        <w:tblCellMar>
          <w:bottom w:w="288" w:type="dxa"/>
        </w:tblCellMar>
        <w:tblLook w:val="04A0" w:firstRow="1" w:lastRow="0" w:firstColumn="1" w:lastColumn="0" w:noHBand="0" w:noVBand="1"/>
        <w:tblDescription w:val="Indelingstabel voor het invoeren van bedrijfsnaam, adres en logo"/>
      </w:tblPr>
      <w:tblGrid>
        <w:gridCol w:w="4470"/>
        <w:gridCol w:w="4767"/>
      </w:tblGrid>
      <w:tr w:rsidR="00243EC6" w:rsidRPr="00243EC6" w14:paraId="56021862" w14:textId="77777777" w:rsidTr="00D17AF7">
        <w:trPr>
          <w:trHeight w:val="2475"/>
        </w:trPr>
        <w:tc>
          <w:tcPr>
            <w:tcW w:w="4470" w:type="dxa"/>
          </w:tcPr>
          <w:p w14:paraId="2D3A33B1" w14:textId="77777777" w:rsidR="00182156" w:rsidRPr="00243EC6" w:rsidRDefault="00243EC6" w:rsidP="007330E9">
            <w:pPr>
              <w:ind w:left="0"/>
              <w:rPr>
                <w:color w:val="262626" w:themeColor="text1" w:themeTint="D9"/>
              </w:rPr>
            </w:pPr>
            <w:r w:rsidRPr="00243EC6">
              <w:rPr>
                <w:noProof/>
                <w:color w:val="262626" w:themeColor="text1" w:themeTint="D9"/>
              </w:rPr>
              <w:drawing>
                <wp:inline distT="0" distB="0" distL="0" distR="0" wp14:anchorId="5C73482E" wp14:editId="1AFD35DA">
                  <wp:extent cx="2689225" cy="1124421"/>
                  <wp:effectExtent l="0" t="0" r="3175" b="6350"/>
                  <wp:docPr id="29305284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52840" name="Afbeelding 2930528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294" cy="1185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7" w:type="dxa"/>
            <w:vAlign w:val="bottom"/>
          </w:tcPr>
          <w:p w14:paraId="2CDDDA07" w14:textId="7C615593" w:rsidR="001A001A" w:rsidRPr="00330263" w:rsidRDefault="00000000" w:rsidP="00330263">
            <w:pPr>
              <w:pStyle w:val="Titel"/>
              <w:spacing w:after="40"/>
              <w:jc w:val="right"/>
              <w:rPr>
                <w:color w:val="262626" w:themeColor="text1" w:themeTint="D9"/>
                <w:sz w:val="32"/>
                <w:szCs w:val="32"/>
              </w:rPr>
            </w:pPr>
            <w:sdt>
              <w:sdtPr>
                <w:rPr>
                  <w:color w:val="262626" w:themeColor="text1" w:themeTint="D9"/>
                  <w:sz w:val="32"/>
                  <w:szCs w:val="32"/>
                </w:rPr>
                <w:id w:val="-1983000328"/>
                <w:placeholder>
                  <w:docPart w:val="B42F6C653529A94A81D69E7F679C2422"/>
                </w:placeholder>
                <w15:appearance w15:val="hidden"/>
              </w:sdtPr>
              <w:sdtContent>
                <w:r w:rsidR="00243EC6" w:rsidRPr="00330263">
                  <w:rPr>
                    <w:color w:val="262626" w:themeColor="text1" w:themeTint="D9"/>
                    <w:sz w:val="32"/>
                    <w:szCs w:val="32"/>
                  </w:rPr>
                  <w:t xml:space="preserve">  </w:t>
                </w:r>
                <w:r w:rsidR="00330263" w:rsidRPr="00330263">
                  <w:rPr>
                    <w:color w:val="DABEA5"/>
                    <w:sz w:val="32"/>
                    <w:szCs w:val="32"/>
                  </w:rPr>
                  <w:t>ALGEMENE</w:t>
                </w:r>
                <w:r w:rsidR="00330263">
                  <w:rPr>
                    <w:color w:val="DABEA5"/>
                    <w:sz w:val="32"/>
                    <w:szCs w:val="32"/>
                  </w:rPr>
                  <w:t xml:space="preserve"> </w:t>
                </w:r>
                <w:r w:rsidR="00330263" w:rsidRPr="00330263">
                  <w:rPr>
                    <w:color w:val="DABEA5"/>
                    <w:sz w:val="32"/>
                    <w:szCs w:val="32"/>
                  </w:rPr>
                  <w:t>VOORWAARDEN</w:t>
                </w:r>
              </w:sdtContent>
            </w:sdt>
          </w:p>
        </w:tc>
      </w:tr>
    </w:tbl>
    <w:p w14:paraId="31F73EC9" w14:textId="5FF09A3F" w:rsidR="00330263" w:rsidRDefault="00330263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 xml:space="preserve">De cliënt is op de hoogte van en geeft toestemming voor de samen gekozen en door de </w:t>
      </w:r>
      <w:r w:rsidR="00981F88">
        <w:rPr>
          <w:rFonts w:ascii="Helvetica" w:hAnsi="Helvetica" w:cs="Helvetica"/>
          <w:color w:val="141413"/>
          <w:sz w:val="22"/>
          <w:szCs w:val="22"/>
        </w:rPr>
        <w:t>coach</w:t>
      </w:r>
      <w:r>
        <w:rPr>
          <w:rFonts w:ascii="Helvetica" w:hAnsi="Helvetica" w:cs="Helvetica"/>
          <w:color w:val="141413"/>
          <w:sz w:val="22"/>
          <w:szCs w:val="22"/>
        </w:rPr>
        <w:t xml:space="preserve"> voorgestelde</w:t>
      </w:r>
      <w:r w:rsidR="00981F88">
        <w:rPr>
          <w:rFonts w:ascii="Helvetica" w:hAnsi="Helvetica" w:cs="Helvetica"/>
          <w:color w:val="141413"/>
          <w:sz w:val="22"/>
          <w:szCs w:val="22"/>
        </w:rPr>
        <w:t xml:space="preserve"> sessies.</w:t>
      </w:r>
    </w:p>
    <w:p w14:paraId="5E26CA9F" w14:textId="5B8A14CC" w:rsidR="00330263" w:rsidRDefault="00330263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 xml:space="preserve">De cliënt realiseert zich dat er geen sprake is van een resultaatsverplichting, maar van een inspanningsverplichting van de zijde van </w:t>
      </w:r>
      <w:proofErr w:type="spellStart"/>
      <w:r w:rsidR="00981F88">
        <w:rPr>
          <w:rFonts w:ascii="Helvetica" w:hAnsi="Helvetica" w:cs="Helvetica"/>
          <w:color w:val="141413"/>
          <w:sz w:val="22"/>
          <w:szCs w:val="22"/>
        </w:rPr>
        <w:t>Detox</w:t>
      </w:r>
      <w:proofErr w:type="spellEnd"/>
      <w:r w:rsidR="00981F88">
        <w:rPr>
          <w:rFonts w:ascii="Helvetica" w:hAnsi="Helvetica" w:cs="Helvetica"/>
          <w:color w:val="141413"/>
          <w:sz w:val="22"/>
          <w:szCs w:val="22"/>
        </w:rPr>
        <w:t xml:space="preserve"> </w:t>
      </w:r>
      <w:proofErr w:type="spellStart"/>
      <w:r w:rsidR="00981F88">
        <w:rPr>
          <w:rFonts w:ascii="Helvetica" w:hAnsi="Helvetica" w:cs="Helvetica"/>
          <w:color w:val="141413"/>
          <w:sz w:val="22"/>
          <w:szCs w:val="22"/>
        </w:rPr>
        <w:t>your</w:t>
      </w:r>
      <w:proofErr w:type="spellEnd"/>
      <w:r w:rsidR="00981F88">
        <w:rPr>
          <w:rFonts w:ascii="Helvetica" w:hAnsi="Helvetica" w:cs="Helvetica"/>
          <w:color w:val="141413"/>
          <w:sz w:val="22"/>
          <w:szCs w:val="22"/>
        </w:rPr>
        <w:t xml:space="preserve"> </w:t>
      </w:r>
      <w:proofErr w:type="spellStart"/>
      <w:r w:rsidR="00981F88">
        <w:rPr>
          <w:rFonts w:ascii="Helvetica" w:hAnsi="Helvetica" w:cs="Helvetica"/>
          <w:color w:val="141413"/>
          <w:sz w:val="22"/>
          <w:szCs w:val="22"/>
        </w:rPr>
        <w:t>Heart</w:t>
      </w:r>
      <w:proofErr w:type="spellEnd"/>
      <w:r w:rsidR="00981F88">
        <w:rPr>
          <w:rFonts w:ascii="Helvetica" w:hAnsi="Helvetica" w:cs="Helvetica"/>
          <w:color w:val="141413"/>
          <w:sz w:val="22"/>
          <w:szCs w:val="22"/>
        </w:rPr>
        <w:t>.</w:t>
      </w:r>
    </w:p>
    <w:p w14:paraId="47D1C9E9" w14:textId="77777777" w:rsidR="00981F88" w:rsidRDefault="00981F88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</w:p>
    <w:p w14:paraId="5063B01F" w14:textId="77777777" w:rsidR="00981F88" w:rsidRDefault="00981F88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color w:val="DABEA5"/>
          <w:sz w:val="24"/>
          <w:szCs w:val="24"/>
        </w:rPr>
      </w:pPr>
      <w:r w:rsidRPr="00981F88">
        <w:rPr>
          <w:rFonts w:asciiTheme="majorHAnsi" w:hAnsiTheme="majorHAnsi"/>
          <w:b/>
          <w:bCs/>
          <w:color w:val="DABEA5"/>
          <w:sz w:val="24"/>
          <w:szCs w:val="24"/>
        </w:rPr>
        <w:t>A</w:t>
      </w:r>
      <w:r>
        <w:rPr>
          <w:rFonts w:asciiTheme="majorHAnsi" w:hAnsiTheme="majorHAnsi"/>
          <w:b/>
          <w:bCs/>
          <w:color w:val="DABEA5"/>
          <w:sz w:val="24"/>
          <w:szCs w:val="24"/>
        </w:rPr>
        <w:t>ansprakelijkheid</w:t>
      </w:r>
    </w:p>
    <w:p w14:paraId="043BAE2A" w14:textId="77777777" w:rsidR="00981F88" w:rsidRDefault="00330263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>De cliënt is altijd zelf verantwoordelijk voor zijn of haar gezondheid en realiseert zich dat het resultaat van de</w:t>
      </w:r>
      <w:r w:rsidR="00981F88">
        <w:rPr>
          <w:rFonts w:ascii="Helvetica" w:hAnsi="Helvetica" w:cs="Helvetica"/>
          <w:color w:val="141413"/>
          <w:sz w:val="22"/>
          <w:szCs w:val="22"/>
        </w:rPr>
        <w:t xml:space="preserve"> sessie</w:t>
      </w:r>
      <w:r>
        <w:rPr>
          <w:rFonts w:ascii="Helvetica" w:hAnsi="Helvetica" w:cs="Helvetica"/>
          <w:color w:val="141413"/>
          <w:sz w:val="22"/>
          <w:szCs w:val="22"/>
        </w:rPr>
        <w:t xml:space="preserve"> onder meer afhankelijk is van zijn of haar eigen bereidheid om naar zichzelf te kijken. </w:t>
      </w:r>
    </w:p>
    <w:p w14:paraId="62503110" w14:textId="09ABC9FF" w:rsidR="00330263" w:rsidRDefault="00330263" w:rsidP="00981F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>De cliënt</w:t>
      </w:r>
      <w:r w:rsidR="00981F88">
        <w:rPr>
          <w:rFonts w:ascii="Helvetica" w:hAnsi="Helvetica" w:cs="Helvetica"/>
          <w:color w:val="141413"/>
          <w:sz w:val="22"/>
          <w:szCs w:val="22"/>
        </w:rPr>
        <w:t xml:space="preserve"> </w:t>
      </w:r>
      <w:r>
        <w:rPr>
          <w:rFonts w:ascii="Helvetica" w:hAnsi="Helvetica" w:cs="Helvetica"/>
          <w:color w:val="141413"/>
          <w:sz w:val="22"/>
          <w:szCs w:val="22"/>
        </w:rPr>
        <w:t xml:space="preserve">kan geen rechten ontlenen aan de resultaten die voortvloeien uit de behandeling. De </w:t>
      </w:r>
      <w:r w:rsidR="00981F88">
        <w:rPr>
          <w:rFonts w:ascii="Helvetica" w:hAnsi="Helvetica" w:cs="Helvetica"/>
          <w:color w:val="141413"/>
          <w:sz w:val="22"/>
          <w:szCs w:val="22"/>
        </w:rPr>
        <w:t>coach</w:t>
      </w:r>
      <w:r>
        <w:rPr>
          <w:rFonts w:ascii="Helvetica" w:hAnsi="Helvetica" w:cs="Helvetica"/>
          <w:color w:val="141413"/>
          <w:sz w:val="22"/>
          <w:szCs w:val="22"/>
        </w:rPr>
        <w:t xml:space="preserve"> kan nimmer</w:t>
      </w:r>
      <w:r w:rsidR="00981F88">
        <w:rPr>
          <w:rFonts w:ascii="Helvetica" w:hAnsi="Helvetica" w:cs="Helvetica"/>
          <w:color w:val="141413"/>
          <w:sz w:val="22"/>
          <w:szCs w:val="22"/>
        </w:rPr>
        <w:t xml:space="preserve"> </w:t>
      </w:r>
      <w:r>
        <w:rPr>
          <w:rFonts w:ascii="Helvetica" w:hAnsi="Helvetica" w:cs="Helvetica"/>
          <w:color w:val="141413"/>
          <w:sz w:val="22"/>
          <w:szCs w:val="22"/>
        </w:rPr>
        <w:t>aansprakelijk worden gesteld voor het uitblijven van resultaten of, hoe ondenkbaar ook, negatieve gevolgen</w:t>
      </w:r>
      <w:r w:rsidR="00981F88">
        <w:rPr>
          <w:rFonts w:ascii="Helvetica" w:hAnsi="Helvetica" w:cs="Helvetica"/>
          <w:color w:val="141413"/>
          <w:sz w:val="22"/>
          <w:szCs w:val="22"/>
        </w:rPr>
        <w:t xml:space="preserve"> </w:t>
      </w:r>
      <w:r>
        <w:rPr>
          <w:rFonts w:ascii="Helvetica" w:hAnsi="Helvetica" w:cs="Helvetica"/>
          <w:color w:val="141413"/>
          <w:sz w:val="22"/>
          <w:szCs w:val="22"/>
        </w:rPr>
        <w:t xml:space="preserve">die voortvloeien uit </w:t>
      </w:r>
      <w:r w:rsidR="00981F88">
        <w:rPr>
          <w:rFonts w:ascii="Helvetica" w:hAnsi="Helvetica" w:cs="Helvetica"/>
          <w:color w:val="141413"/>
          <w:sz w:val="22"/>
          <w:szCs w:val="22"/>
        </w:rPr>
        <w:t>de sessies</w:t>
      </w:r>
      <w:r>
        <w:rPr>
          <w:rFonts w:ascii="Helvetica" w:hAnsi="Helvetica" w:cs="Helvetica"/>
          <w:color w:val="141413"/>
          <w:sz w:val="22"/>
          <w:szCs w:val="22"/>
        </w:rPr>
        <w:t xml:space="preserve">. </w:t>
      </w:r>
    </w:p>
    <w:p w14:paraId="274FB2CA" w14:textId="1A55349E" w:rsidR="00330263" w:rsidRDefault="00330263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 xml:space="preserve">De </w:t>
      </w:r>
      <w:r w:rsidR="00981F88">
        <w:rPr>
          <w:rFonts w:ascii="Helvetica" w:hAnsi="Helvetica" w:cs="Helvetica"/>
          <w:color w:val="141413"/>
          <w:sz w:val="22"/>
          <w:szCs w:val="22"/>
        </w:rPr>
        <w:t>Coach</w:t>
      </w:r>
      <w:r>
        <w:rPr>
          <w:rFonts w:ascii="Helvetica" w:hAnsi="Helvetica" w:cs="Helvetica"/>
          <w:color w:val="141413"/>
          <w:sz w:val="22"/>
          <w:szCs w:val="22"/>
        </w:rPr>
        <w:t xml:space="preserve"> is verplicht de cliënt door te verwijzen naar een therapeut of arts indien de behandeling</w:t>
      </w:r>
      <w:r w:rsidR="00981F88">
        <w:rPr>
          <w:rFonts w:ascii="Helvetica" w:hAnsi="Helvetica" w:cs="Helvetica"/>
          <w:color w:val="141413"/>
          <w:sz w:val="22"/>
          <w:szCs w:val="22"/>
        </w:rPr>
        <w:t xml:space="preserve"> </w:t>
      </w:r>
      <w:r>
        <w:rPr>
          <w:rFonts w:ascii="Helvetica" w:hAnsi="Helvetica" w:cs="Helvetica"/>
          <w:color w:val="141413"/>
          <w:sz w:val="22"/>
          <w:szCs w:val="22"/>
        </w:rPr>
        <w:t>niet toereikend is of niet kan worden voortgezet wegens ziekte, overlijden of een aandoening.</w:t>
      </w:r>
    </w:p>
    <w:p w14:paraId="609BB54B" w14:textId="4B26F081" w:rsidR="00330263" w:rsidRDefault="00981F88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  <w:proofErr w:type="spellStart"/>
      <w:r>
        <w:rPr>
          <w:rFonts w:ascii="Helvetica" w:hAnsi="Helvetica" w:cs="Helvetica"/>
          <w:color w:val="141413"/>
          <w:sz w:val="22"/>
          <w:szCs w:val="22"/>
        </w:rPr>
        <w:t>Detox</w:t>
      </w:r>
      <w:proofErr w:type="spellEnd"/>
      <w:r>
        <w:rPr>
          <w:rFonts w:ascii="Helvetica" w:hAnsi="Helvetica" w:cs="Helvetica"/>
          <w:color w:val="141413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141413"/>
          <w:sz w:val="22"/>
          <w:szCs w:val="22"/>
        </w:rPr>
        <w:t>your</w:t>
      </w:r>
      <w:proofErr w:type="spellEnd"/>
      <w:r>
        <w:rPr>
          <w:rFonts w:ascii="Helvetica" w:hAnsi="Helvetica" w:cs="Helvetica"/>
          <w:color w:val="141413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141413"/>
          <w:sz w:val="22"/>
          <w:szCs w:val="22"/>
        </w:rPr>
        <w:t>Heart</w:t>
      </w:r>
      <w:proofErr w:type="spellEnd"/>
      <w:r w:rsidR="00330263">
        <w:rPr>
          <w:rFonts w:ascii="Helvetica" w:hAnsi="Helvetica" w:cs="Helvetica"/>
          <w:color w:val="141413"/>
          <w:sz w:val="22"/>
          <w:szCs w:val="22"/>
        </w:rPr>
        <w:t xml:space="preserve"> is niet aansprakelijk voor verlies, diefstal of beschadigingen van persoonlijke eigendommen</w:t>
      </w:r>
      <w:r>
        <w:rPr>
          <w:rFonts w:ascii="Helvetica" w:hAnsi="Helvetica" w:cs="Helvetica"/>
          <w:color w:val="141413"/>
          <w:sz w:val="22"/>
          <w:szCs w:val="22"/>
        </w:rPr>
        <w:t xml:space="preserve"> </w:t>
      </w:r>
      <w:r w:rsidR="00330263">
        <w:rPr>
          <w:rFonts w:ascii="Helvetica" w:hAnsi="Helvetica" w:cs="Helvetica"/>
          <w:color w:val="141413"/>
          <w:sz w:val="22"/>
          <w:szCs w:val="22"/>
        </w:rPr>
        <w:t>of meegebrachte materialen van de cliënt.</w:t>
      </w:r>
    </w:p>
    <w:p w14:paraId="0C9A3AA3" w14:textId="77777777" w:rsidR="00981F88" w:rsidRDefault="00981F88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</w:p>
    <w:p w14:paraId="29B2CA59" w14:textId="73886631" w:rsidR="00981F88" w:rsidRDefault="00981F88" w:rsidP="00981F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color w:val="DABEA5"/>
          <w:sz w:val="24"/>
          <w:szCs w:val="24"/>
        </w:rPr>
      </w:pPr>
      <w:r>
        <w:rPr>
          <w:rFonts w:asciiTheme="majorHAnsi" w:hAnsiTheme="majorHAnsi"/>
          <w:b/>
          <w:bCs/>
          <w:color w:val="DABEA5"/>
          <w:sz w:val="24"/>
          <w:szCs w:val="24"/>
        </w:rPr>
        <w:t>Vertrouwelijkheid</w:t>
      </w:r>
    </w:p>
    <w:p w14:paraId="588DD56C" w14:textId="77777777" w:rsidR="00F206D6" w:rsidRDefault="00330263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>De cliënt is op de hoogte van de vertrouwelijkheid van de informatie.</w:t>
      </w:r>
    </w:p>
    <w:p w14:paraId="527D3FEC" w14:textId="5AA073F8" w:rsidR="00330263" w:rsidRDefault="00330263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 xml:space="preserve"> De</w:t>
      </w:r>
      <w:r w:rsidR="00F206D6">
        <w:rPr>
          <w:rFonts w:ascii="Helvetica" w:hAnsi="Helvetica" w:cs="Helvetica"/>
          <w:color w:val="141413"/>
          <w:sz w:val="22"/>
          <w:szCs w:val="22"/>
        </w:rPr>
        <w:t xml:space="preserve"> </w:t>
      </w:r>
      <w:r w:rsidR="00981F88">
        <w:rPr>
          <w:rFonts w:ascii="Helvetica" w:hAnsi="Helvetica" w:cs="Helvetica"/>
          <w:color w:val="141413"/>
          <w:sz w:val="22"/>
          <w:szCs w:val="22"/>
        </w:rPr>
        <w:t>coach</w:t>
      </w:r>
      <w:r>
        <w:rPr>
          <w:rFonts w:ascii="Helvetica" w:hAnsi="Helvetica" w:cs="Helvetica"/>
          <w:color w:val="141413"/>
          <w:sz w:val="22"/>
          <w:szCs w:val="22"/>
        </w:rPr>
        <w:t xml:space="preserve"> zal de informatie die wordt</w:t>
      </w:r>
      <w:r w:rsidR="00981F88">
        <w:rPr>
          <w:rFonts w:ascii="Helvetica" w:hAnsi="Helvetica" w:cs="Helvetica"/>
          <w:color w:val="141413"/>
          <w:sz w:val="22"/>
          <w:szCs w:val="22"/>
        </w:rPr>
        <w:t xml:space="preserve"> </w:t>
      </w:r>
      <w:r>
        <w:rPr>
          <w:rFonts w:ascii="Helvetica" w:hAnsi="Helvetica" w:cs="Helvetica"/>
          <w:color w:val="141413"/>
          <w:sz w:val="22"/>
          <w:szCs w:val="22"/>
        </w:rPr>
        <w:t>besproken in de praktijk niet met derden delen. Uitzonderingen kunnen voorkomen, als het gaat om de</w:t>
      </w:r>
      <w:r w:rsidR="00981F88">
        <w:rPr>
          <w:rFonts w:ascii="Helvetica" w:hAnsi="Helvetica" w:cs="Helvetica"/>
          <w:color w:val="141413"/>
          <w:sz w:val="22"/>
          <w:szCs w:val="22"/>
        </w:rPr>
        <w:t xml:space="preserve"> </w:t>
      </w:r>
      <w:r>
        <w:rPr>
          <w:rFonts w:ascii="Helvetica" w:hAnsi="Helvetica" w:cs="Helvetica"/>
          <w:color w:val="141413"/>
          <w:sz w:val="22"/>
          <w:szCs w:val="22"/>
        </w:rPr>
        <w:t>wettelijke verplichting voor hulpverleners (als de veiligheid in het geding komt of als de cliënt</w:t>
      </w:r>
      <w:r w:rsidR="00981F88">
        <w:rPr>
          <w:rFonts w:ascii="Helvetica" w:hAnsi="Helvetica" w:cs="Helvetica"/>
          <w:color w:val="141413"/>
          <w:sz w:val="22"/>
          <w:szCs w:val="22"/>
        </w:rPr>
        <w:t xml:space="preserve"> </w:t>
      </w:r>
      <w:r>
        <w:rPr>
          <w:rFonts w:ascii="Helvetica" w:hAnsi="Helvetica" w:cs="Helvetica"/>
          <w:color w:val="141413"/>
          <w:sz w:val="22"/>
          <w:szCs w:val="22"/>
        </w:rPr>
        <w:t xml:space="preserve">alarmsymptomen vertoont). In dat geval is de </w:t>
      </w:r>
      <w:r w:rsidR="00981F88">
        <w:rPr>
          <w:rFonts w:ascii="Helvetica" w:hAnsi="Helvetica" w:cs="Helvetica"/>
          <w:color w:val="141413"/>
          <w:sz w:val="22"/>
          <w:szCs w:val="22"/>
        </w:rPr>
        <w:t xml:space="preserve">coach </w:t>
      </w:r>
      <w:r>
        <w:rPr>
          <w:rFonts w:ascii="Helvetica" w:hAnsi="Helvetica" w:cs="Helvetica"/>
          <w:color w:val="141413"/>
          <w:sz w:val="22"/>
          <w:szCs w:val="22"/>
        </w:rPr>
        <w:t>verplicht om de huisarts of andere specialisten in te</w:t>
      </w:r>
      <w:r w:rsidR="00981F88">
        <w:rPr>
          <w:rFonts w:ascii="Helvetica" w:hAnsi="Helvetica" w:cs="Helvetica"/>
          <w:color w:val="141413"/>
          <w:sz w:val="22"/>
          <w:szCs w:val="22"/>
        </w:rPr>
        <w:t xml:space="preserve"> </w:t>
      </w:r>
      <w:r>
        <w:rPr>
          <w:rFonts w:ascii="Helvetica" w:hAnsi="Helvetica" w:cs="Helvetica"/>
          <w:color w:val="141413"/>
          <w:sz w:val="22"/>
          <w:szCs w:val="22"/>
        </w:rPr>
        <w:t>schakelen. Dit gebeurt altijd met medeweten van de cliënt.</w:t>
      </w:r>
    </w:p>
    <w:p w14:paraId="734820C4" w14:textId="77777777" w:rsidR="00981F88" w:rsidRDefault="00330263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 xml:space="preserve">De cliënt is op de hoogte van het feit dat de </w:t>
      </w:r>
      <w:r w:rsidR="00981F88">
        <w:rPr>
          <w:rFonts w:ascii="Helvetica" w:hAnsi="Helvetica" w:cs="Helvetica"/>
          <w:color w:val="141413"/>
          <w:sz w:val="22"/>
          <w:szCs w:val="22"/>
        </w:rPr>
        <w:t>coach</w:t>
      </w:r>
      <w:r>
        <w:rPr>
          <w:rFonts w:ascii="Helvetica" w:hAnsi="Helvetica" w:cs="Helvetica"/>
          <w:color w:val="141413"/>
          <w:sz w:val="22"/>
          <w:szCs w:val="22"/>
        </w:rPr>
        <w:t xml:space="preserve"> een dossier bijhoudt. De cliënt heeft recht op inzage in</w:t>
      </w:r>
      <w:r w:rsidR="00981F88">
        <w:rPr>
          <w:rFonts w:ascii="Helvetica" w:hAnsi="Helvetica" w:cs="Helvetica"/>
          <w:color w:val="141413"/>
          <w:sz w:val="22"/>
          <w:szCs w:val="22"/>
        </w:rPr>
        <w:t xml:space="preserve"> </w:t>
      </w:r>
      <w:r>
        <w:rPr>
          <w:rFonts w:ascii="Helvetica" w:hAnsi="Helvetica" w:cs="Helvetica"/>
          <w:color w:val="141413"/>
          <w:sz w:val="22"/>
          <w:szCs w:val="22"/>
        </w:rPr>
        <w:t xml:space="preserve">het eigen dossier. De </w:t>
      </w:r>
      <w:r w:rsidR="00981F88">
        <w:rPr>
          <w:rFonts w:ascii="Helvetica" w:hAnsi="Helvetica" w:cs="Helvetica"/>
          <w:color w:val="141413"/>
          <w:sz w:val="22"/>
          <w:szCs w:val="22"/>
        </w:rPr>
        <w:t>coach</w:t>
      </w:r>
      <w:r>
        <w:rPr>
          <w:rFonts w:ascii="Helvetica" w:hAnsi="Helvetica" w:cs="Helvetica"/>
          <w:color w:val="141413"/>
          <w:sz w:val="22"/>
          <w:szCs w:val="22"/>
        </w:rPr>
        <w:t xml:space="preserve"> behandelt dit cliëntendossier overeenkomstig met de AVG. </w:t>
      </w:r>
    </w:p>
    <w:p w14:paraId="27C2684C" w14:textId="77777777" w:rsidR="004868F2" w:rsidRDefault="004868F2" w:rsidP="00981F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  <w:r w:rsidRPr="004868F2">
        <w:rPr>
          <w:rFonts w:ascii="Helvetica" w:hAnsi="Helvetica" w:cs="Helvetica"/>
          <w:color w:val="141413"/>
          <w:sz w:val="22"/>
          <w:szCs w:val="22"/>
        </w:rPr>
        <w:t xml:space="preserve">De persoonsgegevens worden niet langer bewaard dan noodzakelijk is ten behoeve van het uitvoeren van de opdracht, tenzij anders met de cliënt is afgesproken. </w:t>
      </w:r>
    </w:p>
    <w:p w14:paraId="693E28BA" w14:textId="67F11BBF" w:rsidR="00981F88" w:rsidRDefault="00981F88" w:rsidP="00981F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 xml:space="preserve"> </w:t>
      </w:r>
    </w:p>
    <w:p w14:paraId="52D3CFE4" w14:textId="046A3967" w:rsidR="00981F88" w:rsidRDefault="00F0417C" w:rsidP="00981F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color w:val="DABEA5"/>
          <w:sz w:val="24"/>
          <w:szCs w:val="24"/>
        </w:rPr>
      </w:pPr>
      <w:r>
        <w:rPr>
          <w:rFonts w:asciiTheme="majorHAnsi" w:hAnsiTheme="majorHAnsi"/>
          <w:b/>
          <w:bCs/>
          <w:color w:val="DABEA5"/>
          <w:sz w:val="24"/>
          <w:szCs w:val="24"/>
        </w:rPr>
        <w:t>Annulering</w:t>
      </w:r>
    </w:p>
    <w:p w14:paraId="15DA7BE2" w14:textId="77777777" w:rsidR="00F0417C" w:rsidRDefault="00330263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 xml:space="preserve">Beëindiging van </w:t>
      </w:r>
      <w:r w:rsidR="00F0417C">
        <w:rPr>
          <w:rFonts w:ascii="Helvetica" w:hAnsi="Helvetica" w:cs="Helvetica"/>
          <w:color w:val="141413"/>
          <w:sz w:val="22"/>
          <w:szCs w:val="22"/>
        </w:rPr>
        <w:t>het traject</w:t>
      </w:r>
      <w:r>
        <w:rPr>
          <w:rFonts w:ascii="Helvetica" w:hAnsi="Helvetica" w:cs="Helvetica"/>
          <w:color w:val="141413"/>
          <w:sz w:val="22"/>
          <w:szCs w:val="22"/>
        </w:rPr>
        <w:t xml:space="preserve"> kan te allen tijde met wederzijds goedvinden plaatsvinden. </w:t>
      </w:r>
    </w:p>
    <w:p w14:paraId="370EB9B5" w14:textId="77777777" w:rsidR="00F0417C" w:rsidRDefault="00330263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>De behandeling</w:t>
      </w:r>
      <w:r w:rsidR="00F0417C">
        <w:rPr>
          <w:rFonts w:ascii="Helvetica" w:hAnsi="Helvetica" w:cs="Helvetica"/>
          <w:color w:val="141413"/>
          <w:sz w:val="22"/>
          <w:szCs w:val="22"/>
        </w:rPr>
        <w:t xml:space="preserve"> </w:t>
      </w:r>
      <w:r>
        <w:rPr>
          <w:rFonts w:ascii="Helvetica" w:hAnsi="Helvetica" w:cs="Helvetica"/>
          <w:color w:val="141413"/>
          <w:sz w:val="22"/>
          <w:szCs w:val="22"/>
        </w:rPr>
        <w:t>kan eenzijdig beëindigd worden door de cliënt, indien de cliënt de behandeling niet langer op prijs stelt of</w:t>
      </w:r>
      <w:r w:rsidR="00F0417C">
        <w:rPr>
          <w:rFonts w:ascii="Helvetica" w:hAnsi="Helvetica" w:cs="Helvetica"/>
          <w:color w:val="141413"/>
          <w:sz w:val="22"/>
          <w:szCs w:val="22"/>
        </w:rPr>
        <w:t xml:space="preserve"> </w:t>
      </w:r>
      <w:r>
        <w:rPr>
          <w:rFonts w:ascii="Helvetica" w:hAnsi="Helvetica" w:cs="Helvetica"/>
          <w:color w:val="141413"/>
          <w:sz w:val="22"/>
          <w:szCs w:val="22"/>
        </w:rPr>
        <w:t xml:space="preserve">nodig acht. </w:t>
      </w:r>
    </w:p>
    <w:p w14:paraId="03C3FCEF" w14:textId="67A24E88" w:rsidR="00F0417C" w:rsidRDefault="00F0417C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 xml:space="preserve">In beide bovenstaande gevallen zal er geen restitutie van het reeds betaalde bedrag plaats vinden en in geval van betalingen in termijnen worden de resterende termijnen alsnog </w:t>
      </w:r>
      <w:proofErr w:type="spellStart"/>
      <w:r>
        <w:rPr>
          <w:rFonts w:ascii="Helvetica" w:hAnsi="Helvetica" w:cs="Helvetica"/>
          <w:color w:val="141413"/>
          <w:sz w:val="22"/>
          <w:szCs w:val="22"/>
        </w:rPr>
        <w:t>geind</w:t>
      </w:r>
      <w:proofErr w:type="spellEnd"/>
      <w:r>
        <w:rPr>
          <w:rFonts w:ascii="Helvetica" w:hAnsi="Helvetica" w:cs="Helvetica"/>
          <w:color w:val="141413"/>
          <w:sz w:val="22"/>
          <w:szCs w:val="22"/>
        </w:rPr>
        <w:t>.</w:t>
      </w:r>
    </w:p>
    <w:p w14:paraId="3D932BF4" w14:textId="230A7573" w:rsidR="00330263" w:rsidRDefault="00330263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 xml:space="preserve">Beëindiging van de behandeling door de </w:t>
      </w:r>
      <w:r w:rsidR="00F0417C">
        <w:rPr>
          <w:rFonts w:ascii="Helvetica" w:hAnsi="Helvetica" w:cs="Helvetica"/>
          <w:color w:val="141413"/>
          <w:sz w:val="22"/>
          <w:szCs w:val="22"/>
        </w:rPr>
        <w:t>coach</w:t>
      </w:r>
      <w:r>
        <w:rPr>
          <w:rFonts w:ascii="Helvetica" w:hAnsi="Helvetica" w:cs="Helvetica"/>
          <w:color w:val="141413"/>
          <w:sz w:val="22"/>
          <w:szCs w:val="22"/>
        </w:rPr>
        <w:t xml:space="preserve"> kan eenzijdig plaatsvinden als redelijkerwijs niet</w:t>
      </w:r>
      <w:r w:rsidR="00F0417C">
        <w:rPr>
          <w:rFonts w:ascii="Helvetica" w:hAnsi="Helvetica" w:cs="Helvetica"/>
          <w:color w:val="141413"/>
          <w:sz w:val="22"/>
          <w:szCs w:val="22"/>
        </w:rPr>
        <w:t xml:space="preserve"> </w:t>
      </w:r>
      <w:r>
        <w:rPr>
          <w:rFonts w:ascii="Helvetica" w:hAnsi="Helvetica" w:cs="Helvetica"/>
          <w:color w:val="141413"/>
          <w:sz w:val="22"/>
          <w:szCs w:val="22"/>
        </w:rPr>
        <w:t>van haar verwacht kan worden dat zij de behandeling voortzet.</w:t>
      </w:r>
    </w:p>
    <w:p w14:paraId="657440A6" w14:textId="54EE2184" w:rsidR="00330263" w:rsidRDefault="00330263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 xml:space="preserve">In het geval van onvoorziene omstandigheden heeft </w:t>
      </w:r>
      <w:proofErr w:type="spellStart"/>
      <w:r w:rsidR="00F0417C">
        <w:rPr>
          <w:rFonts w:ascii="Helvetica" w:hAnsi="Helvetica" w:cs="Helvetica"/>
          <w:color w:val="141413"/>
          <w:sz w:val="22"/>
          <w:szCs w:val="22"/>
        </w:rPr>
        <w:t>Detox</w:t>
      </w:r>
      <w:proofErr w:type="spellEnd"/>
      <w:r w:rsidR="00F0417C">
        <w:rPr>
          <w:rFonts w:ascii="Helvetica" w:hAnsi="Helvetica" w:cs="Helvetica"/>
          <w:color w:val="141413"/>
          <w:sz w:val="22"/>
          <w:szCs w:val="22"/>
        </w:rPr>
        <w:t xml:space="preserve"> </w:t>
      </w:r>
      <w:proofErr w:type="spellStart"/>
      <w:r w:rsidR="00F0417C">
        <w:rPr>
          <w:rFonts w:ascii="Helvetica" w:hAnsi="Helvetica" w:cs="Helvetica"/>
          <w:color w:val="141413"/>
          <w:sz w:val="22"/>
          <w:szCs w:val="22"/>
        </w:rPr>
        <w:t>your</w:t>
      </w:r>
      <w:proofErr w:type="spellEnd"/>
      <w:r w:rsidR="00F0417C">
        <w:rPr>
          <w:rFonts w:ascii="Helvetica" w:hAnsi="Helvetica" w:cs="Helvetica"/>
          <w:color w:val="141413"/>
          <w:sz w:val="22"/>
          <w:szCs w:val="22"/>
        </w:rPr>
        <w:t xml:space="preserve"> </w:t>
      </w:r>
      <w:proofErr w:type="spellStart"/>
      <w:r w:rsidR="00F0417C">
        <w:rPr>
          <w:rFonts w:ascii="Helvetica" w:hAnsi="Helvetica" w:cs="Helvetica"/>
          <w:color w:val="141413"/>
          <w:sz w:val="22"/>
          <w:szCs w:val="22"/>
        </w:rPr>
        <w:t>Heart</w:t>
      </w:r>
      <w:proofErr w:type="spellEnd"/>
      <w:r>
        <w:rPr>
          <w:rFonts w:ascii="Helvetica" w:hAnsi="Helvetica" w:cs="Helvetica"/>
          <w:color w:val="141413"/>
          <w:sz w:val="22"/>
          <w:szCs w:val="22"/>
        </w:rPr>
        <w:t xml:space="preserve"> te allen tijde de mogelijkheid de dienst</w:t>
      </w:r>
      <w:r w:rsidR="00F0417C">
        <w:rPr>
          <w:rFonts w:ascii="Helvetica" w:hAnsi="Helvetica" w:cs="Helvetica"/>
          <w:color w:val="141413"/>
          <w:sz w:val="22"/>
          <w:szCs w:val="22"/>
        </w:rPr>
        <w:t xml:space="preserve"> </w:t>
      </w:r>
      <w:r>
        <w:rPr>
          <w:rFonts w:ascii="Helvetica" w:hAnsi="Helvetica" w:cs="Helvetica"/>
          <w:color w:val="141413"/>
          <w:sz w:val="22"/>
          <w:szCs w:val="22"/>
        </w:rPr>
        <w:t xml:space="preserve">te onderbreken, verplaatsen en/of annuleren. In geval van wijziging </w:t>
      </w:r>
      <w:r>
        <w:rPr>
          <w:rFonts w:ascii="Helvetica" w:hAnsi="Helvetica" w:cs="Helvetica"/>
          <w:color w:val="141413"/>
          <w:sz w:val="22"/>
          <w:szCs w:val="22"/>
        </w:rPr>
        <w:lastRenderedPageBreak/>
        <w:t>en/of annulering zal de cliënt op de hoogte</w:t>
      </w:r>
      <w:r w:rsidR="00F0417C">
        <w:rPr>
          <w:rFonts w:ascii="Helvetica" w:hAnsi="Helvetica" w:cs="Helvetica"/>
          <w:color w:val="141413"/>
          <w:sz w:val="22"/>
          <w:szCs w:val="22"/>
        </w:rPr>
        <w:t xml:space="preserve"> </w:t>
      </w:r>
      <w:r>
        <w:rPr>
          <w:rFonts w:ascii="Helvetica" w:hAnsi="Helvetica" w:cs="Helvetica"/>
          <w:color w:val="141413"/>
          <w:sz w:val="22"/>
          <w:szCs w:val="22"/>
        </w:rPr>
        <w:t>worden gesteld van het opnieuw inplannen van de geannuleerde dienst.</w:t>
      </w:r>
    </w:p>
    <w:p w14:paraId="5D6C6FD4" w14:textId="77777777" w:rsidR="00F0417C" w:rsidRDefault="00330263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>Annulering door de cliënt is uitsluitend schriftelijk (e-mail, whatsapp) of telefonisch mogelijk. Annulering is</w:t>
      </w:r>
      <w:r w:rsidR="00F0417C">
        <w:rPr>
          <w:rFonts w:ascii="Helvetica" w:hAnsi="Helvetica" w:cs="Helvetica"/>
          <w:color w:val="141413"/>
          <w:sz w:val="22"/>
          <w:szCs w:val="22"/>
        </w:rPr>
        <w:t xml:space="preserve"> </w:t>
      </w:r>
      <w:r>
        <w:rPr>
          <w:rFonts w:ascii="Helvetica" w:hAnsi="Helvetica" w:cs="Helvetica"/>
          <w:color w:val="141413"/>
          <w:sz w:val="22"/>
          <w:szCs w:val="22"/>
        </w:rPr>
        <w:t xml:space="preserve">kosteloos tot </w:t>
      </w:r>
      <w:r w:rsidR="00F0417C">
        <w:rPr>
          <w:rFonts w:ascii="Helvetica" w:hAnsi="Helvetica" w:cs="Helvetica"/>
          <w:color w:val="141413"/>
          <w:sz w:val="22"/>
          <w:szCs w:val="22"/>
        </w:rPr>
        <w:t>48</w:t>
      </w:r>
      <w:r>
        <w:rPr>
          <w:rFonts w:ascii="Helvetica" w:hAnsi="Helvetica" w:cs="Helvetica"/>
          <w:color w:val="141413"/>
          <w:sz w:val="22"/>
          <w:szCs w:val="22"/>
        </w:rPr>
        <w:t xml:space="preserve"> uur voor aanvang van de afspraak. </w:t>
      </w:r>
    </w:p>
    <w:p w14:paraId="67B2A381" w14:textId="2F06EF2B" w:rsidR="00F0417C" w:rsidRDefault="00F0417C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>Bij annulering binnen 48 tot 24 uur voorafgaand aan de afspraak kan de afspraak kosteloos verzet worden, er vind</w:t>
      </w:r>
      <w:r w:rsidR="00F206D6">
        <w:rPr>
          <w:rFonts w:ascii="Helvetica" w:hAnsi="Helvetica" w:cs="Helvetica"/>
          <w:color w:val="141413"/>
          <w:sz w:val="22"/>
          <w:szCs w:val="22"/>
        </w:rPr>
        <w:t>t</w:t>
      </w:r>
      <w:r>
        <w:rPr>
          <w:rFonts w:ascii="Helvetica" w:hAnsi="Helvetica" w:cs="Helvetica"/>
          <w:color w:val="141413"/>
          <w:sz w:val="22"/>
          <w:szCs w:val="22"/>
        </w:rPr>
        <w:t xml:space="preserve"> geen restitutie plaats van het reeds betaalde bedrag.</w:t>
      </w:r>
    </w:p>
    <w:p w14:paraId="575EBBD9" w14:textId="77777777" w:rsidR="00F0417C" w:rsidRDefault="00330263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 xml:space="preserve">Bij annulering binnen 24 uur wordt </w:t>
      </w:r>
      <w:r w:rsidR="00F0417C">
        <w:rPr>
          <w:rFonts w:ascii="Helvetica" w:hAnsi="Helvetica" w:cs="Helvetica"/>
          <w:color w:val="141413"/>
          <w:sz w:val="22"/>
          <w:szCs w:val="22"/>
        </w:rPr>
        <w:t>de sessie</w:t>
      </w:r>
      <w:r>
        <w:rPr>
          <w:rFonts w:ascii="Helvetica" w:hAnsi="Helvetica" w:cs="Helvetica"/>
          <w:color w:val="141413"/>
          <w:sz w:val="22"/>
          <w:szCs w:val="22"/>
        </w:rPr>
        <w:t xml:space="preserve"> in rekening</w:t>
      </w:r>
      <w:r w:rsidR="00F0417C">
        <w:rPr>
          <w:rFonts w:ascii="Helvetica" w:hAnsi="Helvetica" w:cs="Helvetica"/>
          <w:color w:val="141413"/>
          <w:sz w:val="22"/>
          <w:szCs w:val="22"/>
        </w:rPr>
        <w:t xml:space="preserve"> </w:t>
      </w:r>
      <w:r>
        <w:rPr>
          <w:rFonts w:ascii="Helvetica" w:hAnsi="Helvetica" w:cs="Helvetica"/>
          <w:color w:val="141413"/>
          <w:sz w:val="22"/>
          <w:szCs w:val="22"/>
        </w:rPr>
        <w:t>gebracht, met uitzondering van overmacht bij de cliënt.</w:t>
      </w:r>
      <w:r w:rsidR="00F0417C">
        <w:rPr>
          <w:rFonts w:ascii="Helvetica" w:hAnsi="Helvetica" w:cs="Helvetica"/>
          <w:color w:val="141413"/>
          <w:sz w:val="22"/>
          <w:szCs w:val="22"/>
        </w:rPr>
        <w:t xml:space="preserve"> </w:t>
      </w:r>
    </w:p>
    <w:p w14:paraId="44929654" w14:textId="77777777" w:rsidR="00F0417C" w:rsidRDefault="00F0417C" w:rsidP="003302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sz w:val="22"/>
          <w:szCs w:val="22"/>
        </w:rPr>
      </w:pPr>
    </w:p>
    <w:p w14:paraId="357197DA" w14:textId="509F87E7" w:rsidR="00F0417C" w:rsidRDefault="00F0417C" w:rsidP="00F041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color w:val="DABEA5"/>
          <w:sz w:val="24"/>
          <w:szCs w:val="24"/>
        </w:rPr>
      </w:pPr>
      <w:r>
        <w:rPr>
          <w:rFonts w:asciiTheme="majorHAnsi" w:hAnsiTheme="majorHAnsi"/>
          <w:b/>
          <w:bCs/>
          <w:color w:val="DABEA5"/>
          <w:sz w:val="24"/>
          <w:szCs w:val="24"/>
        </w:rPr>
        <w:t>Klachten</w:t>
      </w:r>
    </w:p>
    <w:p w14:paraId="47D11096" w14:textId="77777777" w:rsidR="00F206D6" w:rsidRDefault="00F206D6" w:rsidP="00F041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/>
          <w:sz w:val="22"/>
          <w:szCs w:val="22"/>
        </w:rPr>
      </w:pPr>
      <w:r w:rsidRPr="00F206D6">
        <w:rPr>
          <w:rFonts w:ascii="Helvetica" w:hAnsi="Helvetica"/>
          <w:sz w:val="22"/>
          <w:szCs w:val="22"/>
        </w:rPr>
        <w:t xml:space="preserve">Eventuele klachten over door de opdrachtnemer geleverde diensten dienen binnen 8 dagen na levering hiervan, schriftelijk en gemotiveerd aan de opdrachtnemer kenbaar te worden gemaakt. </w:t>
      </w:r>
    </w:p>
    <w:p w14:paraId="602ED021" w14:textId="77777777" w:rsidR="00F206D6" w:rsidRDefault="00F206D6" w:rsidP="00F041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/>
          <w:sz w:val="22"/>
          <w:szCs w:val="22"/>
        </w:rPr>
      </w:pPr>
      <w:r w:rsidRPr="00F206D6">
        <w:rPr>
          <w:rFonts w:ascii="Helvetica" w:hAnsi="Helvetica"/>
          <w:sz w:val="22"/>
          <w:szCs w:val="22"/>
        </w:rPr>
        <w:t xml:space="preserve">Bij gebreke hiervan wordt de opdrachtgever geacht akkoord te gaan met de geleverde dienstverlening. </w:t>
      </w:r>
    </w:p>
    <w:p w14:paraId="5309C924" w14:textId="3A761C77" w:rsidR="00F0417C" w:rsidRDefault="00F206D6" w:rsidP="00F041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/>
          <w:sz w:val="22"/>
          <w:szCs w:val="22"/>
        </w:rPr>
      </w:pPr>
      <w:r w:rsidRPr="00F206D6">
        <w:rPr>
          <w:rFonts w:ascii="Helvetica" w:hAnsi="Helvetica"/>
          <w:sz w:val="22"/>
          <w:szCs w:val="22"/>
        </w:rPr>
        <w:t>Het indienen van een klacht ontslaat de opdrachtgever niet van zijn betalingsverplichting. </w:t>
      </w:r>
    </w:p>
    <w:p w14:paraId="73ED1B22" w14:textId="77777777" w:rsidR="004868F2" w:rsidRDefault="004868F2" w:rsidP="00F041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/>
          <w:sz w:val="22"/>
          <w:szCs w:val="22"/>
        </w:rPr>
      </w:pPr>
    </w:p>
    <w:p w14:paraId="5336742F" w14:textId="77777777" w:rsidR="004868F2" w:rsidRDefault="004868F2" w:rsidP="00F041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/>
          <w:sz w:val="22"/>
          <w:szCs w:val="22"/>
        </w:rPr>
      </w:pPr>
    </w:p>
    <w:p w14:paraId="6DCE3E37" w14:textId="77777777" w:rsidR="00F206D6" w:rsidRDefault="00F206D6" w:rsidP="00F041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/>
          <w:sz w:val="22"/>
          <w:szCs w:val="22"/>
        </w:rPr>
      </w:pPr>
    </w:p>
    <w:p w14:paraId="5612EC7A" w14:textId="77777777" w:rsidR="00F206D6" w:rsidRPr="00F206D6" w:rsidRDefault="00F206D6" w:rsidP="00F041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/>
          <w:sz w:val="22"/>
          <w:szCs w:val="22"/>
        </w:rPr>
      </w:pPr>
    </w:p>
    <w:p w14:paraId="337B4743" w14:textId="141E30D4" w:rsidR="009C6C28" w:rsidRPr="00243EC6" w:rsidRDefault="009C6C28" w:rsidP="00330263">
      <w:pPr>
        <w:spacing w:before="320"/>
        <w:rPr>
          <w:color w:val="262626" w:themeColor="text1" w:themeTint="D9"/>
        </w:rPr>
      </w:pPr>
    </w:p>
    <w:sectPr w:rsidR="009C6C28" w:rsidRPr="00243EC6" w:rsidSect="00243EC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93" w:right="864" w:bottom="2160" w:left="2016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25E7" w14:textId="77777777" w:rsidR="00440C97" w:rsidRDefault="00440C97">
      <w:pPr>
        <w:spacing w:after="0" w:line="240" w:lineRule="auto"/>
      </w:pPr>
      <w:r>
        <w:separator/>
      </w:r>
    </w:p>
  </w:endnote>
  <w:endnote w:type="continuationSeparator" w:id="0">
    <w:p w14:paraId="77C7B5F9" w14:textId="77777777" w:rsidR="00440C97" w:rsidRDefault="0044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5000" w:type="pct"/>
      <w:tblBorders>
        <w:top w:val="none" w:sz="0" w:space="0" w:color="auto"/>
        <w:left w:val="none" w:sz="0" w:space="0" w:color="auto"/>
        <w:bottom w:val="single" w:sz="4" w:space="0" w:color="DABEA5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0" w:type="dxa"/>
        <w:right w:w="0" w:type="dxa"/>
      </w:tblCellMar>
      <w:tblLook w:val="04A0" w:firstRow="1" w:lastRow="0" w:firstColumn="1" w:lastColumn="0" w:noHBand="0" w:noVBand="1"/>
      <w:tblDescription w:val="Indelingstabel voettekst"/>
    </w:tblPr>
    <w:tblGrid>
      <w:gridCol w:w="7862"/>
      <w:gridCol w:w="1164"/>
    </w:tblGrid>
    <w:tr w:rsidR="00FA68E1" w14:paraId="349DCF6B" w14:textId="77777777" w:rsidTr="005737EC">
      <w:tc>
        <w:tcPr>
          <w:tcW w:w="4355" w:type="pct"/>
        </w:tcPr>
        <w:p w14:paraId="69227B04" w14:textId="5BBE1E13" w:rsidR="00FA68E1" w:rsidRDefault="00FA68E1" w:rsidP="00FA68E1">
          <w:pPr>
            <w:pStyle w:val="Voettekst"/>
          </w:pPr>
        </w:p>
      </w:tc>
      <w:tc>
        <w:tcPr>
          <w:tcW w:w="645" w:type="pct"/>
        </w:tcPr>
        <w:p w14:paraId="6AD626DD" w14:textId="77777777" w:rsidR="00FA68E1" w:rsidRDefault="00FA68E1" w:rsidP="00600C56">
          <w:pPr>
            <w:pStyle w:val="Voettekst"/>
            <w:jc w:val="right"/>
          </w:pPr>
          <w:r>
            <w:rPr>
              <w:lang w:bidi="nl-NL"/>
            </w:rPr>
            <w:fldChar w:fldCharType="begin"/>
          </w:r>
          <w:r>
            <w:rPr>
              <w:lang w:bidi="nl-NL"/>
            </w:rPr>
            <w:instrText xml:space="preserve"> PAGE   \* MERGEFORMAT </w:instrText>
          </w:r>
          <w:r>
            <w:rPr>
              <w:lang w:bidi="nl-NL"/>
            </w:rPr>
            <w:fldChar w:fldCharType="separate"/>
          </w:r>
          <w:r w:rsidR="00114AFA">
            <w:rPr>
              <w:noProof/>
              <w:lang w:bidi="nl-NL"/>
            </w:rPr>
            <w:t>2</w:t>
          </w:r>
          <w:r>
            <w:rPr>
              <w:noProof/>
              <w:lang w:bidi="nl-NL"/>
            </w:rPr>
            <w:fldChar w:fldCharType="end"/>
          </w:r>
        </w:p>
      </w:tc>
    </w:tr>
  </w:tbl>
  <w:p w14:paraId="252AFB56" w14:textId="77777777" w:rsidR="009C6C28" w:rsidRDefault="00A5655E" w:rsidP="00FA68E1">
    <w:pPr>
      <w:pStyle w:val="Voettekst"/>
    </w:pPr>
    <w:r>
      <w:rPr>
        <w:noProof/>
        <w:lang w:bidi="nl-N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4A82C14" wp14:editId="675EF67C">
              <wp:simplePos x="0" y="0"/>
              <wp:positionH relativeFrom="column">
                <wp:posOffset>-807720</wp:posOffset>
              </wp:positionH>
              <wp:positionV relativeFrom="paragraph">
                <wp:posOffset>-743423</wp:posOffset>
              </wp:positionV>
              <wp:extent cx="548640" cy="548640"/>
              <wp:effectExtent l="0" t="0" r="0" b="0"/>
              <wp:wrapNone/>
              <wp:docPr id="413220103" name="Rechthoe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48640" cy="5486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699C0E" w14:textId="77777777" w:rsidR="00A5655E" w:rsidRPr="00DD2180" w:rsidRDefault="00A5655E" w:rsidP="009A11A6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  <w:szCs w:val="16"/>
                            </w:rPr>
                          </w:pPr>
                          <w:r w:rsidRPr="00DD2180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Cs w:val="16"/>
                              <w:lang w:bidi="nl-NL"/>
                            </w:rPr>
                            <w:t>HIER JE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A82C14" id="_x0000_s1027" alt="&quot;&quot;" style="position:absolute;margin-left:-63.6pt;margin-top:-58.55pt;width:43.2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" stroked="f" strokeweight="1pt">
              <v:fill r:id="rId2" o:title="" recolor="t" rotate="t" type="frame"/>
              <o:lock v:ext="edit" aspectratio="t"/>
              <v:textbox>
                <w:txbxContent>
                  <w:p w14:paraId="13699C0E" w14:textId="77777777" w:rsidR="00A5655E" w:rsidRPr="00DD2180" w:rsidRDefault="00A5655E" w:rsidP="009A11A6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bCs/>
                        <w:color w:val="FFFFFF" w:themeColor="background1"/>
                        <w:szCs w:val="16"/>
                      </w:rPr>
                    </w:pPr>
                    <w:r w:rsidRPr="00DD2180">
                      <w:rPr>
                        <w:rFonts w:asciiTheme="majorHAnsi" w:hAnsiTheme="majorHAnsi"/>
                        <w:b/>
                        <w:color w:val="FFFFFF" w:themeColor="background1"/>
                        <w:szCs w:val="16"/>
                        <w:lang w:bidi="nl-NL"/>
                      </w:rPr>
                      <w:t>HIER JE LOGO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5000" w:type="pct"/>
      <w:tblBorders>
        <w:top w:val="none" w:sz="0" w:space="0" w:color="auto"/>
        <w:left w:val="none" w:sz="0" w:space="0" w:color="auto"/>
        <w:bottom w:val="single" w:sz="4" w:space="0" w:color="DABEA5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0" w:type="dxa"/>
        <w:right w:w="0" w:type="dxa"/>
      </w:tblCellMar>
      <w:tblLook w:val="04A0" w:firstRow="1" w:lastRow="0" w:firstColumn="1" w:lastColumn="0" w:noHBand="0" w:noVBand="1"/>
      <w:tblDescription w:val="Indelingstabel voettekst"/>
    </w:tblPr>
    <w:tblGrid>
      <w:gridCol w:w="7862"/>
      <w:gridCol w:w="1164"/>
    </w:tblGrid>
    <w:tr w:rsidR="00051324" w14:paraId="53448ABE" w14:textId="77777777" w:rsidTr="005737EC">
      <w:tc>
        <w:tcPr>
          <w:tcW w:w="4355" w:type="pct"/>
        </w:tcPr>
        <w:p w14:paraId="52D80058" w14:textId="31FFA67D" w:rsidR="00051324" w:rsidRDefault="0044384D" w:rsidP="00051324">
          <w:pPr>
            <w:pStyle w:val="Voettekst"/>
          </w:pPr>
          <w:r>
            <w:rPr>
              <w:lang w:bidi="nl-NL"/>
            </w:rPr>
            <w:t xml:space="preserve"> </w:t>
          </w:r>
        </w:p>
      </w:tc>
      <w:tc>
        <w:tcPr>
          <w:tcW w:w="645" w:type="pct"/>
        </w:tcPr>
        <w:p w14:paraId="43920131" w14:textId="77777777" w:rsidR="00051324" w:rsidRDefault="00051324" w:rsidP="00E07F13">
          <w:pPr>
            <w:pStyle w:val="Voettekst"/>
            <w:jc w:val="right"/>
          </w:pPr>
          <w:r>
            <w:rPr>
              <w:lang w:bidi="nl-NL"/>
            </w:rPr>
            <w:fldChar w:fldCharType="begin"/>
          </w:r>
          <w:r>
            <w:rPr>
              <w:lang w:bidi="nl-NL"/>
            </w:rPr>
            <w:instrText xml:space="preserve"> PAGE   \* MERGEFORMAT </w:instrText>
          </w:r>
          <w:r>
            <w:rPr>
              <w:lang w:bidi="nl-NL"/>
            </w:rPr>
            <w:fldChar w:fldCharType="separate"/>
          </w:r>
          <w:r w:rsidR="00430971">
            <w:rPr>
              <w:noProof/>
              <w:lang w:bidi="nl-NL"/>
            </w:rPr>
            <w:t>1</w:t>
          </w:r>
          <w:r>
            <w:rPr>
              <w:noProof/>
              <w:lang w:bidi="nl-NL"/>
            </w:rPr>
            <w:fldChar w:fldCharType="end"/>
          </w:r>
        </w:p>
      </w:tc>
    </w:tr>
  </w:tbl>
  <w:p w14:paraId="078B81FB" w14:textId="77777777" w:rsidR="00E223AE" w:rsidRDefault="00A04567">
    <w:pPr>
      <w:pStyle w:val="Voettekst"/>
    </w:pPr>
    <w:r>
      <w:rPr>
        <w:noProof/>
        <w:lang w:bidi="nl-N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421A4D1" wp14:editId="61E8745A">
              <wp:simplePos x="0" y="0"/>
              <wp:positionH relativeFrom="column">
                <wp:posOffset>-807247</wp:posOffset>
              </wp:positionH>
              <wp:positionV relativeFrom="paragraph">
                <wp:posOffset>-736600</wp:posOffset>
              </wp:positionV>
              <wp:extent cx="548640" cy="548640"/>
              <wp:effectExtent l="0" t="0" r="0" b="0"/>
              <wp:wrapNone/>
              <wp:docPr id="1025208893" name="Rechthoe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48640" cy="5486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63582A" w14:textId="77777777" w:rsidR="00A04567" w:rsidRPr="00DD2180" w:rsidRDefault="00A04567" w:rsidP="0025045B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  <w:szCs w:val="16"/>
                            </w:rPr>
                          </w:pPr>
                          <w:r w:rsidRPr="00DD2180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Cs w:val="16"/>
                              <w:lang w:bidi="nl-NL"/>
                            </w:rPr>
                            <w:t>HIER JE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21A4D1" id="_x0000_s1028" alt="&quot;&quot;" style="position:absolute;margin-left:-63.55pt;margin-top:-58pt;width:43.2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" stroked="f" strokeweight="1pt">
              <v:fill r:id="rId2" o:title="" recolor="t" rotate="t" type="frame"/>
              <o:lock v:ext="edit" aspectratio="t"/>
              <v:textbox>
                <w:txbxContent>
                  <w:p w14:paraId="3C63582A" w14:textId="77777777" w:rsidR="00A04567" w:rsidRPr="00DD2180" w:rsidRDefault="00A04567" w:rsidP="0025045B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bCs/>
                        <w:color w:val="FFFFFF" w:themeColor="background1"/>
                        <w:szCs w:val="16"/>
                      </w:rPr>
                    </w:pPr>
                    <w:r w:rsidRPr="00DD2180">
                      <w:rPr>
                        <w:rFonts w:asciiTheme="majorHAnsi" w:hAnsiTheme="majorHAnsi"/>
                        <w:b/>
                        <w:color w:val="FFFFFF" w:themeColor="background1"/>
                        <w:szCs w:val="16"/>
                        <w:lang w:bidi="nl-NL"/>
                      </w:rPr>
                      <w:t>HIER JE LOGO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D9BD" w14:textId="77777777" w:rsidR="00440C97" w:rsidRDefault="00440C97">
      <w:pPr>
        <w:spacing w:after="0" w:line="240" w:lineRule="auto"/>
      </w:pPr>
      <w:r>
        <w:separator/>
      </w:r>
    </w:p>
  </w:footnote>
  <w:footnote w:type="continuationSeparator" w:id="0">
    <w:p w14:paraId="359E6FCC" w14:textId="77777777" w:rsidR="00440C97" w:rsidRDefault="0044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1AC7" w14:textId="77777777" w:rsidR="00907604" w:rsidRDefault="002D25F0">
    <w:pPr>
      <w:pStyle w:val="Koptekst"/>
    </w:pPr>
    <w:r>
      <w:rPr>
        <w:noProof/>
        <w:lang w:bidi="nl-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84FF66" wp14:editId="73CCDD51">
              <wp:simplePos x="0" y="0"/>
              <wp:positionH relativeFrom="column">
                <wp:posOffset>-1296063</wp:posOffset>
              </wp:positionH>
              <wp:positionV relativeFrom="paragraph">
                <wp:posOffset>-481055</wp:posOffset>
              </wp:positionV>
              <wp:extent cx="215900" cy="10845579"/>
              <wp:effectExtent l="0" t="0" r="0" b="635"/>
              <wp:wrapNone/>
              <wp:docPr id="26377813" name="Rechthoek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0845579"/>
                      </a:xfrm>
                      <a:prstGeom prst="rect">
                        <a:avLst/>
                      </a:prstGeom>
                      <a:solidFill>
                        <a:srgbClr val="DABE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381508" id="Rechthoek 3" o:spid="_x0000_s1026" alt="&quot;&quot;" style="position:absolute;margin-left:-102.05pt;margin-top:-37.9pt;width:17pt;height:8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" fillcolor="#dabea5" stroked="f" strokeweight="1pt"/>
          </w:pict>
        </mc:Fallback>
      </mc:AlternateContent>
    </w:r>
    <w:r w:rsidR="00A5655E">
      <w:rPr>
        <w:noProof/>
        <w:lang w:bidi="nl-N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672E3B" wp14:editId="2D655CDC">
              <wp:simplePos x="0" y="0"/>
              <wp:positionH relativeFrom="column">
                <wp:posOffset>-758190</wp:posOffset>
              </wp:positionH>
              <wp:positionV relativeFrom="paragraph">
                <wp:posOffset>-1679413</wp:posOffset>
              </wp:positionV>
              <wp:extent cx="548640" cy="548640"/>
              <wp:effectExtent l="0" t="0" r="0" b="0"/>
              <wp:wrapNone/>
              <wp:docPr id="1974722569" name="Rechthoe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48640" cy="5486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A03BB4" w14:textId="77777777" w:rsidR="0044384D" w:rsidRPr="00DD2180" w:rsidRDefault="0044384D" w:rsidP="0044384D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  <w:szCs w:val="16"/>
                            </w:rPr>
                          </w:pPr>
                          <w:r w:rsidRPr="00DD2180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Cs w:val="16"/>
                              <w:lang w:bidi="nl-NL"/>
                            </w:rPr>
                            <w:t>HIER JE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672E3B" id="Rechthoek 1" o:spid="_x0000_s1026" alt="&quot;&quot;" style="position:absolute;margin-left:-59.7pt;margin-top:-132.25pt;width:43.2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" fillcolor="#2e1c78 [1604]" stroked="f" strokeweight="1pt">
              <o:lock v:ext="edit" aspectratio="t"/>
              <v:textbox>
                <w:txbxContent>
                  <w:p w14:paraId="75A03BB4" w14:textId="77777777" w:rsidR="0044384D" w:rsidRPr="00DD2180" w:rsidRDefault="0044384D" w:rsidP="0044384D">
                    <w:pPr>
                      <w:jc w:val="center"/>
                      <w:rPr>
                        <w:rFonts w:asciiTheme="majorHAnsi" w:hAnsiTheme="majorHAnsi"/>
                        <w:b/>
                        <w:bCs/>
                        <w:color w:val="FFFFFF" w:themeColor="background1"/>
                        <w:szCs w:val="16"/>
                      </w:rPr>
                    </w:pPr>
                    <w:r w:rsidRPr="00DD2180">
                      <w:rPr>
                        <w:rFonts w:asciiTheme="majorHAnsi" w:hAnsiTheme="majorHAnsi"/>
                        <w:b/>
                        <w:color w:val="FFFFFF" w:themeColor="background1"/>
                        <w:szCs w:val="16"/>
                        <w:lang w:bidi="nl-NL"/>
                      </w:rPr>
                      <w:t>HIER JE LOGO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5D42" w14:textId="77777777" w:rsidR="00E223AE" w:rsidRDefault="008F4F42">
    <w:pPr>
      <w:pStyle w:val="Koptekst"/>
    </w:pPr>
    <w:r>
      <w:rPr>
        <w:noProof/>
        <w:lang w:bidi="nl-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1963C9" wp14:editId="1BB4CA35">
              <wp:simplePos x="0" y="0"/>
              <wp:positionH relativeFrom="column">
                <wp:posOffset>-1288111</wp:posOffset>
              </wp:positionH>
              <wp:positionV relativeFrom="paragraph">
                <wp:posOffset>-504908</wp:posOffset>
              </wp:positionV>
              <wp:extent cx="215900" cy="10837628"/>
              <wp:effectExtent l="0" t="0" r="0" b="0"/>
              <wp:wrapNone/>
              <wp:docPr id="588563744" name="Rechthoek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0837628"/>
                      </a:xfrm>
                      <a:prstGeom prst="rect">
                        <a:avLst/>
                      </a:prstGeom>
                      <a:solidFill>
                        <a:srgbClr val="DABE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138C6" id="Rechthoek 3" o:spid="_x0000_s1026" alt="&quot;&quot;" style="position:absolute;margin-left:-101.45pt;margin-top:-39.75pt;width:17pt;height:85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" fillcolor="#dabea5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A4E5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C648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2A5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809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7C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0CE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85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7EC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76E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42368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59256">
    <w:abstractNumId w:val="12"/>
  </w:num>
  <w:num w:numId="2" w16cid:durableId="253904747">
    <w:abstractNumId w:val="10"/>
  </w:num>
  <w:num w:numId="3" w16cid:durableId="637146080">
    <w:abstractNumId w:val="11"/>
  </w:num>
  <w:num w:numId="4" w16cid:durableId="372734993">
    <w:abstractNumId w:val="9"/>
  </w:num>
  <w:num w:numId="5" w16cid:durableId="492525698">
    <w:abstractNumId w:val="7"/>
  </w:num>
  <w:num w:numId="6" w16cid:durableId="1333070352">
    <w:abstractNumId w:val="6"/>
  </w:num>
  <w:num w:numId="7" w16cid:durableId="1349598038">
    <w:abstractNumId w:val="5"/>
  </w:num>
  <w:num w:numId="8" w16cid:durableId="1873688893">
    <w:abstractNumId w:val="4"/>
  </w:num>
  <w:num w:numId="9" w16cid:durableId="1335566513">
    <w:abstractNumId w:val="8"/>
  </w:num>
  <w:num w:numId="10" w16cid:durableId="1375544676">
    <w:abstractNumId w:val="3"/>
  </w:num>
  <w:num w:numId="11" w16cid:durableId="1960722544">
    <w:abstractNumId w:val="2"/>
  </w:num>
  <w:num w:numId="12" w16cid:durableId="1750998168">
    <w:abstractNumId w:val="1"/>
  </w:num>
  <w:num w:numId="13" w16cid:durableId="1161458524">
    <w:abstractNumId w:val="0"/>
  </w:num>
  <w:num w:numId="14" w16cid:durableId="398942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C6"/>
    <w:rsid w:val="00011CC2"/>
    <w:rsid w:val="000304D8"/>
    <w:rsid w:val="00040CC8"/>
    <w:rsid w:val="00051324"/>
    <w:rsid w:val="000A24D4"/>
    <w:rsid w:val="000C0BB3"/>
    <w:rsid w:val="000E7C6A"/>
    <w:rsid w:val="000F1DA1"/>
    <w:rsid w:val="000F56C1"/>
    <w:rsid w:val="000F5C26"/>
    <w:rsid w:val="00114AFA"/>
    <w:rsid w:val="001317FF"/>
    <w:rsid w:val="00154E3F"/>
    <w:rsid w:val="0015576A"/>
    <w:rsid w:val="00163C4C"/>
    <w:rsid w:val="00175D7F"/>
    <w:rsid w:val="00176329"/>
    <w:rsid w:val="00182156"/>
    <w:rsid w:val="001A001A"/>
    <w:rsid w:val="001A1F44"/>
    <w:rsid w:val="001D29B5"/>
    <w:rsid w:val="001D3215"/>
    <w:rsid w:val="001D606A"/>
    <w:rsid w:val="002164DC"/>
    <w:rsid w:val="00222049"/>
    <w:rsid w:val="00225122"/>
    <w:rsid w:val="0022618C"/>
    <w:rsid w:val="00242D6A"/>
    <w:rsid w:val="00243EC6"/>
    <w:rsid w:val="0025045B"/>
    <w:rsid w:val="00261DC5"/>
    <w:rsid w:val="00277B3D"/>
    <w:rsid w:val="002816AA"/>
    <w:rsid w:val="002877CF"/>
    <w:rsid w:val="002A47F9"/>
    <w:rsid w:val="002C6224"/>
    <w:rsid w:val="002D1BCD"/>
    <w:rsid w:val="002D25F0"/>
    <w:rsid w:val="00302089"/>
    <w:rsid w:val="0032517A"/>
    <w:rsid w:val="00330263"/>
    <w:rsid w:val="00347720"/>
    <w:rsid w:val="00357259"/>
    <w:rsid w:val="003872CA"/>
    <w:rsid w:val="003D6A2B"/>
    <w:rsid w:val="00420614"/>
    <w:rsid w:val="00427E8F"/>
    <w:rsid w:val="00430971"/>
    <w:rsid w:val="00436C3B"/>
    <w:rsid w:val="00437562"/>
    <w:rsid w:val="00437840"/>
    <w:rsid w:val="00437C63"/>
    <w:rsid w:val="00440C97"/>
    <w:rsid w:val="00440DD8"/>
    <w:rsid w:val="0044384D"/>
    <w:rsid w:val="00447310"/>
    <w:rsid w:val="00461138"/>
    <w:rsid w:val="004623A5"/>
    <w:rsid w:val="0046686E"/>
    <w:rsid w:val="004842A5"/>
    <w:rsid w:val="004868F2"/>
    <w:rsid w:val="004958EB"/>
    <w:rsid w:val="004A38B3"/>
    <w:rsid w:val="004C000E"/>
    <w:rsid w:val="004C1E80"/>
    <w:rsid w:val="004C34F2"/>
    <w:rsid w:val="004D118C"/>
    <w:rsid w:val="004E0494"/>
    <w:rsid w:val="004E7EDA"/>
    <w:rsid w:val="004F2BFC"/>
    <w:rsid w:val="005043C5"/>
    <w:rsid w:val="00511D04"/>
    <w:rsid w:val="005221F2"/>
    <w:rsid w:val="0052319D"/>
    <w:rsid w:val="005317C5"/>
    <w:rsid w:val="00565CC0"/>
    <w:rsid w:val="005737EC"/>
    <w:rsid w:val="00574C14"/>
    <w:rsid w:val="005762C3"/>
    <w:rsid w:val="005A24B4"/>
    <w:rsid w:val="005A2DD8"/>
    <w:rsid w:val="005D5C74"/>
    <w:rsid w:val="005F0ECB"/>
    <w:rsid w:val="00600C56"/>
    <w:rsid w:val="00611A9E"/>
    <w:rsid w:val="0061410C"/>
    <w:rsid w:val="006166A2"/>
    <w:rsid w:val="006207DA"/>
    <w:rsid w:val="00634A3A"/>
    <w:rsid w:val="0065144F"/>
    <w:rsid w:val="00654881"/>
    <w:rsid w:val="00655B27"/>
    <w:rsid w:val="0066083C"/>
    <w:rsid w:val="0067377F"/>
    <w:rsid w:val="00673A4B"/>
    <w:rsid w:val="006851E1"/>
    <w:rsid w:val="0069571F"/>
    <w:rsid w:val="006A203A"/>
    <w:rsid w:val="006A4DFA"/>
    <w:rsid w:val="006B1D79"/>
    <w:rsid w:val="006B23CE"/>
    <w:rsid w:val="006E6271"/>
    <w:rsid w:val="006F502A"/>
    <w:rsid w:val="007162AA"/>
    <w:rsid w:val="007313D8"/>
    <w:rsid w:val="007330E9"/>
    <w:rsid w:val="007417B1"/>
    <w:rsid w:val="007545FF"/>
    <w:rsid w:val="007758BC"/>
    <w:rsid w:val="00793F5F"/>
    <w:rsid w:val="007A481B"/>
    <w:rsid w:val="007A7825"/>
    <w:rsid w:val="007F05F3"/>
    <w:rsid w:val="007F2EA4"/>
    <w:rsid w:val="007F6EE7"/>
    <w:rsid w:val="00815C2A"/>
    <w:rsid w:val="00817900"/>
    <w:rsid w:val="00821570"/>
    <w:rsid w:val="0082200C"/>
    <w:rsid w:val="008414A8"/>
    <w:rsid w:val="00893C16"/>
    <w:rsid w:val="008C772B"/>
    <w:rsid w:val="008D2016"/>
    <w:rsid w:val="008D70B7"/>
    <w:rsid w:val="008D7ECD"/>
    <w:rsid w:val="008F4F42"/>
    <w:rsid w:val="0090037E"/>
    <w:rsid w:val="00907604"/>
    <w:rsid w:val="009426BF"/>
    <w:rsid w:val="00944E1A"/>
    <w:rsid w:val="009478C7"/>
    <w:rsid w:val="0096148E"/>
    <w:rsid w:val="00980DAB"/>
    <w:rsid w:val="00981F88"/>
    <w:rsid w:val="009A11A6"/>
    <w:rsid w:val="009A6E80"/>
    <w:rsid w:val="009B0A6C"/>
    <w:rsid w:val="009B43A2"/>
    <w:rsid w:val="009C5E9F"/>
    <w:rsid w:val="009C6C28"/>
    <w:rsid w:val="009C7DAA"/>
    <w:rsid w:val="009E3BC6"/>
    <w:rsid w:val="009F366D"/>
    <w:rsid w:val="009F5B2A"/>
    <w:rsid w:val="00A04567"/>
    <w:rsid w:val="00A06EC4"/>
    <w:rsid w:val="00A1333B"/>
    <w:rsid w:val="00A1349D"/>
    <w:rsid w:val="00A27041"/>
    <w:rsid w:val="00A5107B"/>
    <w:rsid w:val="00A5655E"/>
    <w:rsid w:val="00A86F0D"/>
    <w:rsid w:val="00AB726B"/>
    <w:rsid w:val="00AE5E85"/>
    <w:rsid w:val="00AF182B"/>
    <w:rsid w:val="00AF4EE4"/>
    <w:rsid w:val="00B15F09"/>
    <w:rsid w:val="00B5119A"/>
    <w:rsid w:val="00B55DE2"/>
    <w:rsid w:val="00B7042C"/>
    <w:rsid w:val="00B74C65"/>
    <w:rsid w:val="00B762FA"/>
    <w:rsid w:val="00B91919"/>
    <w:rsid w:val="00BB4168"/>
    <w:rsid w:val="00BC3552"/>
    <w:rsid w:val="00BC7826"/>
    <w:rsid w:val="00BD023D"/>
    <w:rsid w:val="00BF5882"/>
    <w:rsid w:val="00C36B40"/>
    <w:rsid w:val="00C47D41"/>
    <w:rsid w:val="00C53D0F"/>
    <w:rsid w:val="00C94818"/>
    <w:rsid w:val="00CC3EEE"/>
    <w:rsid w:val="00CD48A7"/>
    <w:rsid w:val="00CE68B6"/>
    <w:rsid w:val="00D04347"/>
    <w:rsid w:val="00D17AF7"/>
    <w:rsid w:val="00D75856"/>
    <w:rsid w:val="00DA2B29"/>
    <w:rsid w:val="00DA53F8"/>
    <w:rsid w:val="00DB279F"/>
    <w:rsid w:val="00DC037D"/>
    <w:rsid w:val="00DD2180"/>
    <w:rsid w:val="00E00919"/>
    <w:rsid w:val="00E07F13"/>
    <w:rsid w:val="00E10A0E"/>
    <w:rsid w:val="00E223AE"/>
    <w:rsid w:val="00E45BAE"/>
    <w:rsid w:val="00E76A9F"/>
    <w:rsid w:val="00E803F4"/>
    <w:rsid w:val="00EC1C91"/>
    <w:rsid w:val="00EC6DDE"/>
    <w:rsid w:val="00EE0694"/>
    <w:rsid w:val="00F0417C"/>
    <w:rsid w:val="00F206D6"/>
    <w:rsid w:val="00F704E3"/>
    <w:rsid w:val="00FA68E1"/>
    <w:rsid w:val="00FE2251"/>
    <w:rsid w:val="00FE2675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3315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lang w:val="nl-NL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3BC6"/>
    <w:rPr>
      <w:color w:val="000000" w:themeColor="text1"/>
      <w:sz w:val="16"/>
    </w:rPr>
  </w:style>
  <w:style w:type="paragraph" w:styleId="Kop1">
    <w:name w:val="heading 1"/>
    <w:basedOn w:val="Standaard"/>
    <w:next w:val="Standaard"/>
    <w:link w:val="Kop1Char"/>
    <w:uiPriority w:val="9"/>
    <w:qFormat/>
    <w:rsid w:val="006207DA"/>
    <w:pPr>
      <w:keepNext/>
      <w:keepLines/>
      <w:pBdr>
        <w:bottom w:val="single" w:sz="8" w:space="0" w:color="E2DDF7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="Times New Roman (Headings CS)"/>
      <w:color w:val="462AB5" w:themeColor="accent1" w:themeShade="BF"/>
      <w:spacing w:val="10"/>
      <w:sz w:val="32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62A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5A2D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62A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5A2D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E1C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5A2D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E1C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5A2D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5A2D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ogo">
    <w:name w:val="Logo"/>
    <w:basedOn w:val="Standaard"/>
    <w:uiPriority w:val="99"/>
    <w:semiHidden/>
    <w:unhideWhenUsed/>
    <w:pPr>
      <w:spacing w:before="600"/>
    </w:pPr>
  </w:style>
  <w:style w:type="character" w:styleId="Tekstvantijdelijkeaanduiding">
    <w:name w:val="Placeholder Text"/>
    <w:basedOn w:val="Standaardalinea-lettertype"/>
    <w:uiPriority w:val="99"/>
    <w:semiHidden/>
    <w:rsid w:val="005A2DD8"/>
    <w:rPr>
      <w:color w:val="462AB5" w:themeColor="accent1" w:themeShade="BF"/>
    </w:rPr>
  </w:style>
  <w:style w:type="paragraph" w:styleId="Titel">
    <w:name w:val="Title"/>
    <w:basedOn w:val="Standaard"/>
    <w:next w:val="Standaard"/>
    <w:link w:val="TitelChar"/>
    <w:uiPriority w:val="2"/>
    <w:qFormat/>
    <w:rsid w:val="001317FF"/>
    <w:pPr>
      <w:spacing w:after="0" w:line="180" w:lineRule="auto"/>
    </w:pPr>
    <w:rPr>
      <w:rFonts w:asciiTheme="majorHAnsi" w:eastAsiaTheme="majorEastAsia" w:hAnsiTheme="majorHAnsi" w:cstheme="majorBidi"/>
      <w:b/>
      <w:color w:val="462AB5" w:themeColor="accent1" w:themeShade="BF"/>
      <w:kern w:val="28"/>
      <w:sz w:val="80"/>
      <w:szCs w:val="62"/>
    </w:rPr>
  </w:style>
  <w:style w:type="character" w:customStyle="1" w:styleId="TitelChar">
    <w:name w:val="Titel Char"/>
    <w:basedOn w:val="Standaardalinea-lettertype"/>
    <w:link w:val="Titel"/>
    <w:uiPriority w:val="2"/>
    <w:rsid w:val="001317FF"/>
    <w:rPr>
      <w:rFonts w:asciiTheme="majorHAnsi" w:eastAsiaTheme="majorEastAsia" w:hAnsiTheme="majorHAnsi" w:cstheme="majorBidi"/>
      <w:b/>
      <w:color w:val="462AB5" w:themeColor="accent1" w:themeShade="BF"/>
      <w:kern w:val="28"/>
      <w:sz w:val="80"/>
      <w:szCs w:val="62"/>
    </w:rPr>
  </w:style>
  <w:style w:type="paragraph" w:styleId="Ondertitel">
    <w:name w:val="Subtitle"/>
    <w:basedOn w:val="Standaard"/>
    <w:next w:val="Standaard"/>
    <w:link w:val="OndertitelChar"/>
    <w:uiPriority w:val="3"/>
    <w:qFormat/>
    <w:rsid w:val="00E00919"/>
    <w:pPr>
      <w:numPr>
        <w:ilvl w:val="1"/>
      </w:numPr>
      <w:spacing w:before="320" w:line="240" w:lineRule="auto"/>
    </w:pPr>
    <w:rPr>
      <w:rFonts w:asciiTheme="majorHAnsi" w:hAnsiTheme="majorHAnsi" w:cs="Times New Roman (Body CS)"/>
      <w:bCs/>
      <w:color w:val="462AB5" w:themeColor="accent1" w:themeShade="BF"/>
      <w:spacing w:val="10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3"/>
    <w:rsid w:val="00E00919"/>
    <w:rPr>
      <w:rFonts w:asciiTheme="majorHAnsi" w:hAnsiTheme="majorHAnsi" w:cs="Times New Roman (Body CS)"/>
      <w:bCs/>
      <w:color w:val="462AB5" w:themeColor="accent1" w:themeShade="BF"/>
      <w:spacing w:val="10"/>
      <w:szCs w:val="28"/>
    </w:rPr>
  </w:style>
  <w:style w:type="paragraph" w:styleId="Geenafstand">
    <w:name w:val="No Spacing"/>
    <w:uiPriority w:val="1"/>
    <w:qFormat/>
    <w:rsid w:val="00437840"/>
    <w:pPr>
      <w:spacing w:before="60" w:after="0" w:line="240" w:lineRule="auto"/>
    </w:pPr>
    <w:rPr>
      <w:color w:val="000000" w:themeColor="text1"/>
    </w:rPr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6207DA"/>
    <w:rPr>
      <w:rFonts w:asciiTheme="majorHAnsi" w:eastAsiaTheme="majorEastAsia" w:hAnsiTheme="majorHAnsi" w:cs="Times New Roman (Headings CS)"/>
      <w:color w:val="462AB5" w:themeColor="accent1" w:themeShade="BF"/>
      <w:spacing w:val="10"/>
      <w:sz w:val="32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0DAB"/>
    <w:rPr>
      <w:b/>
      <w:bCs/>
      <w:color w:val="000000" w:themeColor="tex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0DAB"/>
    <w:rPr>
      <w:b/>
      <w:bCs/>
      <w:i/>
      <w:iCs/>
      <w:color w:val="000000" w:themeColor="text1"/>
      <w:sz w:val="24"/>
      <w:szCs w:val="24"/>
    </w:rPr>
  </w:style>
  <w:style w:type="paragraph" w:styleId="Koptekst">
    <w:name w:val="header"/>
    <w:basedOn w:val="Standaard"/>
    <w:link w:val="Koptekst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-tabel">
    <w:name w:val="Tip-tabel"/>
    <w:basedOn w:val="Standaardtabe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E2DDF7" w:themeFill="accent1" w:themeFillTint="33"/>
    </w:tcPr>
    <w:tblStylePr w:type="firstCol">
      <w:pPr>
        <w:wordWrap/>
        <w:jc w:val="center"/>
      </w:pPr>
    </w:tblStylePr>
  </w:style>
  <w:style w:type="paragraph" w:customStyle="1" w:styleId="Tiptekst">
    <w:name w:val="Tiptekst"/>
    <w:basedOn w:val="Standaard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Cs w:val="16"/>
    </w:rPr>
  </w:style>
  <w:style w:type="paragraph" w:customStyle="1" w:styleId="Pictogram">
    <w:name w:val="Pictogram"/>
    <w:basedOn w:val="Standaard"/>
    <w:uiPriority w:val="99"/>
    <w:semiHidden/>
    <w:qFormat/>
    <w:pPr>
      <w:spacing w:before="160" w:after="160" w:line="240" w:lineRule="auto"/>
      <w:jc w:val="center"/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980DAB"/>
    <w:rPr>
      <w:rFonts w:asciiTheme="majorHAnsi" w:eastAsiaTheme="majorEastAsia" w:hAnsiTheme="majorHAnsi" w:cstheme="majorBidi"/>
      <w:i/>
      <w:iCs/>
      <w:color w:val="462AB5" w:themeColor="accent1" w:themeShade="BF"/>
      <w:sz w:val="16"/>
    </w:rPr>
  </w:style>
  <w:style w:type="table" w:customStyle="1" w:styleId="Werkbeschrijvingtabel">
    <w:name w:val="Werkbeschrijving tabel"/>
    <w:basedOn w:val="Standaardtabel"/>
    <w:uiPriority w:val="99"/>
    <w:rsid w:val="005A2DD8"/>
    <w:pPr>
      <w:spacing w:before="60" w:after="60" w:line="240" w:lineRule="auto"/>
    </w:p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62AB5" w:themeFill="accent1" w:themeFillShade="BF"/>
      </w:tcPr>
    </w:tblStylePr>
    <w:tblStylePr w:type="lastRow">
      <w:rPr>
        <w:rFonts w:asciiTheme="majorHAnsi" w:hAnsiTheme="majorHAnsi"/>
        <w:b/>
        <w:caps/>
        <w:smallCaps w:val="0"/>
        <w:color w:val="6F55D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paragraph" w:styleId="Inhopg3">
    <w:name w:val="toc 3"/>
    <w:basedOn w:val="Standaard"/>
    <w:next w:val="Standaard"/>
    <w:autoRedefine/>
    <w:uiPriority w:val="39"/>
    <w:semiHidden/>
    <w:unhideWhenUsed/>
    <w:pPr>
      <w:spacing w:after="100"/>
      <w:ind w:left="720" w:right="32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pPr>
      <w:spacing w:after="100"/>
      <w:ind w:left="720" w:right="3240"/>
    </w:pPr>
  </w:style>
  <w:style w:type="table" w:customStyle="1" w:styleId="Indelingstabel">
    <w:name w:val="Indelingstabel"/>
    <w:basedOn w:val="Standaardtabe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Koptekstformulier">
    <w:name w:val="Koptekst formulier"/>
    <w:basedOn w:val="Standaard"/>
    <w:next w:val="Standaard"/>
    <w:uiPriority w:val="2"/>
    <w:qFormat/>
    <w:rsid w:val="00C53D0F"/>
    <w:pPr>
      <w:spacing w:before="80" w:after="60" w:line="240" w:lineRule="auto"/>
    </w:pPr>
    <w:rPr>
      <w:rFonts w:asciiTheme="majorHAnsi" w:eastAsiaTheme="majorEastAsia" w:hAnsiTheme="majorHAnsi" w:cs="Times New Roman (Headings CS)"/>
      <w:caps/>
      <w:color w:val="462AB5" w:themeColor="accent1" w:themeShade="BF"/>
      <w:spacing w:val="10"/>
    </w:rPr>
  </w:style>
  <w:style w:type="paragraph" w:customStyle="1" w:styleId="Naam">
    <w:name w:val="Naam"/>
    <w:basedOn w:val="Standaard"/>
    <w:uiPriority w:val="2"/>
    <w:semiHidden/>
    <w:qFormat/>
    <w:rsid w:val="009426BF"/>
    <w:pPr>
      <w:spacing w:before="240" w:after="120" w:line="240" w:lineRule="auto"/>
    </w:pPr>
    <w:rPr>
      <w:rFonts w:asciiTheme="majorHAnsi" w:eastAsiaTheme="majorEastAsia" w:hAnsiTheme="majorHAnsi" w:cstheme="majorBidi"/>
      <w:color w:val="462AB5" w:themeColor="accent1" w:themeShade="BF"/>
      <w:sz w:val="44"/>
      <w:szCs w:val="36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</w:style>
  <w:style w:type="character" w:styleId="Zwaar">
    <w:name w:val="Strong"/>
    <w:basedOn w:val="Standaardalinea-lettertype"/>
    <w:uiPriority w:val="10"/>
    <w:qFormat/>
    <w:rPr>
      <w:b/>
      <w:bCs/>
    </w:rPr>
  </w:style>
  <w:style w:type="paragraph" w:styleId="Afsluiting">
    <w:name w:val="Closing"/>
    <w:basedOn w:val="Standaard"/>
    <w:link w:val="AfsluitingChar"/>
    <w:uiPriority w:val="11"/>
    <w:unhideWhenUsed/>
    <w:qFormat/>
    <w:pPr>
      <w:spacing w:before="720" w:after="0" w:line="240" w:lineRule="auto"/>
    </w:pPr>
  </w:style>
  <w:style w:type="character" w:customStyle="1" w:styleId="AfsluitingChar">
    <w:name w:val="Afsluiting Char"/>
    <w:basedOn w:val="Standaardalinea-lettertype"/>
    <w:link w:val="Afsluiting"/>
    <w:uiPriority w:val="11"/>
  </w:style>
  <w:style w:type="table" w:customStyle="1" w:styleId="Tabelvoorhandtekening">
    <w:name w:val="Tabel voor handtekening"/>
    <w:basedOn w:val="Standaardtabel"/>
    <w:uiPriority w:val="99"/>
    <w:pPr>
      <w:spacing w:after="0" w:line="240" w:lineRule="auto"/>
    </w:pPr>
    <w:tblPr/>
  </w:style>
  <w:style w:type="paragraph" w:styleId="Lijstopsomteken">
    <w:name w:val="List Bullet"/>
    <w:basedOn w:val="Standaard"/>
    <w:uiPriority w:val="4"/>
    <w:unhideWhenUsed/>
    <w:qFormat/>
    <w:pPr>
      <w:numPr>
        <w:numId w:val="4"/>
      </w:numPr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80DAB"/>
    <w:rPr>
      <w:color w:val="000000" w:themeColor="text1"/>
      <w:sz w:val="16"/>
    </w:rPr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Pr>
      <w:i/>
      <w:iCs/>
      <w:sz w:val="18"/>
      <w:szCs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0DAB"/>
    <w:rPr>
      <w:rFonts w:asciiTheme="majorHAnsi" w:eastAsiaTheme="majorEastAsia" w:hAnsiTheme="majorHAnsi" w:cstheme="majorBidi"/>
      <w:color w:val="462AB5" w:themeColor="accent1" w:themeShade="BF"/>
      <w:sz w:val="1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0DAB"/>
    <w:rPr>
      <w:rFonts w:asciiTheme="majorHAnsi" w:eastAsiaTheme="majorEastAsia" w:hAnsiTheme="majorHAnsi" w:cstheme="majorBidi"/>
      <w:color w:val="2E1C78" w:themeColor="accent1" w:themeShade="7F"/>
      <w:sz w:val="1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0DAB"/>
    <w:rPr>
      <w:rFonts w:asciiTheme="majorHAnsi" w:eastAsiaTheme="majorEastAsia" w:hAnsiTheme="majorHAnsi" w:cstheme="majorBidi"/>
      <w:i/>
      <w:iCs/>
      <w:color w:val="2E1C78" w:themeColor="accent1" w:themeShade="7F"/>
      <w:sz w:val="1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0DAB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0DAB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5A2DD8"/>
    <w:rPr>
      <w:i/>
      <w:iCs/>
      <w:color w:val="462A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5A2DD8"/>
    <w:pPr>
      <w:pBdr>
        <w:top w:val="single" w:sz="4" w:space="10" w:color="462AB5" w:themeColor="accent1" w:themeShade="BF"/>
        <w:bottom w:val="single" w:sz="4" w:space="10" w:color="462AB5" w:themeColor="accent1" w:themeShade="BF"/>
      </w:pBdr>
      <w:spacing w:before="360" w:after="360"/>
      <w:ind w:left="864" w:right="864"/>
      <w:jc w:val="center"/>
    </w:pPr>
    <w:rPr>
      <w:i/>
      <w:iCs/>
      <w:color w:val="462A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5A2DD8"/>
    <w:rPr>
      <w:i/>
      <w:iCs/>
      <w:color w:val="462AB5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5A2DD8"/>
    <w:rPr>
      <w:b/>
      <w:bCs/>
      <w:caps w:val="0"/>
      <w:smallCaps/>
      <w:color w:val="462AB5" w:themeColor="accent1" w:themeShade="BF"/>
      <w:spacing w:val="5"/>
    </w:rPr>
  </w:style>
  <w:style w:type="paragraph" w:styleId="Bloktekst">
    <w:name w:val="Block Text"/>
    <w:basedOn w:val="Standaard"/>
    <w:uiPriority w:val="99"/>
    <w:semiHidden/>
    <w:unhideWhenUsed/>
    <w:rsid w:val="005A2DD8"/>
    <w:pPr>
      <w:pBdr>
        <w:top w:val="single" w:sz="2" w:space="10" w:color="462AB5" w:themeColor="accent1" w:themeShade="BF"/>
        <w:left w:val="single" w:sz="2" w:space="10" w:color="462AB5" w:themeColor="accent1" w:themeShade="BF"/>
        <w:bottom w:val="single" w:sz="2" w:space="10" w:color="462AB5" w:themeColor="accent1" w:themeShade="BF"/>
        <w:right w:val="single" w:sz="2" w:space="10" w:color="462AB5" w:themeColor="accent1" w:themeShade="BF"/>
      </w:pBdr>
      <w:ind w:left="1152" w:right="1152"/>
    </w:pPr>
    <w:rPr>
      <w:i/>
      <w:iCs/>
      <w:color w:val="462AB5" w:themeColor="accent1" w:themeShade="BF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2DD8"/>
    <w:rPr>
      <w:color w:val="EA2513" w:themeColor="accent5" w:themeShade="BF"/>
      <w:u w:val="single"/>
    </w:rPr>
  </w:style>
  <w:style w:type="character" w:styleId="Hyperlink">
    <w:name w:val="Hyperlink"/>
    <w:basedOn w:val="Standaardalinea-lettertype"/>
    <w:uiPriority w:val="99"/>
    <w:semiHidden/>
    <w:unhideWhenUsed/>
    <w:rsid w:val="005A2DD8"/>
    <w:rPr>
      <w:color w:val="0B94DF" w:themeColor="accent4" w:themeShade="80"/>
      <w:u w:val="single"/>
    </w:rPr>
  </w:style>
  <w:style w:type="character" w:customStyle="1" w:styleId="Onopgelostevermelding1">
    <w:name w:val="Onopgeloste vermelding1"/>
    <w:basedOn w:val="Standaardalinea-lettertype"/>
    <w:uiPriority w:val="99"/>
    <w:semiHidden/>
    <w:unhideWhenUsed/>
    <w:rsid w:val="005A2DD8"/>
    <w:rPr>
      <w:color w:val="595959" w:themeColor="text1" w:themeTint="A6"/>
      <w:shd w:val="clear" w:color="auto" w:fill="E1DFDD"/>
    </w:rPr>
  </w:style>
  <w:style w:type="paragraph" w:customStyle="1" w:styleId="Tabelkoptekst">
    <w:name w:val="Tabelkoptekst"/>
    <w:basedOn w:val="Standaard"/>
    <w:qFormat/>
    <w:rsid w:val="00F704E3"/>
    <w:pPr>
      <w:spacing w:before="60" w:after="60" w:line="240" w:lineRule="auto"/>
    </w:pPr>
    <w:rPr>
      <w:rFonts w:asciiTheme="majorHAnsi" w:hAnsiTheme="majorHAnsi" w:cs="Times New Roman (Body CS)"/>
      <w:cap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yssavonk/Library/Containers/com.microsoft.Word/Data/Library/Application%20Support/Microsoft/Office/16.0/DTS/Search/%7bC3CADD91-F494-794A-ACDD-A172E318E846%7dtf0392359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2F6C653529A94A81D69E7F679C24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7E96EE-0A70-1D43-B361-51E65C8684D5}"/>
      </w:docPartPr>
      <w:docPartBody>
        <w:p w:rsidR="007E40DC" w:rsidRDefault="00000000">
          <w:pPr>
            <w:pStyle w:val="B42F6C653529A94A81D69E7F679C2422"/>
          </w:pPr>
          <w:r w:rsidRPr="009A11A6">
            <w:rPr>
              <w:lang w:bidi="nl-NL"/>
            </w:rPr>
            <w:t>Werkbe-schrijving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42368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533711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84"/>
    <w:rsid w:val="007E40DC"/>
    <w:rsid w:val="008008F7"/>
    <w:rsid w:val="00974E66"/>
    <w:rsid w:val="00A6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42F6C653529A94A81D69E7F679C2422">
    <w:name w:val="B42F6C653529A94A81D69E7F679C2422"/>
  </w:style>
  <w:style w:type="paragraph" w:customStyle="1" w:styleId="A0AB16794C597C4C8C40592536124CBE">
    <w:name w:val="A0AB16794C597C4C8C40592536124CBE"/>
  </w:style>
  <w:style w:type="paragraph" w:customStyle="1" w:styleId="807C058D1D463741BD7B9DBC8F12BF68">
    <w:name w:val="807C058D1D463741BD7B9DBC8F12BF68"/>
  </w:style>
  <w:style w:type="paragraph" w:customStyle="1" w:styleId="7E01C636B5B79B47B2E236BB2816CB6A">
    <w:name w:val="7E01C636B5B79B47B2E236BB2816CB6A"/>
  </w:style>
  <w:style w:type="paragraph" w:customStyle="1" w:styleId="E27BA59E94415647973A03EAEEB39889">
    <w:name w:val="E27BA59E94415647973A03EAEEB39889"/>
  </w:style>
  <w:style w:type="paragraph" w:customStyle="1" w:styleId="A7047B7D963AFA48844E92D3D146B2AD">
    <w:name w:val="A7047B7D963AFA48844E92D3D146B2AD"/>
  </w:style>
  <w:style w:type="paragraph" w:customStyle="1" w:styleId="C89E507E710D3F4AA0ECFE29E7BF28BC">
    <w:name w:val="C89E507E710D3F4AA0ECFE29E7BF28BC"/>
  </w:style>
  <w:style w:type="paragraph" w:customStyle="1" w:styleId="2A3026AD7C7B9D4D9E03D7B9014F9828">
    <w:name w:val="2A3026AD7C7B9D4D9E03D7B9014F9828"/>
  </w:style>
  <w:style w:type="paragraph" w:customStyle="1" w:styleId="CF53406BB5C3174F88E75E08171C1BA2">
    <w:name w:val="CF53406BB5C3174F88E75E08171C1BA2"/>
  </w:style>
  <w:style w:type="paragraph" w:customStyle="1" w:styleId="C3972EE64DD5CB44A186EC855D9BAFFE">
    <w:name w:val="C3972EE64DD5CB44A186EC855D9BAFFE"/>
  </w:style>
  <w:style w:type="paragraph" w:customStyle="1" w:styleId="8613CBC6D0564F4ABC58EC4E151205F8">
    <w:name w:val="8613CBC6D0564F4ABC58EC4E151205F8"/>
  </w:style>
  <w:style w:type="paragraph" w:customStyle="1" w:styleId="8BC0652DD4515B4CABB26C510EF5FDE2">
    <w:name w:val="8BC0652DD4515B4CABB26C510EF5FDE2"/>
  </w:style>
  <w:style w:type="paragraph" w:customStyle="1" w:styleId="B5AF3D95168728459ABBC55BED0569F1">
    <w:name w:val="B5AF3D95168728459ABBC55BED0569F1"/>
  </w:style>
  <w:style w:type="paragraph" w:customStyle="1" w:styleId="373C2808733279479A191416357CCA39">
    <w:name w:val="373C2808733279479A191416357CCA39"/>
  </w:style>
  <w:style w:type="paragraph" w:customStyle="1" w:styleId="777B3E2A0E9CC04EAA42FE02EF06CEF2">
    <w:name w:val="777B3E2A0E9CC04EAA42FE02EF06CEF2"/>
  </w:style>
  <w:style w:type="paragraph" w:customStyle="1" w:styleId="71B18F8622BCF848AA0D50C71194FE7A">
    <w:name w:val="71B18F8622BCF848AA0D50C71194FE7A"/>
  </w:style>
  <w:style w:type="paragraph" w:customStyle="1" w:styleId="279C6F9321D2404FABEA14BE59CD524D">
    <w:name w:val="279C6F9321D2404FABEA14BE59CD524D"/>
  </w:style>
  <w:style w:type="paragraph" w:customStyle="1" w:styleId="Tiptekst">
    <w:name w:val="Tiptekst"/>
    <w:basedOn w:val="Standaard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color w:val="000000" w:themeColor="text1"/>
      <w:kern w:val="0"/>
      <w:sz w:val="16"/>
      <w:szCs w:val="16"/>
      <w:lang w:eastAsia="ja-JP"/>
      <w14:ligatures w14:val="none"/>
    </w:rPr>
  </w:style>
  <w:style w:type="paragraph" w:customStyle="1" w:styleId="A475CF482D77844D8FCE064D06F20AA2">
    <w:name w:val="A475CF482D77844D8FCE064D06F20AA2"/>
  </w:style>
  <w:style w:type="paragraph" w:customStyle="1" w:styleId="50FBC0D69050F54EA73E6B3168796F62">
    <w:name w:val="50FBC0D69050F54EA73E6B3168796F62"/>
  </w:style>
  <w:style w:type="paragraph" w:customStyle="1" w:styleId="568678281AEEC541A44458C9FD2C7363">
    <w:name w:val="568678281AEEC541A44458C9FD2C7363"/>
  </w:style>
  <w:style w:type="paragraph" w:customStyle="1" w:styleId="87421EDFF666E4408DF09A93D6D8F572">
    <w:name w:val="87421EDFF666E4408DF09A93D6D8F572"/>
  </w:style>
  <w:style w:type="paragraph" w:customStyle="1" w:styleId="9C203459DD5CC6488F38A39403BD2F98">
    <w:name w:val="9C203459DD5CC6488F38A39403BD2F98"/>
  </w:style>
  <w:style w:type="paragraph" w:customStyle="1" w:styleId="2CE196DE4DFFF640BE8AB89D8D50DA58">
    <w:name w:val="2CE196DE4DFFF640BE8AB89D8D50DA58"/>
  </w:style>
  <w:style w:type="paragraph" w:customStyle="1" w:styleId="080C752805DC5E4E90C6293926A68CD2">
    <w:name w:val="080C752805DC5E4E90C6293926A68CD2"/>
  </w:style>
  <w:style w:type="paragraph" w:customStyle="1" w:styleId="9828744FD265284CB27C01AF4AB6EE1F">
    <w:name w:val="9828744FD265284CB27C01AF4AB6EE1F"/>
  </w:style>
  <w:style w:type="paragraph" w:customStyle="1" w:styleId="1B0F92116E7B48408E82E101B034C7C2">
    <w:name w:val="1B0F92116E7B48408E82E101B034C7C2"/>
  </w:style>
  <w:style w:type="paragraph" w:customStyle="1" w:styleId="8E234225AAE16D4A92EF97D726960404">
    <w:name w:val="8E234225AAE16D4A92EF97D726960404"/>
  </w:style>
  <w:style w:type="paragraph" w:customStyle="1" w:styleId="8A939328BF39B1469D381FE7927C6A24">
    <w:name w:val="8A939328BF39B1469D381FE7927C6A24"/>
  </w:style>
  <w:style w:type="paragraph" w:customStyle="1" w:styleId="98DE7CEABEE8924C9A5E80B416881A44">
    <w:name w:val="98DE7CEABEE8924C9A5E80B416881A44"/>
  </w:style>
  <w:style w:type="paragraph" w:customStyle="1" w:styleId="AB9C5F82993439419B45C93F296DD975">
    <w:name w:val="AB9C5F82993439419B45C93F296DD975"/>
  </w:style>
  <w:style w:type="paragraph" w:customStyle="1" w:styleId="4AA0826117D12C4590DBC166B42A0FD5">
    <w:name w:val="4AA0826117D12C4590DBC166B42A0FD5"/>
  </w:style>
  <w:style w:type="paragraph" w:customStyle="1" w:styleId="59FAD45376283D409F68D88F213FF96D">
    <w:name w:val="59FAD45376283D409F68D88F213FF96D"/>
  </w:style>
  <w:style w:type="paragraph" w:customStyle="1" w:styleId="F5A994A3BC840340A70EEFFB4FE68D8E">
    <w:name w:val="F5A994A3BC840340A70EEFFB4FE68D8E"/>
  </w:style>
  <w:style w:type="paragraph" w:customStyle="1" w:styleId="32B11D79A07D1A499BD2D703E6ED66FC">
    <w:name w:val="32B11D79A07D1A499BD2D703E6ED66FC"/>
  </w:style>
  <w:style w:type="paragraph" w:customStyle="1" w:styleId="38CC8555766C8740BD1C2823BBCAB0E7">
    <w:name w:val="38CC8555766C8740BD1C2823BBCAB0E7"/>
  </w:style>
  <w:style w:type="paragraph" w:customStyle="1" w:styleId="C6B27DA8832F1F43A09394F990FBB728">
    <w:name w:val="C6B27DA8832F1F43A09394F990FBB728"/>
  </w:style>
  <w:style w:type="paragraph" w:customStyle="1" w:styleId="A3F4A9C3B073174E88DB085E8366DA91">
    <w:name w:val="A3F4A9C3B073174E88DB085E8366DA91"/>
  </w:style>
  <w:style w:type="paragraph" w:customStyle="1" w:styleId="69501EB55F0ED446854BFE7C7A95B202">
    <w:name w:val="69501EB55F0ED446854BFE7C7A95B202"/>
  </w:style>
  <w:style w:type="paragraph" w:customStyle="1" w:styleId="7B1DBB29BE658648A5463D2040D47DDE">
    <w:name w:val="7B1DBB29BE658648A5463D2040D47DDE"/>
  </w:style>
  <w:style w:type="paragraph" w:customStyle="1" w:styleId="34AB0E65CAA9D249838D4A9A58147210">
    <w:name w:val="34AB0E65CAA9D249838D4A9A58147210"/>
  </w:style>
  <w:style w:type="paragraph" w:customStyle="1" w:styleId="DA350203D9E93149BBFA5B792ACE2ACC">
    <w:name w:val="DA350203D9E93149BBFA5B792ACE2ACC"/>
  </w:style>
  <w:style w:type="paragraph" w:customStyle="1" w:styleId="9DE841252E7FEF419C7FE7A3A1D7B868">
    <w:name w:val="9DE841252E7FEF419C7FE7A3A1D7B868"/>
  </w:style>
  <w:style w:type="paragraph" w:customStyle="1" w:styleId="257F46BEE6C0E849B8E4D0B572B0F7AC">
    <w:name w:val="257F46BEE6C0E849B8E4D0B572B0F7AC"/>
  </w:style>
  <w:style w:type="paragraph" w:customStyle="1" w:styleId="8CCE3A977E96DD4497B18A2224AEB232">
    <w:name w:val="8CCE3A977E96DD4497B18A2224AEB232"/>
  </w:style>
  <w:style w:type="paragraph" w:customStyle="1" w:styleId="5A1E330EA047E747BA1EE8141EC275A1">
    <w:name w:val="5A1E330EA047E747BA1EE8141EC275A1"/>
  </w:style>
  <w:style w:type="paragraph" w:customStyle="1" w:styleId="B968687A5A06B84FA1BD070FB0548991">
    <w:name w:val="B968687A5A06B84FA1BD070FB0548991"/>
  </w:style>
  <w:style w:type="paragraph" w:customStyle="1" w:styleId="46E0678D4357EA4AB739E7C287B4B137">
    <w:name w:val="46E0678D4357EA4AB739E7C287B4B137"/>
  </w:style>
  <w:style w:type="paragraph" w:customStyle="1" w:styleId="5EDD814F6CBCCB4E8468C58AB4A5D992">
    <w:name w:val="5EDD814F6CBCCB4E8468C58AB4A5D992"/>
  </w:style>
  <w:style w:type="paragraph" w:customStyle="1" w:styleId="D4BA29395FCB96408F4C58A1AAB1C1A6">
    <w:name w:val="D4BA29395FCB96408F4C58A1AAB1C1A6"/>
  </w:style>
  <w:style w:type="paragraph" w:customStyle="1" w:styleId="BF46FBEAD98D6B429A593F79F17CEC4E">
    <w:name w:val="BF46FBEAD98D6B429A593F79F17CEC4E"/>
  </w:style>
  <w:style w:type="paragraph" w:customStyle="1" w:styleId="507562066820B64384BDE0EA23989742">
    <w:name w:val="507562066820B64384BDE0EA23989742"/>
  </w:style>
  <w:style w:type="paragraph" w:customStyle="1" w:styleId="F9191DCB46FF3E4797087E334361D271">
    <w:name w:val="F9191DCB46FF3E4797087E334361D271"/>
  </w:style>
  <w:style w:type="paragraph" w:customStyle="1" w:styleId="3481BCE6EB64FD45A17CBB1666A32360">
    <w:name w:val="3481BCE6EB64FD45A17CBB1666A32360"/>
  </w:style>
  <w:style w:type="character" w:styleId="Tekstvantijdelijkeaanduiding">
    <w:name w:val="Placeholder Text"/>
    <w:basedOn w:val="Standaardalinea-lettertype"/>
    <w:uiPriority w:val="99"/>
    <w:semiHidden/>
    <w:rPr>
      <w:color w:val="2F5496" w:themeColor="accent1" w:themeShade="BF"/>
    </w:rPr>
  </w:style>
  <w:style w:type="paragraph" w:customStyle="1" w:styleId="361F5F02E5AFA94F9ECA8DD332F376E2">
    <w:name w:val="361F5F02E5AFA94F9ECA8DD332F376E2"/>
  </w:style>
  <w:style w:type="paragraph" w:customStyle="1" w:styleId="5AA6D40A17202E48AF7ABAB2E48FF606">
    <w:name w:val="5AA6D40A17202E48AF7ABAB2E48FF606"/>
  </w:style>
  <w:style w:type="paragraph" w:customStyle="1" w:styleId="42F63A1E63EBED4C88E6F81378453ED6">
    <w:name w:val="42F63A1E63EBED4C88E6F81378453ED6"/>
  </w:style>
  <w:style w:type="paragraph" w:customStyle="1" w:styleId="DF9A62974E80EA4E9C321F4F67AC3FC7">
    <w:name w:val="DF9A62974E80EA4E9C321F4F67AC3FC7"/>
  </w:style>
  <w:style w:type="paragraph" w:customStyle="1" w:styleId="28B84E956F3D8A4C8B49B175DBA622AA">
    <w:name w:val="28B84E956F3D8A4C8B49B175DBA622AA"/>
  </w:style>
  <w:style w:type="paragraph" w:customStyle="1" w:styleId="0A3AC690476FE548A9FF902D6AC02720">
    <w:name w:val="0A3AC690476FE548A9FF902D6AC02720"/>
  </w:style>
  <w:style w:type="paragraph" w:customStyle="1" w:styleId="A2EDC564F5437A4B9B2C9DB843259DE8">
    <w:name w:val="A2EDC564F5437A4B9B2C9DB843259DE8"/>
  </w:style>
  <w:style w:type="paragraph" w:customStyle="1" w:styleId="6AA6E1689879FB419B196682762962C1">
    <w:name w:val="6AA6E1689879FB419B196682762962C1"/>
  </w:style>
  <w:style w:type="paragraph" w:customStyle="1" w:styleId="069C187DC57C1140AC8BCAFD79B043C3">
    <w:name w:val="069C187DC57C1140AC8BCAFD79B043C3"/>
  </w:style>
  <w:style w:type="paragraph" w:customStyle="1" w:styleId="1638AB42B520AB4D8E6661F9A2D6FFED">
    <w:name w:val="1638AB42B520AB4D8E6661F9A2D6FFED"/>
  </w:style>
  <w:style w:type="paragraph" w:customStyle="1" w:styleId="7A2352D39A2F754084C88E38F2F2B27B">
    <w:name w:val="7A2352D39A2F754084C88E38F2F2B27B"/>
  </w:style>
  <w:style w:type="paragraph" w:customStyle="1" w:styleId="E2AD363F63B1954C86F2D73B50E37AA8">
    <w:name w:val="E2AD363F63B1954C86F2D73B50E37AA8"/>
  </w:style>
  <w:style w:type="paragraph" w:customStyle="1" w:styleId="10670A9EA9370A4E83576E1650AC4769">
    <w:name w:val="10670A9EA9370A4E83576E1650AC4769"/>
  </w:style>
  <w:style w:type="paragraph" w:customStyle="1" w:styleId="0BE4E99CB1223C4FBAE26241A023746E">
    <w:name w:val="0BE4E99CB1223C4FBAE26241A023746E"/>
  </w:style>
  <w:style w:type="paragraph" w:customStyle="1" w:styleId="20DF1F3E4FBF9B4CB6BAFC079A0AFB61">
    <w:name w:val="20DF1F3E4FBF9B4CB6BAFC079A0AFB61"/>
  </w:style>
  <w:style w:type="paragraph" w:customStyle="1" w:styleId="082AC5BBC5A08E4981BA3512E7CA70DE">
    <w:name w:val="082AC5BBC5A08E4981BA3512E7CA70DE"/>
  </w:style>
  <w:style w:type="paragraph" w:customStyle="1" w:styleId="A34340305F87CF4F807283D34B859C86">
    <w:name w:val="A34340305F87CF4F807283D34B859C86"/>
  </w:style>
  <w:style w:type="paragraph" w:customStyle="1" w:styleId="806AF6733F5D2749AB7B9F95A2047D7D">
    <w:name w:val="806AF6733F5D2749AB7B9F95A2047D7D"/>
  </w:style>
  <w:style w:type="paragraph" w:customStyle="1" w:styleId="80BB8659BCFCA04087B2935FA2BB06EA">
    <w:name w:val="80BB8659BCFCA04087B2935FA2BB06EA"/>
  </w:style>
  <w:style w:type="paragraph" w:customStyle="1" w:styleId="AAE20B87D109E84285A73F790A571701">
    <w:name w:val="AAE20B87D109E84285A73F790A571701"/>
  </w:style>
  <w:style w:type="paragraph" w:customStyle="1" w:styleId="E861A2925DFB144188EED5994AB9A057">
    <w:name w:val="E861A2925DFB144188EED5994AB9A057"/>
  </w:style>
  <w:style w:type="paragraph" w:customStyle="1" w:styleId="8F09DC67A9EAFC4E87EE5B4331301DB4">
    <w:name w:val="8F09DC67A9EAFC4E87EE5B4331301DB4"/>
  </w:style>
  <w:style w:type="paragraph" w:styleId="Lijstopsomteken">
    <w:name w:val="List Bullet"/>
    <w:basedOn w:val="Standaard"/>
    <w:uiPriority w:val="4"/>
    <w:unhideWhenUsed/>
    <w:qFormat/>
    <w:pPr>
      <w:numPr>
        <w:numId w:val="1"/>
      </w:numPr>
      <w:spacing w:after="320" w:line="300" w:lineRule="auto"/>
      <w:contextualSpacing/>
    </w:pPr>
    <w:rPr>
      <w:color w:val="000000" w:themeColor="text1"/>
      <w:kern w:val="0"/>
      <w:sz w:val="16"/>
      <w:szCs w:val="20"/>
      <w:lang w:eastAsia="ja-JP"/>
      <w14:ligatures w14:val="none"/>
    </w:rPr>
  </w:style>
  <w:style w:type="paragraph" w:customStyle="1" w:styleId="6E775A8B05752F4BBF92027D31ACFF4C">
    <w:name w:val="6E775A8B05752F4BBF92027D31ACFF4C"/>
  </w:style>
  <w:style w:type="paragraph" w:customStyle="1" w:styleId="E63EA8BED95E654C86D42735F654C2DE">
    <w:name w:val="E63EA8BED95E654C86D42735F654C2DE"/>
  </w:style>
  <w:style w:type="paragraph" w:customStyle="1" w:styleId="D6EAA1C2AC693B45A3B3755D4DA453EB">
    <w:name w:val="D6EAA1C2AC693B45A3B3755D4DA453EB"/>
  </w:style>
  <w:style w:type="paragraph" w:customStyle="1" w:styleId="58DF8603ED3179478C5FCC9230759E34">
    <w:name w:val="58DF8603ED3179478C5FCC9230759E34"/>
  </w:style>
  <w:style w:type="paragraph" w:customStyle="1" w:styleId="9D97C27AB65F554FB4A63FAF3F388BF7">
    <w:name w:val="9D97C27AB65F554FB4A63FAF3F388BF7"/>
  </w:style>
  <w:style w:type="paragraph" w:customStyle="1" w:styleId="0219C674D2F17A4AB28669069C56DFD6">
    <w:name w:val="0219C674D2F17A4AB28669069C56DFD6"/>
  </w:style>
  <w:style w:type="character" w:styleId="Zwaar">
    <w:name w:val="Strong"/>
    <w:basedOn w:val="Standaardalinea-lettertype"/>
    <w:uiPriority w:val="10"/>
    <w:qFormat/>
    <w:rPr>
      <w:b/>
      <w:bCs/>
    </w:rPr>
  </w:style>
  <w:style w:type="paragraph" w:customStyle="1" w:styleId="7C0720280E932546A16EC0BB5A125E6D">
    <w:name w:val="7C0720280E932546A16EC0BB5A125E6D"/>
  </w:style>
  <w:style w:type="paragraph" w:customStyle="1" w:styleId="B7BE7BB331DD2E48BE4CE614749B0243">
    <w:name w:val="B7BE7BB331DD2E48BE4CE614749B0243"/>
  </w:style>
  <w:style w:type="paragraph" w:customStyle="1" w:styleId="604A7FC00ED2794BB25240D650C3FB20">
    <w:name w:val="604A7FC00ED2794BB25240D650C3FB20"/>
  </w:style>
  <w:style w:type="paragraph" w:customStyle="1" w:styleId="00EE84921D633A4DB947BAB9648F1157">
    <w:name w:val="00EE84921D633A4DB947BAB9648F1157"/>
  </w:style>
  <w:style w:type="paragraph" w:customStyle="1" w:styleId="578384116364554DAE4B7F5CBA88CA3E">
    <w:name w:val="578384116364554DAE4B7F5CBA88CA3E"/>
  </w:style>
  <w:style w:type="paragraph" w:customStyle="1" w:styleId="524A1771CFEE064A9D7A4E3993B8E2EC">
    <w:name w:val="524A1771CFEE064A9D7A4E3993B8E2EC"/>
  </w:style>
  <w:style w:type="paragraph" w:customStyle="1" w:styleId="ED792A5D8AC2594BA51D50B248DAE6E5">
    <w:name w:val="ED792A5D8AC2594BA51D50B248DAE6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TM03923594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F55D7"/>
      </a:accent1>
      <a:accent2>
        <a:srgbClr val="79C9B1"/>
      </a:accent2>
      <a:accent3>
        <a:srgbClr val="E8ABCC"/>
      </a:accent3>
      <a:accent4>
        <a:srgbClr val="D8F0FD"/>
      </a:accent4>
      <a:accent5>
        <a:srgbClr val="F26E61"/>
      </a:accent5>
      <a:accent6>
        <a:srgbClr val="688FC9"/>
      </a:accent6>
      <a:hlink>
        <a:srgbClr val="0563C1"/>
      </a:hlink>
      <a:folHlink>
        <a:srgbClr val="954F72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767FF5-1FF8-4A1D-A460-2409F5CA8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05CEE-0425-419A-8E98-3CF3CE1D7E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8A06B97B-5355-48B6-A5FF-A15D93F9C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{C3CADD91-F494-794A-ACDD-A172E318E846}tf03923594_win32.dotx</Template>
  <TotalTime>0</TotalTime>
  <Pages>2</Pages>
  <Words>564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2024-08-01T15:48:00Z</dcterms:created>
  <dcterms:modified xsi:type="dcterms:W3CDTF">2024-08-01T16:24:00Z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