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Indelingstabel"/>
        <w:tblW w:w="9237" w:type="dxa"/>
        <w:tblInd w:w="-3" w:type="dxa"/>
        <w:tblLayout w:type="fixed"/>
        <w:tblCellMar>
          <w:bottom w:w="288" w:type="dxa"/>
        </w:tblCellMar>
        <w:tblLook w:val="04A0" w:firstRow="1" w:lastRow="0" w:firstColumn="1" w:lastColumn="0" w:noHBand="0" w:noVBand="1"/>
        <w:tblDescription w:val="Indelingstabel voor het invoeren van bedrijfsnaam, adres en logo"/>
      </w:tblPr>
      <w:tblGrid>
        <w:gridCol w:w="4470"/>
        <w:gridCol w:w="4767"/>
      </w:tblGrid>
      <w:tr w:rsidR="00243EC6" w:rsidRPr="00243EC6" w14:paraId="56021862" w14:textId="77777777" w:rsidTr="00D17AF7">
        <w:trPr>
          <w:trHeight w:val="2475"/>
        </w:trPr>
        <w:tc>
          <w:tcPr>
            <w:tcW w:w="4470" w:type="dxa"/>
          </w:tcPr>
          <w:p w14:paraId="2D3A33B1" w14:textId="77777777" w:rsidR="00182156" w:rsidRPr="00243EC6" w:rsidRDefault="00243EC6" w:rsidP="007330E9">
            <w:pPr>
              <w:ind w:left="0"/>
              <w:rPr>
                <w:color w:val="262626" w:themeColor="text1" w:themeTint="D9"/>
              </w:rPr>
            </w:pPr>
            <w:r w:rsidRPr="00243EC6">
              <w:rPr>
                <w:noProof/>
                <w:color w:val="262626" w:themeColor="text1" w:themeTint="D9"/>
              </w:rPr>
              <w:drawing>
                <wp:inline distT="0" distB="0" distL="0" distR="0" wp14:anchorId="5C73482E" wp14:editId="1AFD35DA">
                  <wp:extent cx="2689225" cy="1124421"/>
                  <wp:effectExtent l="0" t="0" r="3175" b="6350"/>
                  <wp:docPr id="29305284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52840" name="Afbeelding 2930528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94" cy="1185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vAlign w:val="bottom"/>
          </w:tcPr>
          <w:p w14:paraId="2CDDDA07" w14:textId="65F21435" w:rsidR="001A001A" w:rsidRPr="00243EC6" w:rsidRDefault="00000000" w:rsidP="00A1333B">
            <w:pPr>
              <w:pStyle w:val="Titel"/>
              <w:spacing w:after="40"/>
              <w:rPr>
                <w:color w:val="262626" w:themeColor="text1" w:themeTint="D9"/>
              </w:rPr>
            </w:pPr>
            <w:sdt>
              <w:sdtPr>
                <w:rPr>
                  <w:color w:val="262626" w:themeColor="text1" w:themeTint="D9"/>
                </w:rPr>
                <w:id w:val="-1983000328"/>
                <w:placeholder>
                  <w:docPart w:val="B42F6C653529A94A81D69E7F679C2422"/>
                </w:placeholder>
                <w15:appearance w15:val="hidden"/>
              </w:sdtPr>
              <w:sdtContent>
                <w:r w:rsidR="00243EC6" w:rsidRPr="00243EC6">
                  <w:rPr>
                    <w:color w:val="262626" w:themeColor="text1" w:themeTint="D9"/>
                  </w:rPr>
                  <w:t xml:space="preserve">    </w:t>
                </w:r>
                <w:r w:rsidR="00243EC6" w:rsidRPr="00243EC6">
                  <w:rPr>
                    <w:color w:val="DABEA5"/>
                  </w:rPr>
                  <w:t>Offerte</w:t>
                </w:r>
                <w:r w:rsidR="00E54E37">
                  <w:rPr>
                    <w:color w:val="DABEA5"/>
                  </w:rPr>
                  <w:t xml:space="preserve"> aanvraag</w:t>
                </w:r>
              </w:sdtContent>
            </w:sdt>
            <w:r w:rsidR="00D17AF7" w:rsidRPr="00243EC6">
              <w:rPr>
                <w:color w:val="262626" w:themeColor="text1" w:themeTint="D9"/>
                <w:lang w:bidi="nl-NL"/>
              </w:rPr>
              <w:t xml:space="preserve"> </w:t>
            </w:r>
          </w:p>
        </w:tc>
      </w:tr>
    </w:tbl>
    <w:sdt>
      <w:sdtPr>
        <w:rPr>
          <w:color w:val="262626" w:themeColor="text1" w:themeTint="D9"/>
        </w:rPr>
        <w:id w:val="1967381120"/>
        <w:placeholder>
          <w:docPart w:val="AB9C5F82993439419B45C93F296DD975"/>
        </w:placeholder>
        <w15:appearance w15:val="hidden"/>
      </w:sdtPr>
      <w:sdtEndPr>
        <w:rPr>
          <w:rFonts w:asciiTheme="minorHAnsi" w:eastAsiaTheme="minorEastAsia" w:hAnsiTheme="minorHAnsi" w:cstheme="minorBidi"/>
          <w:spacing w:val="0"/>
          <w:sz w:val="16"/>
          <w:szCs w:val="20"/>
        </w:rPr>
      </w:sdtEndPr>
      <w:sdtContent>
        <w:p w14:paraId="2ED5F352" w14:textId="287FEF21" w:rsidR="009C6C28" w:rsidRDefault="00E54E37" w:rsidP="006207DA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Aanvrager/instantie (incl. mail en telefoonnummer)</w:t>
          </w:r>
        </w:p>
        <w:p w14:paraId="241AC24C" w14:textId="77777777" w:rsidR="00E54E37" w:rsidRDefault="00E54E37" w:rsidP="00E54E37"/>
        <w:p w14:paraId="30BB9C9E" w14:textId="77777777" w:rsidR="00E54E37" w:rsidRPr="00E54E37" w:rsidRDefault="00000000" w:rsidP="00E54E37"/>
      </w:sdtContent>
    </w:sdt>
    <w:sdt>
      <w:sdtPr>
        <w:rPr>
          <w:color w:val="262626" w:themeColor="text1" w:themeTint="D9"/>
        </w:rPr>
        <w:id w:val="-2110340964"/>
        <w:placeholder>
          <w:docPart w:val="A3F4A9C3B073174E88DB085E8366DA91"/>
        </w:placeholder>
        <w15:appearance w15:val="hidden"/>
      </w:sdtPr>
      <w:sdtContent>
        <w:p w14:paraId="02E5FD2F" w14:textId="1B681216" w:rsidR="009C6C28" w:rsidRPr="00243EC6" w:rsidRDefault="005737EC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Omschrijving van de werkzaamheden</w:t>
          </w:r>
        </w:p>
      </w:sdtContent>
    </w:sdt>
    <w:p w14:paraId="4C2EAAFF" w14:textId="57858446" w:rsidR="009C6C28" w:rsidRPr="00243EC6" w:rsidRDefault="009C6C28" w:rsidP="00E54E37">
      <w:pPr>
        <w:tabs>
          <w:tab w:val="left" w:pos="4022"/>
        </w:tabs>
        <w:rPr>
          <w:color w:val="262626" w:themeColor="text1" w:themeTint="D9"/>
        </w:rPr>
      </w:pPr>
    </w:p>
    <w:p w14:paraId="774C8337" w14:textId="77777777" w:rsidR="009C6C28" w:rsidRPr="00243EC6" w:rsidRDefault="009C6C28">
      <w:pPr>
        <w:rPr>
          <w:color w:val="262626" w:themeColor="text1" w:themeTint="D9"/>
        </w:rPr>
      </w:pPr>
    </w:p>
    <w:sdt>
      <w:sdtPr>
        <w:rPr>
          <w:color w:val="262626" w:themeColor="text1" w:themeTint="D9"/>
        </w:rPr>
        <w:id w:val="676387939"/>
        <w:placeholder>
          <w:docPart w:val="34AB0E65CAA9D249838D4A9A58147210"/>
        </w:placeholder>
        <w15:appearance w15:val="hidden"/>
      </w:sdtPr>
      <w:sdtContent>
        <w:p w14:paraId="4D52D27C" w14:textId="35C0549C" w:rsidR="009C6C28" w:rsidRPr="00243EC6" w:rsidRDefault="00E54E37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Data</w:t>
          </w:r>
        </w:p>
      </w:sdtContent>
    </w:sdt>
    <w:p w14:paraId="4EC849FD" w14:textId="49986ABC" w:rsidR="009C6C28" w:rsidRDefault="009C6C28">
      <w:pPr>
        <w:rPr>
          <w:color w:val="262626" w:themeColor="text1" w:themeTint="D9"/>
        </w:rPr>
      </w:pPr>
    </w:p>
    <w:p w14:paraId="7F357431" w14:textId="77777777" w:rsidR="00E54E37" w:rsidRPr="00243EC6" w:rsidRDefault="00E54E37">
      <w:pPr>
        <w:rPr>
          <w:color w:val="262626" w:themeColor="text1" w:themeTint="D9"/>
        </w:rPr>
      </w:pPr>
    </w:p>
    <w:sdt>
      <w:sdtPr>
        <w:rPr>
          <w:color w:val="262626" w:themeColor="text1" w:themeTint="D9"/>
        </w:rPr>
        <w:id w:val="-220518417"/>
        <w:placeholder>
          <w:docPart w:val="257F46BEE6C0E849B8E4D0B572B0F7AC"/>
        </w:placeholder>
        <w15:appearance w15:val="hidden"/>
      </w:sdtPr>
      <w:sdtContent>
        <w:p w14:paraId="74CB4440" w14:textId="0D613231" w:rsidR="009C6C28" w:rsidRPr="00243EC6" w:rsidRDefault="00E54E37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Locatie</w:t>
          </w:r>
        </w:p>
      </w:sdtContent>
    </w:sdt>
    <w:p w14:paraId="1A09683E" w14:textId="77777777" w:rsidR="00E54E37" w:rsidRDefault="00E54E37" w:rsidP="005737EC">
      <w:pPr>
        <w:tabs>
          <w:tab w:val="left" w:pos="5479"/>
        </w:tabs>
        <w:rPr>
          <w:color w:val="262626" w:themeColor="text1" w:themeTint="D9"/>
        </w:rPr>
      </w:pPr>
    </w:p>
    <w:p w14:paraId="2EDD794F" w14:textId="51DCADEE" w:rsidR="009C6C28" w:rsidRPr="00243EC6" w:rsidRDefault="005737EC" w:rsidP="005737EC">
      <w:pPr>
        <w:tabs>
          <w:tab w:val="left" w:pos="5479"/>
        </w:tabs>
        <w:rPr>
          <w:color w:val="262626" w:themeColor="text1" w:themeTint="D9"/>
        </w:rPr>
      </w:pPr>
      <w:r>
        <w:rPr>
          <w:color w:val="262626" w:themeColor="text1" w:themeTint="D9"/>
        </w:rPr>
        <w:tab/>
      </w:r>
    </w:p>
    <w:sdt>
      <w:sdtPr>
        <w:rPr>
          <w:color w:val="262626" w:themeColor="text1" w:themeTint="D9"/>
        </w:rPr>
        <w:id w:val="-230465088"/>
        <w:placeholder>
          <w:docPart w:val="5A1E330EA047E747BA1EE8141EC275A1"/>
        </w:placeholder>
        <w15:appearance w15:val="hidden"/>
      </w:sdtPr>
      <w:sdtContent>
        <w:p w14:paraId="50B4E782" w14:textId="4B743B70" w:rsidR="00E54E37" w:rsidRPr="00E54E37" w:rsidRDefault="00E54E37" w:rsidP="00E54E37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Doel van de opdracht</w:t>
          </w:r>
        </w:p>
      </w:sdtContent>
    </w:sdt>
    <w:p w14:paraId="73082A0C" w14:textId="77777777" w:rsidR="009C6C28" w:rsidRDefault="009C6C28">
      <w:pPr>
        <w:rPr>
          <w:color w:val="262626" w:themeColor="text1" w:themeTint="D9"/>
        </w:rPr>
      </w:pPr>
    </w:p>
    <w:p w14:paraId="44148A48" w14:textId="77777777" w:rsidR="00E54E37" w:rsidRPr="00243EC6" w:rsidRDefault="00E54E37">
      <w:pPr>
        <w:rPr>
          <w:color w:val="262626" w:themeColor="text1" w:themeTint="D9"/>
        </w:rPr>
      </w:pPr>
    </w:p>
    <w:sdt>
      <w:sdtPr>
        <w:rPr>
          <w:color w:val="262626" w:themeColor="text1" w:themeTint="D9"/>
        </w:rPr>
        <w:id w:val="-161085213"/>
        <w:placeholder>
          <w:docPart w:val="46E0678D4357EA4AB739E7C287B4B137"/>
        </w:placeholder>
        <w15:appearance w15:val="hidden"/>
      </w:sdtPr>
      <w:sdtContent>
        <w:p w14:paraId="6E2FF3FD" w14:textId="234DCCF8" w:rsidR="009C6C28" w:rsidRPr="00243EC6" w:rsidRDefault="00E54E37" w:rsidP="00427E8F">
          <w:pPr>
            <w:pStyle w:val="Kop1"/>
            <w:rPr>
              <w:color w:val="262626" w:themeColor="text1" w:themeTint="D9"/>
            </w:rPr>
          </w:pPr>
          <w:r>
            <w:rPr>
              <w:color w:val="262626" w:themeColor="text1" w:themeTint="D9"/>
            </w:rPr>
            <w:t>Budget</w:t>
          </w:r>
        </w:p>
      </w:sdtContent>
    </w:sdt>
    <w:p w14:paraId="3DCBB101" w14:textId="77777777" w:rsidR="007330E9" w:rsidRPr="00243EC6" w:rsidRDefault="007330E9" w:rsidP="007330E9">
      <w:pPr>
        <w:rPr>
          <w:color w:val="262626" w:themeColor="text1" w:themeTint="D9"/>
        </w:rPr>
      </w:pPr>
    </w:p>
    <w:p w14:paraId="311A40CC" w14:textId="454FD331" w:rsidR="00E54E37" w:rsidRPr="00243EC6" w:rsidRDefault="00E54E37">
      <w:pPr>
        <w:spacing w:before="32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U mag het volledig ingevulde formulier </w:t>
      </w:r>
      <w:proofErr w:type="gramStart"/>
      <w:r>
        <w:rPr>
          <w:color w:val="262626" w:themeColor="text1" w:themeTint="D9"/>
        </w:rPr>
        <w:t>terug mailen</w:t>
      </w:r>
      <w:proofErr w:type="gramEnd"/>
      <w:r>
        <w:rPr>
          <w:color w:val="262626" w:themeColor="text1" w:themeTint="D9"/>
        </w:rPr>
        <w:t xml:space="preserve"> naar: </w:t>
      </w:r>
      <w:hyperlink r:id="rId12" w:history="1">
        <w:r w:rsidRPr="008F1F86">
          <w:rPr>
            <w:rStyle w:val="Hyperlink"/>
          </w:rPr>
          <w:t>info@detoxyourheart.nl</w:t>
        </w:r>
      </w:hyperlink>
      <w:r>
        <w:rPr>
          <w:color w:val="262626" w:themeColor="text1" w:themeTint="D9"/>
        </w:rPr>
        <w:t xml:space="preserve">. Ik neem binnen 7 werkdagen contact met u op om een oriënterend gesprek in te plannen.  </w:t>
      </w:r>
    </w:p>
    <w:sectPr w:rsidR="00E54E37" w:rsidRPr="00243EC6" w:rsidSect="00243EC6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893" w:right="864" w:bottom="2160" w:left="2016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85B8B" w14:textId="77777777" w:rsidR="00432DF7" w:rsidRDefault="00432DF7">
      <w:pPr>
        <w:spacing w:after="0" w:line="240" w:lineRule="auto"/>
      </w:pPr>
      <w:r>
        <w:separator/>
      </w:r>
    </w:p>
  </w:endnote>
  <w:endnote w:type="continuationSeparator" w:id="0">
    <w:p w14:paraId="5D49B818" w14:textId="77777777" w:rsidR="00432DF7" w:rsidRDefault="0043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single" w:sz="4" w:space="0" w:color="DABEA5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Indelingstabel voettekst"/>
    </w:tblPr>
    <w:tblGrid>
      <w:gridCol w:w="7862"/>
      <w:gridCol w:w="1164"/>
    </w:tblGrid>
    <w:tr w:rsidR="00FA68E1" w14:paraId="349DCF6B" w14:textId="77777777" w:rsidTr="005737EC">
      <w:tc>
        <w:tcPr>
          <w:tcW w:w="4355" w:type="pct"/>
        </w:tcPr>
        <w:p w14:paraId="69227B04" w14:textId="5BBE1E13" w:rsidR="00FA68E1" w:rsidRDefault="00FA68E1" w:rsidP="00FA68E1">
          <w:pPr>
            <w:pStyle w:val="Voettekst"/>
          </w:pPr>
        </w:p>
      </w:tc>
      <w:tc>
        <w:tcPr>
          <w:tcW w:w="645" w:type="pct"/>
        </w:tcPr>
        <w:p w14:paraId="6AD626DD" w14:textId="77777777" w:rsidR="00FA68E1" w:rsidRDefault="00FA68E1" w:rsidP="00600C56">
          <w:pPr>
            <w:pStyle w:val="Voettekst"/>
            <w:jc w:val="right"/>
          </w:pPr>
          <w:r>
            <w:rPr>
              <w:lang w:bidi="nl-NL"/>
            </w:rPr>
            <w:fldChar w:fldCharType="begin"/>
          </w:r>
          <w:r>
            <w:rPr>
              <w:lang w:bidi="nl-NL"/>
            </w:rPr>
            <w:instrText xml:space="preserve"> PAGE   \* MERGEFORMAT </w:instrText>
          </w:r>
          <w:r>
            <w:rPr>
              <w:lang w:bidi="nl-NL"/>
            </w:rPr>
            <w:fldChar w:fldCharType="separate"/>
          </w:r>
          <w:r w:rsidR="00114AFA">
            <w:rPr>
              <w:noProof/>
              <w:lang w:bidi="nl-NL"/>
            </w:rPr>
            <w:t>2</w:t>
          </w:r>
          <w:r>
            <w:rPr>
              <w:noProof/>
              <w:lang w:bidi="nl-NL"/>
            </w:rPr>
            <w:fldChar w:fldCharType="end"/>
          </w:r>
        </w:p>
      </w:tc>
    </w:tr>
  </w:tbl>
  <w:p w14:paraId="252AFB56" w14:textId="77777777" w:rsidR="009C6C28" w:rsidRDefault="00A5655E" w:rsidP="00FA68E1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A82C14" wp14:editId="675EF67C">
              <wp:simplePos x="0" y="0"/>
              <wp:positionH relativeFrom="column">
                <wp:posOffset>-807720</wp:posOffset>
              </wp:positionH>
              <wp:positionV relativeFrom="paragraph">
                <wp:posOffset>-743423</wp:posOffset>
              </wp:positionV>
              <wp:extent cx="548640" cy="548640"/>
              <wp:effectExtent l="0" t="0" r="0" b="0"/>
              <wp:wrapNone/>
              <wp:docPr id="413220103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699C0E" w14:textId="77777777" w:rsidR="00A5655E" w:rsidRPr="00DD2180" w:rsidRDefault="00A5655E" w:rsidP="009A11A6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82C14" id="_x0000_s1027" alt="&quot;&quot;" style="position:absolute;margin-left:-63.6pt;margin-top:-58.55pt;width:43.2pt;height:4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" stroked="f" strokeweight="1pt">
              <v:fill r:id="rId2" o:title="" recolor="t" rotate="t" type="frame"/>
              <o:lock v:ext="edit" aspectratio="t"/>
              <v:textbox>
                <w:txbxContent>
                  <w:p w14:paraId="13699C0E" w14:textId="77777777" w:rsidR="00A5655E" w:rsidRPr="00DD2180" w:rsidRDefault="00A5655E" w:rsidP="009A11A6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5000" w:type="pct"/>
      <w:tblBorders>
        <w:top w:val="none" w:sz="0" w:space="0" w:color="auto"/>
        <w:left w:val="none" w:sz="0" w:space="0" w:color="auto"/>
        <w:bottom w:val="single" w:sz="4" w:space="0" w:color="DABEA5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0" w:type="dxa"/>
        <w:right w:w="0" w:type="dxa"/>
      </w:tblCellMar>
      <w:tblLook w:val="04A0" w:firstRow="1" w:lastRow="0" w:firstColumn="1" w:lastColumn="0" w:noHBand="0" w:noVBand="1"/>
      <w:tblDescription w:val="Indelingstabel voettekst"/>
    </w:tblPr>
    <w:tblGrid>
      <w:gridCol w:w="7862"/>
      <w:gridCol w:w="1164"/>
    </w:tblGrid>
    <w:tr w:rsidR="00051324" w14:paraId="53448ABE" w14:textId="77777777" w:rsidTr="005737EC">
      <w:tc>
        <w:tcPr>
          <w:tcW w:w="4355" w:type="pct"/>
        </w:tcPr>
        <w:p w14:paraId="52D80058" w14:textId="31FFA67D" w:rsidR="00051324" w:rsidRDefault="0044384D" w:rsidP="00051324">
          <w:pPr>
            <w:pStyle w:val="Voettekst"/>
          </w:pPr>
          <w:r>
            <w:rPr>
              <w:lang w:bidi="nl-NL"/>
            </w:rPr>
            <w:t xml:space="preserve"> </w:t>
          </w:r>
        </w:p>
      </w:tc>
      <w:tc>
        <w:tcPr>
          <w:tcW w:w="645" w:type="pct"/>
        </w:tcPr>
        <w:p w14:paraId="43920131" w14:textId="77777777" w:rsidR="00051324" w:rsidRDefault="00051324" w:rsidP="00E07F13">
          <w:pPr>
            <w:pStyle w:val="Voettekst"/>
            <w:jc w:val="right"/>
          </w:pPr>
          <w:r>
            <w:rPr>
              <w:lang w:bidi="nl-NL"/>
            </w:rPr>
            <w:fldChar w:fldCharType="begin"/>
          </w:r>
          <w:r>
            <w:rPr>
              <w:lang w:bidi="nl-NL"/>
            </w:rPr>
            <w:instrText xml:space="preserve"> PAGE   \* MERGEFORMAT </w:instrText>
          </w:r>
          <w:r>
            <w:rPr>
              <w:lang w:bidi="nl-NL"/>
            </w:rPr>
            <w:fldChar w:fldCharType="separate"/>
          </w:r>
          <w:r w:rsidR="00430971">
            <w:rPr>
              <w:noProof/>
              <w:lang w:bidi="nl-NL"/>
            </w:rPr>
            <w:t>1</w:t>
          </w:r>
          <w:r>
            <w:rPr>
              <w:noProof/>
              <w:lang w:bidi="nl-NL"/>
            </w:rPr>
            <w:fldChar w:fldCharType="end"/>
          </w:r>
        </w:p>
      </w:tc>
    </w:tr>
  </w:tbl>
  <w:p w14:paraId="078B81FB" w14:textId="77777777" w:rsidR="00E223AE" w:rsidRDefault="00A04567">
    <w:pPr>
      <w:pStyle w:val="Voet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421A4D1" wp14:editId="61E8745A">
              <wp:simplePos x="0" y="0"/>
              <wp:positionH relativeFrom="column">
                <wp:posOffset>-807247</wp:posOffset>
              </wp:positionH>
              <wp:positionV relativeFrom="paragraph">
                <wp:posOffset>-736600</wp:posOffset>
              </wp:positionV>
              <wp:extent cx="548640" cy="548640"/>
              <wp:effectExtent l="0" t="0" r="0" b="0"/>
              <wp:wrapNone/>
              <wp:docPr id="1025208893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63582A" w14:textId="77777777" w:rsidR="00A04567" w:rsidRPr="00DD2180" w:rsidRDefault="00A04567" w:rsidP="0025045B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21A4D1" id="_x0000_s1028" alt="&quot;&quot;" style="position:absolute;margin-left:-63.55pt;margin-top:-58pt;width:43.2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" stroked="f" strokeweight="1pt">
              <v:fill r:id="rId2" o:title="" recolor="t" rotate="t" type="frame"/>
              <o:lock v:ext="edit" aspectratio="t"/>
              <v:textbox>
                <w:txbxContent>
                  <w:p w14:paraId="3C63582A" w14:textId="77777777" w:rsidR="00A04567" w:rsidRPr="00DD2180" w:rsidRDefault="00A04567" w:rsidP="0025045B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AD2" w14:textId="77777777" w:rsidR="00432DF7" w:rsidRDefault="00432DF7">
      <w:pPr>
        <w:spacing w:after="0" w:line="240" w:lineRule="auto"/>
      </w:pPr>
      <w:r>
        <w:separator/>
      </w:r>
    </w:p>
  </w:footnote>
  <w:footnote w:type="continuationSeparator" w:id="0">
    <w:p w14:paraId="5706D732" w14:textId="77777777" w:rsidR="00432DF7" w:rsidRDefault="0043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61AC7" w14:textId="77777777" w:rsidR="00907604" w:rsidRDefault="002D25F0">
    <w:pPr>
      <w:pStyle w:val="Kop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84FF66" wp14:editId="73CCDD51">
              <wp:simplePos x="0" y="0"/>
              <wp:positionH relativeFrom="column">
                <wp:posOffset>-1296063</wp:posOffset>
              </wp:positionH>
              <wp:positionV relativeFrom="paragraph">
                <wp:posOffset>-481055</wp:posOffset>
              </wp:positionV>
              <wp:extent cx="215900" cy="10845579"/>
              <wp:effectExtent l="0" t="0" r="0" b="635"/>
              <wp:wrapNone/>
              <wp:docPr id="26377813" name="Rechthoe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45579"/>
                      </a:xfrm>
                      <a:prstGeom prst="rect">
                        <a:avLst/>
                      </a:prstGeom>
                      <a:solidFill>
                        <a:srgbClr val="DABE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381508" id="Rechthoek 3" o:spid="_x0000_s1026" alt="&quot;&quot;" style="position:absolute;margin-left:-102.05pt;margin-top:-37.9pt;width:17pt;height:8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" fillcolor="#dabea5" stroked="f" strokeweight="1pt"/>
          </w:pict>
        </mc:Fallback>
      </mc:AlternateContent>
    </w:r>
    <w:r w:rsidR="00A5655E">
      <w:rPr>
        <w:noProof/>
        <w:lang w:bidi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672E3B" wp14:editId="2D655CDC">
              <wp:simplePos x="0" y="0"/>
              <wp:positionH relativeFrom="column">
                <wp:posOffset>-758190</wp:posOffset>
              </wp:positionH>
              <wp:positionV relativeFrom="paragraph">
                <wp:posOffset>-1679413</wp:posOffset>
              </wp:positionV>
              <wp:extent cx="548640" cy="548640"/>
              <wp:effectExtent l="0" t="0" r="0" b="0"/>
              <wp:wrapNone/>
              <wp:docPr id="1974722569" name="Rechthoe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48640" cy="5486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A03BB4" w14:textId="77777777" w:rsidR="0044384D" w:rsidRPr="00DD2180" w:rsidRDefault="0044384D" w:rsidP="0044384D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  <w:szCs w:val="16"/>
                            </w:rPr>
                          </w:pPr>
                          <w:r w:rsidRPr="00DD2180">
                            <w:rPr>
                              <w:rFonts w:asciiTheme="majorHAnsi" w:hAnsiTheme="majorHAnsi"/>
                              <w:b/>
                              <w:color w:val="FFFFFF" w:themeColor="background1"/>
                              <w:szCs w:val="16"/>
                              <w:lang w:bidi="nl-NL"/>
                            </w:rPr>
                            <w:t>HIER JE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672E3B" id="Rechthoek 1" o:spid="_x0000_s1026" alt="&quot;&quot;" style="position:absolute;margin-left:-59.7pt;margin-top:-132.25pt;width:43.2pt;height:4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" fillcolor="#2e1c78 [1604]" stroked="f" strokeweight="1pt">
              <o:lock v:ext="edit" aspectratio="t"/>
              <v:textbox>
                <w:txbxContent>
                  <w:p w14:paraId="75A03BB4" w14:textId="77777777" w:rsidR="0044384D" w:rsidRPr="00DD2180" w:rsidRDefault="0044384D" w:rsidP="0044384D">
                    <w:pPr>
                      <w:jc w:val="center"/>
                      <w:rPr>
                        <w:rFonts w:asciiTheme="majorHAnsi" w:hAnsiTheme="majorHAnsi"/>
                        <w:b/>
                        <w:bCs/>
                        <w:color w:val="FFFFFF" w:themeColor="background1"/>
                        <w:szCs w:val="16"/>
                      </w:rPr>
                    </w:pPr>
                    <w:r w:rsidRPr="00DD2180">
                      <w:rPr>
                        <w:rFonts w:asciiTheme="majorHAnsi" w:hAnsiTheme="majorHAnsi"/>
                        <w:b/>
                        <w:color w:val="FFFFFF" w:themeColor="background1"/>
                        <w:szCs w:val="16"/>
                        <w:lang w:bidi="nl-NL"/>
                      </w:rPr>
                      <w:t>HIER JE LOGO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85D42" w14:textId="77777777" w:rsidR="00E223AE" w:rsidRDefault="008F4F42">
    <w:pPr>
      <w:pStyle w:val="Koptekst"/>
    </w:pPr>
    <w:r>
      <w:rPr>
        <w:noProof/>
        <w:lang w:bidi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E1963C9" wp14:editId="1BB4CA35">
              <wp:simplePos x="0" y="0"/>
              <wp:positionH relativeFrom="column">
                <wp:posOffset>-1288111</wp:posOffset>
              </wp:positionH>
              <wp:positionV relativeFrom="paragraph">
                <wp:posOffset>-504908</wp:posOffset>
              </wp:positionV>
              <wp:extent cx="215900" cy="10837628"/>
              <wp:effectExtent l="0" t="0" r="0" b="0"/>
              <wp:wrapNone/>
              <wp:docPr id="588563744" name="Rechthoek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900" cy="10837628"/>
                      </a:xfrm>
                      <a:prstGeom prst="rect">
                        <a:avLst/>
                      </a:prstGeom>
                      <a:solidFill>
                        <a:srgbClr val="DABE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F138C6" id="Rechthoek 3" o:spid="_x0000_s1026" alt="&quot;&quot;" style="position:absolute;margin-left:-101.45pt;margin-top:-39.75pt;width:17pt;height:85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" fillcolor="#dabea5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A4E5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C6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2A5F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809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7C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0CE1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85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7EC7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76E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42368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459256">
    <w:abstractNumId w:val="12"/>
  </w:num>
  <w:num w:numId="2" w16cid:durableId="253904747">
    <w:abstractNumId w:val="10"/>
  </w:num>
  <w:num w:numId="3" w16cid:durableId="637146080">
    <w:abstractNumId w:val="11"/>
  </w:num>
  <w:num w:numId="4" w16cid:durableId="372734993">
    <w:abstractNumId w:val="9"/>
  </w:num>
  <w:num w:numId="5" w16cid:durableId="492525698">
    <w:abstractNumId w:val="7"/>
  </w:num>
  <w:num w:numId="6" w16cid:durableId="1333070352">
    <w:abstractNumId w:val="6"/>
  </w:num>
  <w:num w:numId="7" w16cid:durableId="1349598038">
    <w:abstractNumId w:val="5"/>
  </w:num>
  <w:num w:numId="8" w16cid:durableId="1873688893">
    <w:abstractNumId w:val="4"/>
  </w:num>
  <w:num w:numId="9" w16cid:durableId="1335566513">
    <w:abstractNumId w:val="8"/>
  </w:num>
  <w:num w:numId="10" w16cid:durableId="1375544676">
    <w:abstractNumId w:val="3"/>
  </w:num>
  <w:num w:numId="11" w16cid:durableId="1960722544">
    <w:abstractNumId w:val="2"/>
  </w:num>
  <w:num w:numId="12" w16cid:durableId="1750998168">
    <w:abstractNumId w:val="1"/>
  </w:num>
  <w:num w:numId="13" w16cid:durableId="1161458524">
    <w:abstractNumId w:val="0"/>
  </w:num>
  <w:num w:numId="14" w16cid:durableId="3989420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C6"/>
    <w:rsid w:val="00011CC2"/>
    <w:rsid w:val="000304D8"/>
    <w:rsid w:val="00040CC8"/>
    <w:rsid w:val="00051324"/>
    <w:rsid w:val="000A24D4"/>
    <w:rsid w:val="000C0BB3"/>
    <w:rsid w:val="000E7C6A"/>
    <w:rsid w:val="000F1DA1"/>
    <w:rsid w:val="000F56C1"/>
    <w:rsid w:val="000F5C26"/>
    <w:rsid w:val="00114AFA"/>
    <w:rsid w:val="001317FF"/>
    <w:rsid w:val="00154E3F"/>
    <w:rsid w:val="0015576A"/>
    <w:rsid w:val="00163C4C"/>
    <w:rsid w:val="00175D7F"/>
    <w:rsid w:val="00176329"/>
    <w:rsid w:val="00182156"/>
    <w:rsid w:val="001A001A"/>
    <w:rsid w:val="001A1F44"/>
    <w:rsid w:val="001D29B5"/>
    <w:rsid w:val="001D606A"/>
    <w:rsid w:val="002164DC"/>
    <w:rsid w:val="00222049"/>
    <w:rsid w:val="00225122"/>
    <w:rsid w:val="0022618C"/>
    <w:rsid w:val="00242D6A"/>
    <w:rsid w:val="00243EC6"/>
    <w:rsid w:val="0025045B"/>
    <w:rsid w:val="00261DC5"/>
    <w:rsid w:val="00277B3D"/>
    <w:rsid w:val="002816AA"/>
    <w:rsid w:val="002877CF"/>
    <w:rsid w:val="002A47F9"/>
    <w:rsid w:val="002C6224"/>
    <w:rsid w:val="002D1BCD"/>
    <w:rsid w:val="002D25F0"/>
    <w:rsid w:val="00302089"/>
    <w:rsid w:val="0032517A"/>
    <w:rsid w:val="00347720"/>
    <w:rsid w:val="00357259"/>
    <w:rsid w:val="003872CA"/>
    <w:rsid w:val="003D6A2B"/>
    <w:rsid w:val="00420614"/>
    <w:rsid w:val="00427E8F"/>
    <w:rsid w:val="00430971"/>
    <w:rsid w:val="00432DF7"/>
    <w:rsid w:val="00436C3B"/>
    <w:rsid w:val="00437562"/>
    <w:rsid w:val="00437840"/>
    <w:rsid w:val="00437C63"/>
    <w:rsid w:val="00440DD8"/>
    <w:rsid w:val="0044384D"/>
    <w:rsid w:val="00447310"/>
    <w:rsid w:val="00461138"/>
    <w:rsid w:val="004623A5"/>
    <w:rsid w:val="0046686E"/>
    <w:rsid w:val="004842A5"/>
    <w:rsid w:val="004958EB"/>
    <w:rsid w:val="004A38B3"/>
    <w:rsid w:val="004C000E"/>
    <w:rsid w:val="004C1E80"/>
    <w:rsid w:val="004C34F2"/>
    <w:rsid w:val="004D118C"/>
    <w:rsid w:val="004E0494"/>
    <w:rsid w:val="004E7EDA"/>
    <w:rsid w:val="004F2BFC"/>
    <w:rsid w:val="005043C5"/>
    <w:rsid w:val="00511D04"/>
    <w:rsid w:val="005221F2"/>
    <w:rsid w:val="0052319D"/>
    <w:rsid w:val="005317C5"/>
    <w:rsid w:val="00565CC0"/>
    <w:rsid w:val="005737EC"/>
    <w:rsid w:val="00574C14"/>
    <w:rsid w:val="005762C3"/>
    <w:rsid w:val="005A24B4"/>
    <w:rsid w:val="005A2DD8"/>
    <w:rsid w:val="005D5C74"/>
    <w:rsid w:val="005F0ECB"/>
    <w:rsid w:val="00600C56"/>
    <w:rsid w:val="00611A9E"/>
    <w:rsid w:val="0061410C"/>
    <w:rsid w:val="006166A2"/>
    <w:rsid w:val="006207DA"/>
    <w:rsid w:val="00634A3A"/>
    <w:rsid w:val="0065144F"/>
    <w:rsid w:val="00654881"/>
    <w:rsid w:val="00655B27"/>
    <w:rsid w:val="0066083C"/>
    <w:rsid w:val="0067377F"/>
    <w:rsid w:val="00673A4B"/>
    <w:rsid w:val="006851E1"/>
    <w:rsid w:val="0069571F"/>
    <w:rsid w:val="006A203A"/>
    <w:rsid w:val="006A4DFA"/>
    <w:rsid w:val="006B1D79"/>
    <w:rsid w:val="006B23CE"/>
    <w:rsid w:val="006E6271"/>
    <w:rsid w:val="006F502A"/>
    <w:rsid w:val="007162AA"/>
    <w:rsid w:val="007313D8"/>
    <w:rsid w:val="007330E9"/>
    <w:rsid w:val="007417B1"/>
    <w:rsid w:val="007545FF"/>
    <w:rsid w:val="007758BC"/>
    <w:rsid w:val="00793F5F"/>
    <w:rsid w:val="007A481B"/>
    <w:rsid w:val="007A7825"/>
    <w:rsid w:val="007F05F3"/>
    <w:rsid w:val="007F2EA4"/>
    <w:rsid w:val="007F6EE7"/>
    <w:rsid w:val="00815C2A"/>
    <w:rsid w:val="00817900"/>
    <w:rsid w:val="00821570"/>
    <w:rsid w:val="0082200C"/>
    <w:rsid w:val="008414A8"/>
    <w:rsid w:val="00893C16"/>
    <w:rsid w:val="008C772B"/>
    <w:rsid w:val="008D2016"/>
    <w:rsid w:val="008D70B7"/>
    <w:rsid w:val="008D7ECD"/>
    <w:rsid w:val="008F4F42"/>
    <w:rsid w:val="0090037E"/>
    <w:rsid w:val="00907604"/>
    <w:rsid w:val="009426BF"/>
    <w:rsid w:val="00944E1A"/>
    <w:rsid w:val="009478C7"/>
    <w:rsid w:val="0096148E"/>
    <w:rsid w:val="00980DAB"/>
    <w:rsid w:val="009A11A6"/>
    <w:rsid w:val="009A6E80"/>
    <w:rsid w:val="009B0A6C"/>
    <w:rsid w:val="009B43A2"/>
    <w:rsid w:val="009C5E9F"/>
    <w:rsid w:val="009C6C28"/>
    <w:rsid w:val="009C7DAA"/>
    <w:rsid w:val="009E3BC6"/>
    <w:rsid w:val="009F366D"/>
    <w:rsid w:val="009F5B2A"/>
    <w:rsid w:val="00A04567"/>
    <w:rsid w:val="00A06EC4"/>
    <w:rsid w:val="00A1333B"/>
    <w:rsid w:val="00A1349D"/>
    <w:rsid w:val="00A27041"/>
    <w:rsid w:val="00A5107B"/>
    <w:rsid w:val="00A5655E"/>
    <w:rsid w:val="00A86F0D"/>
    <w:rsid w:val="00AB726B"/>
    <w:rsid w:val="00AE5E85"/>
    <w:rsid w:val="00AF182B"/>
    <w:rsid w:val="00AF4EE4"/>
    <w:rsid w:val="00B15F09"/>
    <w:rsid w:val="00B5119A"/>
    <w:rsid w:val="00B55DE2"/>
    <w:rsid w:val="00B7042C"/>
    <w:rsid w:val="00B74C65"/>
    <w:rsid w:val="00B762FA"/>
    <w:rsid w:val="00B91919"/>
    <w:rsid w:val="00BB4168"/>
    <w:rsid w:val="00BC3552"/>
    <w:rsid w:val="00BC7826"/>
    <w:rsid w:val="00BF5882"/>
    <w:rsid w:val="00C36B40"/>
    <w:rsid w:val="00C47D41"/>
    <w:rsid w:val="00C53D0F"/>
    <w:rsid w:val="00C94818"/>
    <w:rsid w:val="00CC3EEE"/>
    <w:rsid w:val="00CD48A7"/>
    <w:rsid w:val="00CE68B6"/>
    <w:rsid w:val="00D04347"/>
    <w:rsid w:val="00D17AF7"/>
    <w:rsid w:val="00D75856"/>
    <w:rsid w:val="00DA2B29"/>
    <w:rsid w:val="00DA53F8"/>
    <w:rsid w:val="00DB279F"/>
    <w:rsid w:val="00DC037D"/>
    <w:rsid w:val="00DD2180"/>
    <w:rsid w:val="00E00919"/>
    <w:rsid w:val="00E07F13"/>
    <w:rsid w:val="00E10A0E"/>
    <w:rsid w:val="00E223AE"/>
    <w:rsid w:val="00E45BAE"/>
    <w:rsid w:val="00E54E37"/>
    <w:rsid w:val="00E76A9F"/>
    <w:rsid w:val="00E803F4"/>
    <w:rsid w:val="00EC1C91"/>
    <w:rsid w:val="00EC6DDE"/>
    <w:rsid w:val="00EE0694"/>
    <w:rsid w:val="00F704E3"/>
    <w:rsid w:val="00FA68E1"/>
    <w:rsid w:val="00FE2251"/>
    <w:rsid w:val="00FE2675"/>
    <w:rsid w:val="00FF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331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lang w:val="nl-NL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3BC6"/>
    <w:rPr>
      <w:color w:val="000000" w:themeColor="text1"/>
      <w:sz w:val="16"/>
    </w:rPr>
  </w:style>
  <w:style w:type="paragraph" w:styleId="Kop1">
    <w:name w:val="heading 1"/>
    <w:basedOn w:val="Standaard"/>
    <w:next w:val="Standaard"/>
    <w:link w:val="Kop1Char"/>
    <w:uiPriority w:val="9"/>
    <w:qFormat/>
    <w:rsid w:val="006207DA"/>
    <w:pPr>
      <w:keepNext/>
      <w:keepLines/>
      <w:pBdr>
        <w:bottom w:val="single" w:sz="8" w:space="0" w:color="E2DDF7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62A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qFormat/>
    <w:rsid w:val="005A2D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2A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5A2D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E1C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qFormat/>
    <w:rsid w:val="005A2D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E1C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qFormat/>
    <w:rsid w:val="005A2D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qFormat/>
    <w:rsid w:val="005A2D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ogo">
    <w:name w:val="Logo"/>
    <w:basedOn w:val="Standaard"/>
    <w:uiPriority w:val="99"/>
    <w:semiHidden/>
    <w:unhideWhenUsed/>
    <w:pPr>
      <w:spacing w:before="600"/>
    </w:pPr>
  </w:style>
  <w:style w:type="character" w:styleId="Tekstvantijdelijkeaanduiding">
    <w:name w:val="Placeholder Text"/>
    <w:basedOn w:val="Standaardalinea-lettertype"/>
    <w:uiPriority w:val="99"/>
    <w:semiHidden/>
    <w:rsid w:val="005A2DD8"/>
    <w:rPr>
      <w:color w:val="462AB5" w:themeColor="accent1" w:themeShade="BF"/>
    </w:rPr>
  </w:style>
  <w:style w:type="paragraph" w:styleId="Titel">
    <w:name w:val="Title"/>
    <w:basedOn w:val="Standaard"/>
    <w:next w:val="Standaard"/>
    <w:link w:val="TitelChar"/>
    <w:uiPriority w:val="2"/>
    <w:qFormat/>
    <w:rsid w:val="001317FF"/>
    <w:pPr>
      <w:spacing w:after="0" w:line="180" w:lineRule="auto"/>
    </w:pPr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character" w:customStyle="1" w:styleId="TitelChar">
    <w:name w:val="Titel Char"/>
    <w:basedOn w:val="Standaardalinea-lettertype"/>
    <w:link w:val="Titel"/>
    <w:uiPriority w:val="2"/>
    <w:rsid w:val="001317FF"/>
    <w:rPr>
      <w:rFonts w:asciiTheme="majorHAnsi" w:eastAsiaTheme="majorEastAsia" w:hAnsiTheme="majorHAnsi" w:cstheme="majorBidi"/>
      <w:b/>
      <w:color w:val="462AB5" w:themeColor="accent1" w:themeShade="BF"/>
      <w:kern w:val="28"/>
      <w:sz w:val="80"/>
      <w:szCs w:val="62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E00919"/>
    <w:pPr>
      <w:numPr>
        <w:ilvl w:val="1"/>
      </w:numPr>
      <w:spacing w:before="320" w:line="240" w:lineRule="auto"/>
    </w:pPr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E00919"/>
    <w:rPr>
      <w:rFonts w:asciiTheme="majorHAnsi" w:hAnsiTheme="majorHAnsi" w:cs="Times New Roman (Body CS)"/>
      <w:bCs/>
      <w:color w:val="462AB5" w:themeColor="accent1" w:themeShade="BF"/>
      <w:spacing w:val="10"/>
      <w:szCs w:val="28"/>
    </w:rPr>
  </w:style>
  <w:style w:type="paragraph" w:styleId="Geenafstand">
    <w:name w:val="No Spacing"/>
    <w:uiPriority w:val="1"/>
    <w:qFormat/>
    <w:rsid w:val="00437840"/>
    <w:pPr>
      <w:spacing w:before="60" w:after="0" w:line="240" w:lineRule="auto"/>
    </w:pPr>
    <w:rPr>
      <w:color w:val="000000" w:themeColor="text1"/>
    </w:rPr>
  </w:style>
  <w:style w:type="table" w:styleId="Tabelraster">
    <w:name w:val="Table Grid"/>
    <w:basedOn w:val="Standaard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6207DA"/>
    <w:rPr>
      <w:rFonts w:asciiTheme="majorHAnsi" w:eastAsiaTheme="majorEastAsia" w:hAnsiTheme="majorHAnsi" w:cs="Times New Roman (Headings CS)"/>
      <w:color w:val="462AB5" w:themeColor="accent1" w:themeShade="BF"/>
      <w:spacing w:val="10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80DAB"/>
    <w:rPr>
      <w:b/>
      <w:bCs/>
      <w:color w:val="000000" w:themeColor="tex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80DAB"/>
    <w:rPr>
      <w:b/>
      <w:bCs/>
      <w:i/>
      <w:iCs/>
      <w:color w:val="000000" w:themeColor="text1"/>
      <w:sz w:val="24"/>
      <w:szCs w:val="24"/>
    </w:rPr>
  </w:style>
  <w:style w:type="paragraph" w:styleId="Koptekst">
    <w:name w:val="header"/>
    <w:basedOn w:val="Standaard"/>
    <w:link w:val="Koptekst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-tabel">
    <w:name w:val="Tip-tabel"/>
    <w:basedOn w:val="Standaardtabe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E2DDF7" w:themeFill="accent1" w:themeFillTint="33"/>
    </w:tcPr>
    <w:tblStylePr w:type="firstCol">
      <w:pPr>
        <w:wordWrap/>
        <w:jc w:val="center"/>
      </w:pPr>
    </w:tblStylePr>
  </w:style>
  <w:style w:type="paragraph" w:customStyle="1" w:styleId="Tiptekst">
    <w:name w:val="Tiptekst"/>
    <w:basedOn w:val="Standaard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Cs w:val="16"/>
    </w:rPr>
  </w:style>
  <w:style w:type="paragraph" w:customStyle="1" w:styleId="Pictogram">
    <w:name w:val="Pictogram"/>
    <w:basedOn w:val="Standaard"/>
    <w:uiPriority w:val="99"/>
    <w:semiHidden/>
    <w:qFormat/>
    <w:pPr>
      <w:spacing w:before="160" w:after="160" w:line="240" w:lineRule="auto"/>
      <w:jc w:val="center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980DAB"/>
    <w:rPr>
      <w:rFonts w:asciiTheme="majorHAnsi" w:eastAsiaTheme="majorEastAsia" w:hAnsiTheme="majorHAnsi" w:cstheme="majorBidi"/>
      <w:i/>
      <w:iCs/>
      <w:color w:val="462AB5" w:themeColor="accent1" w:themeShade="BF"/>
      <w:sz w:val="16"/>
    </w:rPr>
  </w:style>
  <w:style w:type="table" w:customStyle="1" w:styleId="Werkbeschrijvingtabel">
    <w:name w:val="Werkbeschrijving tabel"/>
    <w:basedOn w:val="Standaardtabel"/>
    <w:uiPriority w:val="99"/>
    <w:rsid w:val="005A2DD8"/>
    <w:pPr>
      <w:spacing w:before="60" w:after="60" w:line="240" w:lineRule="auto"/>
    </w:pPr>
    <w:tblPr>
      <w:tblStyleRowBandSize w:val="1"/>
      <w:tblBorders>
        <w:top w:val="single" w:sz="4" w:space="0" w:color="ACB9CA" w:themeColor="text2" w:themeTint="66"/>
        <w:left w:val="single" w:sz="4" w:space="0" w:color="ACB9CA" w:themeColor="text2" w:themeTint="66"/>
        <w:bottom w:val="single" w:sz="4" w:space="0" w:color="ACB9CA" w:themeColor="text2" w:themeTint="66"/>
        <w:right w:val="single" w:sz="4" w:space="0" w:color="ACB9CA" w:themeColor="text2" w:themeTint="66"/>
        <w:insideV w:val="single" w:sz="4" w:space="0" w:color="ACB9CA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62AB5" w:themeFill="accent1" w:themeFillShade="BF"/>
      </w:tcPr>
    </w:tblStylePr>
    <w:tblStylePr w:type="lastRow">
      <w:rPr>
        <w:rFonts w:asciiTheme="majorHAnsi" w:hAnsiTheme="majorHAnsi"/>
        <w:b/>
        <w:caps/>
        <w:smallCaps w:val="0"/>
        <w:color w:val="6F55D7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5DCE4" w:themeFill="text2" w:themeFillTint="33"/>
      </w:tcPr>
    </w:tblStylePr>
  </w:style>
  <w:style w:type="paragraph" w:styleId="Inhopg3">
    <w:name w:val="toc 3"/>
    <w:basedOn w:val="Standaard"/>
    <w:next w:val="Standaard"/>
    <w:autoRedefine/>
    <w:uiPriority w:val="39"/>
    <w:semiHidden/>
    <w:unhideWhenUsed/>
    <w:pPr>
      <w:spacing w:after="100"/>
      <w:ind w:left="720" w:right="32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pPr>
      <w:spacing w:after="100"/>
      <w:ind w:left="720" w:right="3240"/>
    </w:pPr>
  </w:style>
  <w:style w:type="table" w:customStyle="1" w:styleId="Indelingstabel">
    <w:name w:val="Indelingstabel"/>
    <w:basedOn w:val="Standaardtabe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Koptekstformulier">
    <w:name w:val="Koptekst formulier"/>
    <w:basedOn w:val="Standaard"/>
    <w:next w:val="Standaard"/>
    <w:uiPriority w:val="2"/>
    <w:qFormat/>
    <w:rsid w:val="00C53D0F"/>
    <w:pPr>
      <w:spacing w:before="80" w:after="60" w:line="240" w:lineRule="auto"/>
    </w:pPr>
    <w:rPr>
      <w:rFonts w:asciiTheme="majorHAnsi" w:eastAsiaTheme="majorEastAsia" w:hAnsiTheme="majorHAnsi" w:cs="Times New Roman (Headings CS)"/>
      <w:caps/>
      <w:color w:val="462AB5" w:themeColor="accent1" w:themeShade="BF"/>
      <w:spacing w:val="10"/>
    </w:rPr>
  </w:style>
  <w:style w:type="paragraph" w:customStyle="1" w:styleId="Naam">
    <w:name w:val="Naam"/>
    <w:basedOn w:val="Standaard"/>
    <w:uiPriority w:val="2"/>
    <w:semiHidden/>
    <w:qFormat/>
    <w:rsid w:val="009426BF"/>
    <w:pPr>
      <w:spacing w:before="240" w:after="120" w:line="240" w:lineRule="auto"/>
    </w:pPr>
    <w:rPr>
      <w:rFonts w:asciiTheme="majorHAnsi" w:eastAsiaTheme="majorEastAsia" w:hAnsiTheme="majorHAnsi" w:cstheme="majorBidi"/>
      <w:color w:val="462AB5" w:themeColor="accent1" w:themeShade="BF"/>
      <w:sz w:val="44"/>
      <w:szCs w:val="36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</w:style>
  <w:style w:type="character" w:styleId="Zwaar">
    <w:name w:val="Strong"/>
    <w:basedOn w:val="Standaardalinea-lettertype"/>
    <w:uiPriority w:val="10"/>
    <w:qFormat/>
    <w:rPr>
      <w:b/>
      <w:bCs/>
    </w:rPr>
  </w:style>
  <w:style w:type="paragraph" w:styleId="Afsluiting">
    <w:name w:val="Closing"/>
    <w:basedOn w:val="Standaard"/>
    <w:link w:val="AfsluitingChar"/>
    <w:uiPriority w:val="11"/>
    <w:unhideWhenUsed/>
    <w:qFormat/>
    <w:pPr>
      <w:spacing w:before="720" w:after="0" w:line="240" w:lineRule="auto"/>
    </w:pPr>
  </w:style>
  <w:style w:type="character" w:customStyle="1" w:styleId="AfsluitingChar">
    <w:name w:val="Afsluiting Char"/>
    <w:basedOn w:val="Standaardalinea-lettertype"/>
    <w:link w:val="Afsluiting"/>
    <w:uiPriority w:val="11"/>
  </w:style>
  <w:style w:type="table" w:customStyle="1" w:styleId="Tabelvoorhandtekening">
    <w:name w:val="Tabel voor handtekening"/>
    <w:basedOn w:val="Standaardtabel"/>
    <w:uiPriority w:val="99"/>
    <w:pPr>
      <w:spacing w:after="0" w:line="240" w:lineRule="auto"/>
    </w:pPr>
    <w:tblPr/>
  </w:style>
  <w:style w:type="paragraph" w:styleId="Lijstopsomteken">
    <w:name w:val="List Bullet"/>
    <w:basedOn w:val="Standaard"/>
    <w:uiPriority w:val="4"/>
    <w:unhideWhenUsed/>
    <w:qFormat/>
    <w:pPr>
      <w:numPr>
        <w:numId w:val="4"/>
      </w:numPr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80DAB"/>
    <w:rPr>
      <w:color w:val="000000" w:themeColor="text1"/>
      <w:sz w:val="16"/>
    </w:rPr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Pr>
      <w:i/>
      <w:iCs/>
      <w:sz w:val="18"/>
      <w:szCs w:val="1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80DAB"/>
    <w:rPr>
      <w:rFonts w:asciiTheme="majorHAnsi" w:eastAsiaTheme="majorEastAsia" w:hAnsiTheme="majorHAnsi" w:cstheme="majorBidi"/>
      <w:color w:val="462AB5" w:themeColor="accent1" w:themeShade="BF"/>
      <w:sz w:val="1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0DAB"/>
    <w:rPr>
      <w:rFonts w:asciiTheme="majorHAnsi" w:eastAsiaTheme="majorEastAsia" w:hAnsiTheme="majorHAnsi" w:cstheme="majorBidi"/>
      <w:color w:val="2E1C78" w:themeColor="accent1" w:themeShade="7F"/>
      <w:sz w:val="1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80DAB"/>
    <w:rPr>
      <w:rFonts w:asciiTheme="majorHAnsi" w:eastAsiaTheme="majorEastAsia" w:hAnsiTheme="majorHAnsi" w:cstheme="majorBidi"/>
      <w:i/>
      <w:iCs/>
      <w:color w:val="2E1C78" w:themeColor="accent1" w:themeShade="7F"/>
      <w:sz w:val="1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80DAB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80DAB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5A2DD8"/>
    <w:rPr>
      <w:i/>
      <w:iCs/>
      <w:color w:val="462A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5A2DD8"/>
    <w:pPr>
      <w:pBdr>
        <w:top w:val="single" w:sz="4" w:space="10" w:color="462AB5" w:themeColor="accent1" w:themeShade="BF"/>
        <w:bottom w:val="single" w:sz="4" w:space="10" w:color="462AB5" w:themeColor="accent1" w:themeShade="BF"/>
      </w:pBdr>
      <w:spacing w:before="360" w:after="360"/>
      <w:ind w:left="864" w:right="864"/>
      <w:jc w:val="center"/>
    </w:pPr>
    <w:rPr>
      <w:i/>
      <w:iCs/>
      <w:color w:val="462A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5A2DD8"/>
    <w:rPr>
      <w:i/>
      <w:iCs/>
      <w:color w:val="462AB5" w:themeColor="accent1" w:themeShade="BF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5A2DD8"/>
    <w:rPr>
      <w:b/>
      <w:bCs/>
      <w:caps w:val="0"/>
      <w:smallCaps/>
      <w:color w:val="462AB5" w:themeColor="accent1" w:themeShade="BF"/>
      <w:spacing w:val="5"/>
    </w:rPr>
  </w:style>
  <w:style w:type="paragraph" w:styleId="Bloktekst">
    <w:name w:val="Block Text"/>
    <w:basedOn w:val="Standaard"/>
    <w:uiPriority w:val="99"/>
    <w:semiHidden/>
    <w:unhideWhenUsed/>
    <w:rsid w:val="005A2DD8"/>
    <w:pPr>
      <w:pBdr>
        <w:top w:val="single" w:sz="2" w:space="10" w:color="462AB5" w:themeColor="accent1" w:themeShade="BF"/>
        <w:left w:val="single" w:sz="2" w:space="10" w:color="462AB5" w:themeColor="accent1" w:themeShade="BF"/>
        <w:bottom w:val="single" w:sz="2" w:space="10" w:color="462AB5" w:themeColor="accent1" w:themeShade="BF"/>
        <w:right w:val="single" w:sz="2" w:space="10" w:color="462AB5" w:themeColor="accent1" w:themeShade="BF"/>
      </w:pBdr>
      <w:ind w:left="1152" w:right="1152"/>
    </w:pPr>
    <w:rPr>
      <w:i/>
      <w:iCs/>
      <w:color w:val="462AB5" w:themeColor="accent1" w:themeShade="BF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2DD8"/>
    <w:rPr>
      <w:color w:val="EA2513" w:themeColor="accent5" w:themeShade="BF"/>
      <w:u w:val="single"/>
    </w:rPr>
  </w:style>
  <w:style w:type="character" w:styleId="Hyperlink">
    <w:name w:val="Hyperlink"/>
    <w:basedOn w:val="Standaardalinea-lettertype"/>
    <w:uiPriority w:val="99"/>
    <w:unhideWhenUsed/>
    <w:rsid w:val="005A2DD8"/>
    <w:rPr>
      <w:color w:val="0B94DF" w:themeColor="accent4" w:themeShade="80"/>
      <w:u w:val="single"/>
    </w:rPr>
  </w:style>
  <w:style w:type="character" w:customStyle="1" w:styleId="Onopgelostevermelding1">
    <w:name w:val="Onopgeloste vermelding1"/>
    <w:basedOn w:val="Standaardalinea-lettertype"/>
    <w:uiPriority w:val="99"/>
    <w:semiHidden/>
    <w:unhideWhenUsed/>
    <w:rsid w:val="005A2DD8"/>
    <w:rPr>
      <w:color w:val="595959" w:themeColor="text1" w:themeTint="A6"/>
      <w:shd w:val="clear" w:color="auto" w:fill="E1DFDD"/>
    </w:rPr>
  </w:style>
  <w:style w:type="paragraph" w:customStyle="1" w:styleId="Tabelkoptekst">
    <w:name w:val="Tabelkoptekst"/>
    <w:basedOn w:val="Standaard"/>
    <w:qFormat/>
    <w:rsid w:val="00F704E3"/>
    <w:pPr>
      <w:spacing w:before="60" w:after="60" w:line="240" w:lineRule="auto"/>
    </w:pPr>
    <w:rPr>
      <w:rFonts w:asciiTheme="majorHAnsi" w:hAnsiTheme="majorHAnsi" w:cs="Times New Roman (Body CS)"/>
      <w:caps/>
      <w:spacing w:val="1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4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detoxyourheart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yssavonk/Library/Containers/com.microsoft.Word/Data/Library/Application%20Support/Microsoft/Office/16.0/DTS/Search/%7bC3CADD91-F494-794A-ACDD-A172E318E846%7dtf0392359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2F6C653529A94A81D69E7F679C24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E96EE-0A70-1D43-B361-51E65C8684D5}"/>
      </w:docPartPr>
      <w:docPartBody>
        <w:p w:rsidR="000D3DED" w:rsidRDefault="00000000">
          <w:pPr>
            <w:pStyle w:val="B42F6C653529A94A81D69E7F679C2422"/>
          </w:pPr>
          <w:r w:rsidRPr="009A11A6">
            <w:rPr>
              <w:lang w:bidi="nl-NL"/>
            </w:rPr>
            <w:t>Werkbe-schrijving</w:t>
          </w:r>
        </w:p>
      </w:docPartBody>
    </w:docPart>
    <w:docPart>
      <w:docPartPr>
        <w:name w:val="AB9C5F82993439419B45C93F296DD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B61374-8B69-8F4D-8149-2F0B29D90A87}"/>
      </w:docPartPr>
      <w:docPartBody>
        <w:p w:rsidR="000D3DED" w:rsidRDefault="00000000">
          <w:pPr>
            <w:pStyle w:val="AB9C5F82993439419B45C93F296DD975"/>
          </w:pPr>
          <w:bookmarkStart w:id="0" w:name="OLE_LINK3"/>
          <w:bookmarkStart w:id="1" w:name="OLE_LINK4"/>
          <w:bookmarkEnd w:id="0"/>
          <w:bookmarkEnd w:id="1"/>
          <w:r w:rsidRPr="009A11A6">
            <w:rPr>
              <w:lang w:bidi="nl-NL"/>
            </w:rPr>
            <w:t>Prestatieperiode</w:t>
          </w:r>
        </w:p>
      </w:docPartBody>
    </w:docPart>
    <w:docPart>
      <w:docPartPr>
        <w:name w:val="A3F4A9C3B073174E88DB085E8366DA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9224C1-1E75-714A-BCAA-4E563E251198}"/>
      </w:docPartPr>
      <w:docPartBody>
        <w:p w:rsidR="000D3DED" w:rsidRDefault="00000000">
          <w:pPr>
            <w:pStyle w:val="A3F4A9C3B073174E88DB085E8366DA91"/>
          </w:pPr>
          <w:r w:rsidRPr="009A11A6">
            <w:rPr>
              <w:lang w:bidi="nl-NL"/>
            </w:rPr>
            <w:t>Omvang van de werkzaamheden</w:t>
          </w:r>
        </w:p>
      </w:docPartBody>
    </w:docPart>
    <w:docPart>
      <w:docPartPr>
        <w:name w:val="34AB0E65CAA9D249838D4A9A581472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BD28A8-C80B-104B-83D0-CE857B5BF14F}"/>
      </w:docPartPr>
      <w:docPartBody>
        <w:p w:rsidR="000D3DED" w:rsidRDefault="00000000">
          <w:pPr>
            <w:pStyle w:val="34AB0E65CAA9D249838D4A9A58147210"/>
          </w:pPr>
          <w:r w:rsidRPr="009A11A6">
            <w:rPr>
              <w:lang w:bidi="nl-NL"/>
            </w:rPr>
            <w:t>Productmaterialen</w:t>
          </w:r>
        </w:p>
      </w:docPartBody>
    </w:docPart>
    <w:docPart>
      <w:docPartPr>
        <w:name w:val="257F46BEE6C0E849B8E4D0B572B0F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74EA7C-0B56-B24F-BD0A-702AC81E839C}"/>
      </w:docPartPr>
      <w:docPartBody>
        <w:p w:rsidR="000D3DED" w:rsidRDefault="00000000">
          <w:pPr>
            <w:pStyle w:val="257F46BEE6C0E849B8E4D0B572B0F7AC"/>
          </w:pPr>
          <w:r w:rsidRPr="009A11A6">
            <w:rPr>
              <w:lang w:bidi="nl-NL"/>
            </w:rPr>
            <w:t>Verantwoordelijkheden Contractant</w:t>
          </w:r>
        </w:p>
      </w:docPartBody>
    </w:docPart>
    <w:docPart>
      <w:docPartPr>
        <w:name w:val="5A1E330EA047E747BA1EE8141EC275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B6C270-A778-AB4B-ADC2-2263126D8E29}"/>
      </w:docPartPr>
      <w:docPartBody>
        <w:p w:rsidR="000D3DED" w:rsidRDefault="00000000">
          <w:pPr>
            <w:pStyle w:val="5A1E330EA047E747BA1EE8141EC275A1"/>
          </w:pPr>
          <w:r w:rsidRPr="009A11A6">
            <w:rPr>
              <w:lang w:bidi="nl-NL"/>
            </w:rPr>
            <w:t>Verantwoordelijkheden Klant</w:t>
          </w:r>
        </w:p>
      </w:docPartBody>
    </w:docPart>
    <w:docPart>
      <w:docPartPr>
        <w:name w:val="46E0678D4357EA4AB739E7C287B4B1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027C5B-DA0B-8C47-856E-A3C30396AD6D}"/>
      </w:docPartPr>
      <w:docPartBody>
        <w:p w:rsidR="000D3DED" w:rsidRDefault="00000000">
          <w:pPr>
            <w:pStyle w:val="46E0678D4357EA4AB739E7C287B4B137"/>
          </w:pPr>
          <w:r w:rsidRPr="009A11A6">
            <w:rPr>
              <w:lang w:bidi="nl-NL"/>
            </w:rPr>
            <w:t>Tarievenoverzicht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42368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533711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84"/>
    <w:rsid w:val="000D3DED"/>
    <w:rsid w:val="00802076"/>
    <w:rsid w:val="00A6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42F6C653529A94A81D69E7F679C2422">
    <w:name w:val="B42F6C653529A94A81D69E7F679C2422"/>
  </w:style>
  <w:style w:type="paragraph" w:customStyle="1" w:styleId="A0AB16794C597C4C8C40592536124CBE">
    <w:name w:val="A0AB16794C597C4C8C40592536124CBE"/>
  </w:style>
  <w:style w:type="paragraph" w:customStyle="1" w:styleId="807C058D1D463741BD7B9DBC8F12BF68">
    <w:name w:val="807C058D1D463741BD7B9DBC8F12BF68"/>
  </w:style>
  <w:style w:type="paragraph" w:customStyle="1" w:styleId="7E01C636B5B79B47B2E236BB2816CB6A">
    <w:name w:val="7E01C636B5B79B47B2E236BB2816CB6A"/>
  </w:style>
  <w:style w:type="paragraph" w:customStyle="1" w:styleId="E27BA59E94415647973A03EAEEB39889">
    <w:name w:val="E27BA59E94415647973A03EAEEB39889"/>
  </w:style>
  <w:style w:type="paragraph" w:customStyle="1" w:styleId="A7047B7D963AFA48844E92D3D146B2AD">
    <w:name w:val="A7047B7D963AFA48844E92D3D146B2AD"/>
  </w:style>
  <w:style w:type="paragraph" w:customStyle="1" w:styleId="C89E507E710D3F4AA0ECFE29E7BF28BC">
    <w:name w:val="C89E507E710D3F4AA0ECFE29E7BF28BC"/>
  </w:style>
  <w:style w:type="paragraph" w:customStyle="1" w:styleId="2A3026AD7C7B9D4D9E03D7B9014F9828">
    <w:name w:val="2A3026AD7C7B9D4D9E03D7B9014F9828"/>
  </w:style>
  <w:style w:type="paragraph" w:customStyle="1" w:styleId="CF53406BB5C3174F88E75E08171C1BA2">
    <w:name w:val="CF53406BB5C3174F88E75E08171C1BA2"/>
  </w:style>
  <w:style w:type="paragraph" w:customStyle="1" w:styleId="C3972EE64DD5CB44A186EC855D9BAFFE">
    <w:name w:val="C3972EE64DD5CB44A186EC855D9BAFFE"/>
  </w:style>
  <w:style w:type="paragraph" w:customStyle="1" w:styleId="8613CBC6D0564F4ABC58EC4E151205F8">
    <w:name w:val="8613CBC6D0564F4ABC58EC4E151205F8"/>
  </w:style>
  <w:style w:type="paragraph" w:customStyle="1" w:styleId="8BC0652DD4515B4CABB26C510EF5FDE2">
    <w:name w:val="8BC0652DD4515B4CABB26C510EF5FDE2"/>
  </w:style>
  <w:style w:type="paragraph" w:customStyle="1" w:styleId="B5AF3D95168728459ABBC55BED0569F1">
    <w:name w:val="B5AF3D95168728459ABBC55BED0569F1"/>
  </w:style>
  <w:style w:type="paragraph" w:customStyle="1" w:styleId="373C2808733279479A191416357CCA39">
    <w:name w:val="373C2808733279479A191416357CCA39"/>
  </w:style>
  <w:style w:type="paragraph" w:customStyle="1" w:styleId="777B3E2A0E9CC04EAA42FE02EF06CEF2">
    <w:name w:val="777B3E2A0E9CC04EAA42FE02EF06CEF2"/>
  </w:style>
  <w:style w:type="paragraph" w:customStyle="1" w:styleId="71B18F8622BCF848AA0D50C71194FE7A">
    <w:name w:val="71B18F8622BCF848AA0D50C71194FE7A"/>
  </w:style>
  <w:style w:type="paragraph" w:customStyle="1" w:styleId="279C6F9321D2404FABEA14BE59CD524D">
    <w:name w:val="279C6F9321D2404FABEA14BE59CD524D"/>
  </w:style>
  <w:style w:type="paragraph" w:customStyle="1" w:styleId="Tiptekst">
    <w:name w:val="Tiptekst"/>
    <w:basedOn w:val="Standaard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color w:val="000000" w:themeColor="text1"/>
      <w:kern w:val="0"/>
      <w:sz w:val="16"/>
      <w:szCs w:val="16"/>
      <w:lang w:eastAsia="ja-JP"/>
      <w14:ligatures w14:val="none"/>
    </w:rPr>
  </w:style>
  <w:style w:type="paragraph" w:customStyle="1" w:styleId="A475CF482D77844D8FCE064D06F20AA2">
    <w:name w:val="A475CF482D77844D8FCE064D06F20AA2"/>
  </w:style>
  <w:style w:type="paragraph" w:customStyle="1" w:styleId="50FBC0D69050F54EA73E6B3168796F62">
    <w:name w:val="50FBC0D69050F54EA73E6B3168796F62"/>
  </w:style>
  <w:style w:type="paragraph" w:customStyle="1" w:styleId="568678281AEEC541A44458C9FD2C7363">
    <w:name w:val="568678281AEEC541A44458C9FD2C7363"/>
  </w:style>
  <w:style w:type="paragraph" w:customStyle="1" w:styleId="87421EDFF666E4408DF09A93D6D8F572">
    <w:name w:val="87421EDFF666E4408DF09A93D6D8F572"/>
  </w:style>
  <w:style w:type="paragraph" w:customStyle="1" w:styleId="9C203459DD5CC6488F38A39403BD2F98">
    <w:name w:val="9C203459DD5CC6488F38A39403BD2F98"/>
  </w:style>
  <w:style w:type="paragraph" w:customStyle="1" w:styleId="2CE196DE4DFFF640BE8AB89D8D50DA58">
    <w:name w:val="2CE196DE4DFFF640BE8AB89D8D50DA58"/>
  </w:style>
  <w:style w:type="paragraph" w:customStyle="1" w:styleId="080C752805DC5E4E90C6293926A68CD2">
    <w:name w:val="080C752805DC5E4E90C6293926A68CD2"/>
  </w:style>
  <w:style w:type="paragraph" w:customStyle="1" w:styleId="9828744FD265284CB27C01AF4AB6EE1F">
    <w:name w:val="9828744FD265284CB27C01AF4AB6EE1F"/>
  </w:style>
  <w:style w:type="paragraph" w:customStyle="1" w:styleId="1B0F92116E7B48408E82E101B034C7C2">
    <w:name w:val="1B0F92116E7B48408E82E101B034C7C2"/>
  </w:style>
  <w:style w:type="paragraph" w:customStyle="1" w:styleId="8E234225AAE16D4A92EF97D726960404">
    <w:name w:val="8E234225AAE16D4A92EF97D726960404"/>
  </w:style>
  <w:style w:type="paragraph" w:customStyle="1" w:styleId="8A939328BF39B1469D381FE7927C6A24">
    <w:name w:val="8A939328BF39B1469D381FE7927C6A24"/>
  </w:style>
  <w:style w:type="paragraph" w:customStyle="1" w:styleId="98DE7CEABEE8924C9A5E80B416881A44">
    <w:name w:val="98DE7CEABEE8924C9A5E80B416881A44"/>
  </w:style>
  <w:style w:type="paragraph" w:customStyle="1" w:styleId="AB9C5F82993439419B45C93F296DD975">
    <w:name w:val="AB9C5F82993439419B45C93F296DD975"/>
  </w:style>
  <w:style w:type="paragraph" w:customStyle="1" w:styleId="4AA0826117D12C4590DBC166B42A0FD5">
    <w:name w:val="4AA0826117D12C4590DBC166B42A0FD5"/>
  </w:style>
  <w:style w:type="paragraph" w:customStyle="1" w:styleId="59FAD45376283D409F68D88F213FF96D">
    <w:name w:val="59FAD45376283D409F68D88F213FF96D"/>
  </w:style>
  <w:style w:type="paragraph" w:customStyle="1" w:styleId="F5A994A3BC840340A70EEFFB4FE68D8E">
    <w:name w:val="F5A994A3BC840340A70EEFFB4FE68D8E"/>
  </w:style>
  <w:style w:type="paragraph" w:customStyle="1" w:styleId="32B11D79A07D1A499BD2D703E6ED66FC">
    <w:name w:val="32B11D79A07D1A499BD2D703E6ED66FC"/>
  </w:style>
  <w:style w:type="paragraph" w:customStyle="1" w:styleId="38CC8555766C8740BD1C2823BBCAB0E7">
    <w:name w:val="38CC8555766C8740BD1C2823BBCAB0E7"/>
  </w:style>
  <w:style w:type="paragraph" w:customStyle="1" w:styleId="C6B27DA8832F1F43A09394F990FBB728">
    <w:name w:val="C6B27DA8832F1F43A09394F990FBB728"/>
  </w:style>
  <w:style w:type="paragraph" w:customStyle="1" w:styleId="A3F4A9C3B073174E88DB085E8366DA91">
    <w:name w:val="A3F4A9C3B073174E88DB085E8366DA91"/>
  </w:style>
  <w:style w:type="paragraph" w:customStyle="1" w:styleId="69501EB55F0ED446854BFE7C7A95B202">
    <w:name w:val="69501EB55F0ED446854BFE7C7A95B202"/>
  </w:style>
  <w:style w:type="paragraph" w:customStyle="1" w:styleId="7B1DBB29BE658648A5463D2040D47DDE">
    <w:name w:val="7B1DBB29BE658648A5463D2040D47DDE"/>
  </w:style>
  <w:style w:type="paragraph" w:customStyle="1" w:styleId="34AB0E65CAA9D249838D4A9A58147210">
    <w:name w:val="34AB0E65CAA9D249838D4A9A58147210"/>
  </w:style>
  <w:style w:type="paragraph" w:customStyle="1" w:styleId="DA350203D9E93149BBFA5B792ACE2ACC">
    <w:name w:val="DA350203D9E93149BBFA5B792ACE2ACC"/>
  </w:style>
  <w:style w:type="paragraph" w:customStyle="1" w:styleId="9DE841252E7FEF419C7FE7A3A1D7B868">
    <w:name w:val="9DE841252E7FEF419C7FE7A3A1D7B868"/>
  </w:style>
  <w:style w:type="paragraph" w:customStyle="1" w:styleId="257F46BEE6C0E849B8E4D0B572B0F7AC">
    <w:name w:val="257F46BEE6C0E849B8E4D0B572B0F7AC"/>
  </w:style>
  <w:style w:type="paragraph" w:customStyle="1" w:styleId="8CCE3A977E96DD4497B18A2224AEB232">
    <w:name w:val="8CCE3A977E96DD4497B18A2224AEB232"/>
  </w:style>
  <w:style w:type="paragraph" w:customStyle="1" w:styleId="5A1E330EA047E747BA1EE8141EC275A1">
    <w:name w:val="5A1E330EA047E747BA1EE8141EC275A1"/>
  </w:style>
  <w:style w:type="paragraph" w:customStyle="1" w:styleId="B968687A5A06B84FA1BD070FB0548991">
    <w:name w:val="B968687A5A06B84FA1BD070FB0548991"/>
  </w:style>
  <w:style w:type="paragraph" w:customStyle="1" w:styleId="46E0678D4357EA4AB739E7C287B4B137">
    <w:name w:val="46E0678D4357EA4AB739E7C287B4B137"/>
  </w:style>
  <w:style w:type="paragraph" w:customStyle="1" w:styleId="5EDD814F6CBCCB4E8468C58AB4A5D992">
    <w:name w:val="5EDD814F6CBCCB4E8468C58AB4A5D992"/>
  </w:style>
  <w:style w:type="paragraph" w:customStyle="1" w:styleId="D4BA29395FCB96408F4C58A1AAB1C1A6">
    <w:name w:val="D4BA29395FCB96408F4C58A1AAB1C1A6"/>
  </w:style>
  <w:style w:type="paragraph" w:customStyle="1" w:styleId="BF46FBEAD98D6B429A593F79F17CEC4E">
    <w:name w:val="BF46FBEAD98D6B429A593F79F17CEC4E"/>
  </w:style>
  <w:style w:type="paragraph" w:customStyle="1" w:styleId="507562066820B64384BDE0EA23989742">
    <w:name w:val="507562066820B64384BDE0EA23989742"/>
  </w:style>
  <w:style w:type="paragraph" w:customStyle="1" w:styleId="F9191DCB46FF3E4797087E334361D271">
    <w:name w:val="F9191DCB46FF3E4797087E334361D271"/>
  </w:style>
  <w:style w:type="paragraph" w:customStyle="1" w:styleId="3481BCE6EB64FD45A17CBB1666A32360">
    <w:name w:val="3481BCE6EB64FD45A17CBB1666A32360"/>
  </w:style>
  <w:style w:type="character" w:styleId="Tekstvantijdelijkeaanduiding">
    <w:name w:val="Placeholder Text"/>
    <w:basedOn w:val="Standaardalinea-lettertype"/>
    <w:uiPriority w:val="99"/>
    <w:semiHidden/>
    <w:rPr>
      <w:color w:val="2F5496" w:themeColor="accent1" w:themeShade="BF"/>
    </w:rPr>
  </w:style>
  <w:style w:type="paragraph" w:customStyle="1" w:styleId="361F5F02E5AFA94F9ECA8DD332F376E2">
    <w:name w:val="361F5F02E5AFA94F9ECA8DD332F376E2"/>
  </w:style>
  <w:style w:type="paragraph" w:customStyle="1" w:styleId="5AA6D40A17202E48AF7ABAB2E48FF606">
    <w:name w:val="5AA6D40A17202E48AF7ABAB2E48FF606"/>
  </w:style>
  <w:style w:type="paragraph" w:customStyle="1" w:styleId="42F63A1E63EBED4C88E6F81378453ED6">
    <w:name w:val="42F63A1E63EBED4C88E6F81378453ED6"/>
  </w:style>
  <w:style w:type="paragraph" w:customStyle="1" w:styleId="DF9A62974E80EA4E9C321F4F67AC3FC7">
    <w:name w:val="DF9A62974E80EA4E9C321F4F67AC3FC7"/>
  </w:style>
  <w:style w:type="paragraph" w:customStyle="1" w:styleId="28B84E956F3D8A4C8B49B175DBA622AA">
    <w:name w:val="28B84E956F3D8A4C8B49B175DBA622AA"/>
  </w:style>
  <w:style w:type="paragraph" w:customStyle="1" w:styleId="0A3AC690476FE548A9FF902D6AC02720">
    <w:name w:val="0A3AC690476FE548A9FF902D6AC02720"/>
  </w:style>
  <w:style w:type="paragraph" w:customStyle="1" w:styleId="A2EDC564F5437A4B9B2C9DB843259DE8">
    <w:name w:val="A2EDC564F5437A4B9B2C9DB843259DE8"/>
  </w:style>
  <w:style w:type="paragraph" w:customStyle="1" w:styleId="6AA6E1689879FB419B196682762962C1">
    <w:name w:val="6AA6E1689879FB419B196682762962C1"/>
  </w:style>
  <w:style w:type="paragraph" w:customStyle="1" w:styleId="069C187DC57C1140AC8BCAFD79B043C3">
    <w:name w:val="069C187DC57C1140AC8BCAFD79B043C3"/>
  </w:style>
  <w:style w:type="paragraph" w:customStyle="1" w:styleId="1638AB42B520AB4D8E6661F9A2D6FFED">
    <w:name w:val="1638AB42B520AB4D8E6661F9A2D6FFED"/>
  </w:style>
  <w:style w:type="paragraph" w:customStyle="1" w:styleId="7A2352D39A2F754084C88E38F2F2B27B">
    <w:name w:val="7A2352D39A2F754084C88E38F2F2B27B"/>
  </w:style>
  <w:style w:type="paragraph" w:customStyle="1" w:styleId="E2AD363F63B1954C86F2D73B50E37AA8">
    <w:name w:val="E2AD363F63B1954C86F2D73B50E37AA8"/>
  </w:style>
  <w:style w:type="paragraph" w:customStyle="1" w:styleId="10670A9EA9370A4E83576E1650AC4769">
    <w:name w:val="10670A9EA9370A4E83576E1650AC4769"/>
  </w:style>
  <w:style w:type="paragraph" w:customStyle="1" w:styleId="0BE4E99CB1223C4FBAE26241A023746E">
    <w:name w:val="0BE4E99CB1223C4FBAE26241A023746E"/>
  </w:style>
  <w:style w:type="paragraph" w:customStyle="1" w:styleId="20DF1F3E4FBF9B4CB6BAFC079A0AFB61">
    <w:name w:val="20DF1F3E4FBF9B4CB6BAFC079A0AFB61"/>
  </w:style>
  <w:style w:type="paragraph" w:customStyle="1" w:styleId="082AC5BBC5A08E4981BA3512E7CA70DE">
    <w:name w:val="082AC5BBC5A08E4981BA3512E7CA70DE"/>
  </w:style>
  <w:style w:type="paragraph" w:customStyle="1" w:styleId="A34340305F87CF4F807283D34B859C86">
    <w:name w:val="A34340305F87CF4F807283D34B859C86"/>
  </w:style>
  <w:style w:type="paragraph" w:customStyle="1" w:styleId="806AF6733F5D2749AB7B9F95A2047D7D">
    <w:name w:val="806AF6733F5D2749AB7B9F95A2047D7D"/>
  </w:style>
  <w:style w:type="paragraph" w:customStyle="1" w:styleId="80BB8659BCFCA04087B2935FA2BB06EA">
    <w:name w:val="80BB8659BCFCA04087B2935FA2BB06EA"/>
  </w:style>
  <w:style w:type="paragraph" w:customStyle="1" w:styleId="AAE20B87D109E84285A73F790A571701">
    <w:name w:val="AAE20B87D109E84285A73F790A571701"/>
  </w:style>
  <w:style w:type="paragraph" w:customStyle="1" w:styleId="E861A2925DFB144188EED5994AB9A057">
    <w:name w:val="E861A2925DFB144188EED5994AB9A057"/>
  </w:style>
  <w:style w:type="paragraph" w:customStyle="1" w:styleId="8F09DC67A9EAFC4E87EE5B4331301DB4">
    <w:name w:val="8F09DC67A9EAFC4E87EE5B4331301DB4"/>
  </w:style>
  <w:style w:type="paragraph" w:styleId="Lijstopsomteken">
    <w:name w:val="List Bullet"/>
    <w:basedOn w:val="Standaard"/>
    <w:uiPriority w:val="4"/>
    <w:unhideWhenUsed/>
    <w:qFormat/>
    <w:pPr>
      <w:numPr>
        <w:numId w:val="1"/>
      </w:numPr>
      <w:spacing w:after="320" w:line="300" w:lineRule="auto"/>
      <w:contextualSpacing/>
    </w:pPr>
    <w:rPr>
      <w:color w:val="000000" w:themeColor="text1"/>
      <w:kern w:val="0"/>
      <w:sz w:val="16"/>
      <w:szCs w:val="20"/>
      <w:lang w:eastAsia="ja-JP"/>
      <w14:ligatures w14:val="none"/>
    </w:rPr>
  </w:style>
  <w:style w:type="paragraph" w:customStyle="1" w:styleId="6E775A8B05752F4BBF92027D31ACFF4C">
    <w:name w:val="6E775A8B05752F4BBF92027D31ACFF4C"/>
  </w:style>
  <w:style w:type="paragraph" w:customStyle="1" w:styleId="E63EA8BED95E654C86D42735F654C2DE">
    <w:name w:val="E63EA8BED95E654C86D42735F654C2DE"/>
  </w:style>
  <w:style w:type="paragraph" w:customStyle="1" w:styleId="D6EAA1C2AC693B45A3B3755D4DA453EB">
    <w:name w:val="D6EAA1C2AC693B45A3B3755D4DA453EB"/>
  </w:style>
  <w:style w:type="paragraph" w:customStyle="1" w:styleId="58DF8603ED3179478C5FCC9230759E34">
    <w:name w:val="58DF8603ED3179478C5FCC9230759E34"/>
  </w:style>
  <w:style w:type="paragraph" w:customStyle="1" w:styleId="9D97C27AB65F554FB4A63FAF3F388BF7">
    <w:name w:val="9D97C27AB65F554FB4A63FAF3F388BF7"/>
  </w:style>
  <w:style w:type="paragraph" w:customStyle="1" w:styleId="0219C674D2F17A4AB28669069C56DFD6">
    <w:name w:val="0219C674D2F17A4AB28669069C56DFD6"/>
  </w:style>
  <w:style w:type="character" w:styleId="Zwaar">
    <w:name w:val="Strong"/>
    <w:basedOn w:val="Standaardalinea-lettertype"/>
    <w:uiPriority w:val="10"/>
    <w:qFormat/>
    <w:rPr>
      <w:b/>
      <w:bCs/>
    </w:rPr>
  </w:style>
  <w:style w:type="paragraph" w:customStyle="1" w:styleId="7C0720280E932546A16EC0BB5A125E6D">
    <w:name w:val="7C0720280E932546A16EC0BB5A125E6D"/>
  </w:style>
  <w:style w:type="paragraph" w:customStyle="1" w:styleId="B7BE7BB331DD2E48BE4CE614749B0243">
    <w:name w:val="B7BE7BB331DD2E48BE4CE614749B0243"/>
  </w:style>
  <w:style w:type="paragraph" w:customStyle="1" w:styleId="604A7FC00ED2794BB25240D650C3FB20">
    <w:name w:val="604A7FC00ED2794BB25240D650C3FB20"/>
  </w:style>
  <w:style w:type="paragraph" w:customStyle="1" w:styleId="00EE84921D633A4DB947BAB9648F1157">
    <w:name w:val="00EE84921D633A4DB947BAB9648F1157"/>
  </w:style>
  <w:style w:type="paragraph" w:customStyle="1" w:styleId="578384116364554DAE4B7F5CBA88CA3E">
    <w:name w:val="578384116364554DAE4B7F5CBA88CA3E"/>
  </w:style>
  <w:style w:type="paragraph" w:customStyle="1" w:styleId="524A1771CFEE064A9D7A4E3993B8E2EC">
    <w:name w:val="524A1771CFEE064A9D7A4E3993B8E2EC"/>
  </w:style>
  <w:style w:type="paragraph" w:customStyle="1" w:styleId="ED792A5D8AC2594BA51D50B248DAE6E5">
    <w:name w:val="ED792A5D8AC2594BA51D50B248DAE6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TM0392359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F55D7"/>
      </a:accent1>
      <a:accent2>
        <a:srgbClr val="79C9B1"/>
      </a:accent2>
      <a:accent3>
        <a:srgbClr val="E8ABCC"/>
      </a:accent3>
      <a:accent4>
        <a:srgbClr val="D8F0FD"/>
      </a:accent4>
      <a:accent5>
        <a:srgbClr val="F26E61"/>
      </a:accent5>
      <a:accent6>
        <a:srgbClr val="688FC9"/>
      </a:accent6>
      <a:hlink>
        <a:srgbClr val="0563C1"/>
      </a:hlink>
      <a:folHlink>
        <a:srgbClr val="954F72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06B97B-5355-48B6-A5FF-A15D93F9C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05CEE-0425-419A-8E98-3CF3CE1D7E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FB767FF5-1FF8-4A1D-A460-2409F5CA87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Werkoverzicht (modern ontwerp).dotx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2024-06-19T14:14:00Z</dcterms:created>
  <dcterms:modified xsi:type="dcterms:W3CDTF">2024-06-19T14:14:00Z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