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Indelingstabel"/>
        <w:tblW w:w="9237" w:type="dxa"/>
        <w:tblInd w:w="-3" w:type="dxa"/>
        <w:tblLayout w:type="fixed"/>
        <w:tblCellMar>
          <w:bottom w:w="288" w:type="dxa"/>
        </w:tblCellMar>
        <w:tblLook w:val="04A0" w:firstRow="1" w:lastRow="0" w:firstColumn="1" w:lastColumn="0" w:noHBand="0" w:noVBand="1"/>
        <w:tblDescription w:val="Indelingstabel voor het invoeren van bedrijfsnaam, adres en logo"/>
      </w:tblPr>
      <w:tblGrid>
        <w:gridCol w:w="4470"/>
        <w:gridCol w:w="4767"/>
      </w:tblGrid>
      <w:tr w:rsidR="00243EC6" w:rsidRPr="00243EC6" w14:paraId="56021862" w14:textId="77777777" w:rsidTr="00D17AF7">
        <w:trPr>
          <w:trHeight w:val="2475"/>
        </w:trPr>
        <w:tc>
          <w:tcPr>
            <w:tcW w:w="4470" w:type="dxa"/>
          </w:tcPr>
          <w:p w14:paraId="2D3A33B1" w14:textId="77777777" w:rsidR="00182156" w:rsidRPr="00243EC6" w:rsidRDefault="00243EC6" w:rsidP="007330E9">
            <w:pPr>
              <w:ind w:left="0"/>
              <w:rPr>
                <w:color w:val="262626" w:themeColor="text1" w:themeTint="D9"/>
              </w:rPr>
            </w:pPr>
            <w:r w:rsidRPr="00243EC6">
              <w:rPr>
                <w:noProof/>
                <w:color w:val="262626" w:themeColor="text1" w:themeTint="D9"/>
              </w:rPr>
              <w:drawing>
                <wp:inline distT="0" distB="0" distL="0" distR="0" wp14:anchorId="5C73482E" wp14:editId="1AFD35DA">
                  <wp:extent cx="2689225" cy="1124421"/>
                  <wp:effectExtent l="0" t="0" r="3175" b="6350"/>
                  <wp:docPr id="29305284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052840" name="Afbeelding 293052840"/>
                          <pic:cNvPicPr/>
                        </pic:nvPicPr>
                        <pic:blipFill>
                          <a:blip r:embed="rId11"/>
                          <a:stretch>
                            <a:fillRect/>
                          </a:stretch>
                        </pic:blipFill>
                        <pic:spPr>
                          <a:xfrm>
                            <a:off x="0" y="0"/>
                            <a:ext cx="2835294" cy="1185496"/>
                          </a:xfrm>
                          <a:prstGeom prst="rect">
                            <a:avLst/>
                          </a:prstGeom>
                        </pic:spPr>
                      </pic:pic>
                    </a:graphicData>
                  </a:graphic>
                </wp:inline>
              </w:drawing>
            </w:r>
          </w:p>
        </w:tc>
        <w:tc>
          <w:tcPr>
            <w:tcW w:w="4767" w:type="dxa"/>
            <w:vAlign w:val="bottom"/>
          </w:tcPr>
          <w:p w14:paraId="2CDDDA07" w14:textId="6BC0803F" w:rsidR="001A001A" w:rsidRPr="00330263" w:rsidRDefault="00000000" w:rsidP="00330263">
            <w:pPr>
              <w:pStyle w:val="Titel"/>
              <w:spacing w:after="40"/>
              <w:jc w:val="right"/>
              <w:rPr>
                <w:color w:val="262626" w:themeColor="text1" w:themeTint="D9"/>
                <w:sz w:val="32"/>
                <w:szCs w:val="32"/>
              </w:rPr>
            </w:pPr>
            <w:sdt>
              <w:sdtPr>
                <w:rPr>
                  <w:color w:val="262626" w:themeColor="text1" w:themeTint="D9"/>
                  <w:sz w:val="32"/>
                  <w:szCs w:val="32"/>
                </w:rPr>
                <w:id w:val="-1983000328"/>
                <w:placeholder>
                  <w:docPart w:val="B42F6C653529A94A81D69E7F679C2422"/>
                </w:placeholder>
                <w15:appearance w15:val="hidden"/>
              </w:sdtPr>
              <w:sdtContent>
                <w:r w:rsidR="00243EC6" w:rsidRPr="00330263">
                  <w:rPr>
                    <w:color w:val="262626" w:themeColor="text1" w:themeTint="D9"/>
                    <w:sz w:val="32"/>
                    <w:szCs w:val="32"/>
                  </w:rPr>
                  <w:t xml:space="preserve">  </w:t>
                </w:r>
                <w:proofErr w:type="gramStart"/>
                <w:r w:rsidR="004E20ED">
                  <w:rPr>
                    <w:color w:val="DABEA5"/>
                    <w:sz w:val="32"/>
                    <w:szCs w:val="32"/>
                  </w:rPr>
                  <w:t>Privacy verklaring</w:t>
                </w:r>
                <w:proofErr w:type="gramEnd"/>
              </w:sdtContent>
            </w:sdt>
          </w:p>
        </w:tc>
      </w:tr>
    </w:tbl>
    <w:p w14:paraId="300C5552" w14:textId="55F5A444" w:rsidR="004E20ED" w:rsidRPr="004E20ED" w:rsidRDefault="004E20ED" w:rsidP="004E20ED">
      <w:pPr>
        <w:spacing w:before="320"/>
        <w:rPr>
          <w:rFonts w:ascii="Helvetica" w:hAnsi="Helvetica"/>
          <w:color w:val="262626" w:themeColor="text1" w:themeTint="D9"/>
          <w:sz w:val="22"/>
          <w:szCs w:val="22"/>
        </w:rPr>
      </w:pPr>
      <w:r w:rsidRPr="004E20ED">
        <w:rPr>
          <w:rFonts w:ascii="Helvetica" w:hAnsi="Helvetica"/>
          <w:color w:val="262626" w:themeColor="text1" w:themeTint="D9"/>
          <w:sz w:val="22"/>
          <w:szCs w:val="22"/>
        </w:rPr>
        <w:t xml:space="preserve">De privacy van </w:t>
      </w:r>
      <w:r w:rsidRPr="004E20ED">
        <w:rPr>
          <w:rFonts w:ascii="Helvetica" w:hAnsi="Helvetica"/>
          <w:color w:val="262626" w:themeColor="text1" w:themeTint="D9"/>
          <w:sz w:val="22"/>
          <w:szCs w:val="22"/>
        </w:rPr>
        <w:t>mijn</w:t>
      </w:r>
      <w:r w:rsidRPr="004E20ED">
        <w:rPr>
          <w:rFonts w:ascii="Helvetica" w:hAnsi="Helvetica"/>
          <w:color w:val="262626" w:themeColor="text1" w:themeTint="D9"/>
          <w:sz w:val="22"/>
          <w:szCs w:val="22"/>
        </w:rPr>
        <w:t xml:space="preserve"> klanten en bezoekers van deze website is voor ons erg belangrijk en de persoonlijke informatie die u ons verstrekt wordt daarom vertrouwelijk verwerkt in overeenstemming met de eisen die de Algemene verordening gegevensbescherming (AVG) stelt. Onder persoonlijke informatie vallen zowel uw naam en adresgegevens, alsook alle informatie die we van u verkrijgen en alle informatie die wordt verzameld in het kader van de persoonlijke begeleiding. Deze privacyverklaring is van toepassing als u onze website www.leefstijlcoachmarieke.nl bezoekt, een bestelling plaatst of een overeenkomst sluit. </w:t>
      </w:r>
    </w:p>
    <w:p w14:paraId="63EE7B50" w14:textId="77777777" w:rsidR="00CD2AF7" w:rsidRDefault="006D2F25" w:rsidP="004E20ED">
      <w:pPr>
        <w:spacing w:before="320"/>
        <w:rPr>
          <w:rFonts w:asciiTheme="majorHAnsi" w:hAnsiTheme="majorHAnsi"/>
          <w:b/>
          <w:bCs/>
          <w:color w:val="262626" w:themeColor="text1" w:themeTint="D9"/>
          <w:sz w:val="24"/>
          <w:szCs w:val="24"/>
        </w:rPr>
      </w:pPr>
      <w:sdt>
        <w:sdtPr>
          <w:rPr>
            <w:rFonts w:asciiTheme="majorHAnsi" w:hAnsiTheme="majorHAnsi"/>
            <w:b/>
            <w:bCs/>
            <w:color w:val="262626" w:themeColor="text1" w:themeTint="D9"/>
            <w:sz w:val="24"/>
            <w:szCs w:val="24"/>
          </w:rPr>
          <w:id w:val="1657419596"/>
          <w:placeholder>
            <w:docPart w:val="3EA00386A9F3FB47A6B2738292C967B6"/>
          </w:placeholder>
          <w15:appearance w15:val="hidden"/>
        </w:sdtPr>
        <w:sdtContent>
          <w:r w:rsidRPr="00CD2AF7">
            <w:rPr>
              <w:rFonts w:asciiTheme="majorHAnsi" w:hAnsiTheme="majorHAnsi"/>
              <w:b/>
              <w:bCs/>
              <w:color w:val="DABEA5"/>
              <w:sz w:val="24"/>
              <w:szCs w:val="24"/>
            </w:rPr>
            <w:t>Het doel van de gegevensverwerking</w:t>
          </w:r>
        </w:sdtContent>
      </w:sdt>
    </w:p>
    <w:p w14:paraId="67C3D5DC" w14:textId="2C65491E" w:rsidR="004E20ED" w:rsidRPr="00CD2AF7" w:rsidRDefault="00CD2AF7" w:rsidP="004E20ED">
      <w:pPr>
        <w:spacing w:before="320"/>
        <w:rPr>
          <w:rFonts w:ascii="Helvetica" w:hAnsi="Helvetica"/>
          <w:b/>
          <w:bCs/>
          <w:color w:val="262626" w:themeColor="text1" w:themeTint="D9"/>
          <w:sz w:val="22"/>
          <w:szCs w:val="22"/>
        </w:rPr>
      </w:pPr>
      <w:proofErr w:type="spellStart"/>
      <w:r>
        <w:rPr>
          <w:rFonts w:ascii="Helvetica" w:hAnsi="Helvetica"/>
          <w:color w:val="262626" w:themeColor="text1" w:themeTint="D9"/>
          <w:sz w:val="22"/>
          <w:szCs w:val="22"/>
        </w:rPr>
        <w:t>Detox</w:t>
      </w:r>
      <w:proofErr w:type="spellEnd"/>
      <w:r>
        <w:rPr>
          <w:rFonts w:ascii="Helvetica" w:hAnsi="Helvetica"/>
          <w:color w:val="262626" w:themeColor="text1" w:themeTint="D9"/>
          <w:sz w:val="22"/>
          <w:szCs w:val="22"/>
        </w:rPr>
        <w:t xml:space="preserve"> </w:t>
      </w:r>
      <w:proofErr w:type="spellStart"/>
      <w:r>
        <w:rPr>
          <w:rFonts w:ascii="Helvetica" w:hAnsi="Helvetica"/>
          <w:color w:val="262626" w:themeColor="text1" w:themeTint="D9"/>
          <w:sz w:val="22"/>
          <w:szCs w:val="22"/>
        </w:rPr>
        <w:t>your</w:t>
      </w:r>
      <w:proofErr w:type="spellEnd"/>
      <w:r>
        <w:rPr>
          <w:rFonts w:ascii="Helvetica" w:hAnsi="Helvetica"/>
          <w:color w:val="262626" w:themeColor="text1" w:themeTint="D9"/>
          <w:sz w:val="22"/>
          <w:szCs w:val="22"/>
        </w:rPr>
        <w:t xml:space="preserve"> </w:t>
      </w:r>
      <w:proofErr w:type="spellStart"/>
      <w:r>
        <w:rPr>
          <w:rFonts w:ascii="Helvetica" w:hAnsi="Helvetica"/>
          <w:color w:val="262626" w:themeColor="text1" w:themeTint="D9"/>
          <w:sz w:val="22"/>
          <w:szCs w:val="22"/>
        </w:rPr>
        <w:t>Heart</w:t>
      </w:r>
      <w:proofErr w:type="spellEnd"/>
      <w:r w:rsidR="004E20ED" w:rsidRPr="00CD2AF7">
        <w:rPr>
          <w:rFonts w:ascii="Helvetica" w:hAnsi="Helvetica"/>
          <w:color w:val="262626" w:themeColor="text1" w:themeTint="D9"/>
          <w:sz w:val="22"/>
          <w:szCs w:val="22"/>
        </w:rPr>
        <w:t xml:space="preserve"> gebruikt uw gegevens alleen om een goede dienstverlening aan u te verzorgen, klachten in behandeling te nemen en fraude te voorkomen. Uw persoonsgegevens worden alleen door ons verwerkt nadat u ja hebt gezegd op het </w:t>
      </w:r>
      <w:r w:rsidRPr="00CD2AF7">
        <w:rPr>
          <w:rFonts w:ascii="Helvetica" w:hAnsi="Helvetica"/>
          <w:color w:val="262626" w:themeColor="text1" w:themeTint="D9"/>
          <w:sz w:val="22"/>
          <w:szCs w:val="22"/>
        </w:rPr>
        <w:t>coaching traject</w:t>
      </w:r>
      <w:r>
        <w:rPr>
          <w:rFonts w:ascii="Helvetica" w:hAnsi="Helvetica"/>
          <w:color w:val="262626" w:themeColor="text1" w:themeTint="D9"/>
          <w:sz w:val="22"/>
          <w:szCs w:val="22"/>
        </w:rPr>
        <w:t xml:space="preserve">, </w:t>
      </w:r>
      <w:r w:rsidR="004E20ED" w:rsidRPr="00CD2AF7">
        <w:rPr>
          <w:rFonts w:ascii="Helvetica" w:hAnsi="Helvetica"/>
          <w:color w:val="262626" w:themeColor="text1" w:themeTint="D9"/>
          <w:sz w:val="22"/>
          <w:szCs w:val="22"/>
        </w:rPr>
        <w:t xml:space="preserve">een overeenkomst met </w:t>
      </w:r>
      <w:r>
        <w:rPr>
          <w:rFonts w:ascii="Helvetica" w:hAnsi="Helvetica"/>
          <w:color w:val="262626" w:themeColor="text1" w:themeTint="D9"/>
          <w:sz w:val="22"/>
          <w:szCs w:val="22"/>
        </w:rPr>
        <w:t>mij sluit of uw emailadres achterlaat op de website.</w:t>
      </w:r>
    </w:p>
    <w:p w14:paraId="40598EB1" w14:textId="6685017B" w:rsidR="004E20ED" w:rsidRPr="00CD2AF7" w:rsidRDefault="004E20ED" w:rsidP="004E20ED">
      <w:pPr>
        <w:spacing w:before="320"/>
        <w:rPr>
          <w:rFonts w:ascii="Helvetica" w:hAnsi="Helvetica"/>
          <w:color w:val="262626" w:themeColor="text1" w:themeTint="D9"/>
          <w:sz w:val="22"/>
          <w:szCs w:val="22"/>
        </w:rPr>
      </w:pPr>
      <w:r w:rsidRPr="00CD2AF7">
        <w:rPr>
          <w:rFonts w:ascii="Helvetica" w:hAnsi="Helvetica"/>
          <w:color w:val="262626" w:themeColor="text1" w:themeTint="D9"/>
          <w:sz w:val="22"/>
          <w:szCs w:val="22"/>
        </w:rPr>
        <w:t xml:space="preserve">Het intakeformulier verwerkt </w:t>
      </w:r>
      <w:proofErr w:type="spellStart"/>
      <w:r w:rsidR="00CD2AF7">
        <w:rPr>
          <w:rFonts w:ascii="Helvetica" w:hAnsi="Helvetica"/>
          <w:color w:val="262626" w:themeColor="text1" w:themeTint="D9"/>
          <w:sz w:val="22"/>
          <w:szCs w:val="22"/>
        </w:rPr>
        <w:t>Detox</w:t>
      </w:r>
      <w:proofErr w:type="spellEnd"/>
      <w:r w:rsidR="00CD2AF7">
        <w:rPr>
          <w:rFonts w:ascii="Helvetica" w:hAnsi="Helvetica"/>
          <w:color w:val="262626" w:themeColor="text1" w:themeTint="D9"/>
          <w:sz w:val="22"/>
          <w:szCs w:val="22"/>
        </w:rPr>
        <w:t xml:space="preserve"> </w:t>
      </w:r>
      <w:proofErr w:type="spellStart"/>
      <w:r w:rsidR="00CD2AF7">
        <w:rPr>
          <w:rFonts w:ascii="Helvetica" w:hAnsi="Helvetica"/>
          <w:color w:val="262626" w:themeColor="text1" w:themeTint="D9"/>
          <w:sz w:val="22"/>
          <w:szCs w:val="22"/>
        </w:rPr>
        <w:t>your</w:t>
      </w:r>
      <w:proofErr w:type="spellEnd"/>
      <w:r w:rsidR="00CD2AF7">
        <w:rPr>
          <w:rFonts w:ascii="Helvetica" w:hAnsi="Helvetica"/>
          <w:color w:val="262626" w:themeColor="text1" w:themeTint="D9"/>
          <w:sz w:val="22"/>
          <w:szCs w:val="22"/>
        </w:rPr>
        <w:t xml:space="preserve"> </w:t>
      </w:r>
      <w:proofErr w:type="spellStart"/>
      <w:r w:rsidR="00CD2AF7">
        <w:rPr>
          <w:rFonts w:ascii="Helvetica" w:hAnsi="Helvetica"/>
          <w:color w:val="262626" w:themeColor="text1" w:themeTint="D9"/>
          <w:sz w:val="22"/>
          <w:szCs w:val="22"/>
        </w:rPr>
        <w:t>Heart</w:t>
      </w:r>
      <w:proofErr w:type="spellEnd"/>
      <w:r w:rsidRPr="00CD2AF7">
        <w:rPr>
          <w:rFonts w:ascii="Helvetica" w:hAnsi="Helvetica"/>
          <w:color w:val="262626" w:themeColor="text1" w:themeTint="D9"/>
          <w:sz w:val="22"/>
          <w:szCs w:val="22"/>
        </w:rPr>
        <w:t xml:space="preserve"> voor de volgende doeleinden: inzicht krijgen in de problematieken die spelen met betrekking tot de hulpvraag, verbanden leggen tussen de gegevens om u op de juiste manier te kunnen begeleiden, het opstellen van de factuur, tussentijdse evaluatie van het </w:t>
      </w:r>
      <w:proofErr w:type="spellStart"/>
      <w:r w:rsidRPr="00CD2AF7">
        <w:rPr>
          <w:rFonts w:ascii="Helvetica" w:hAnsi="Helvetica"/>
          <w:color w:val="262626" w:themeColor="text1" w:themeTint="D9"/>
          <w:sz w:val="22"/>
          <w:szCs w:val="22"/>
        </w:rPr>
        <w:t>coachingstraject</w:t>
      </w:r>
      <w:proofErr w:type="spellEnd"/>
      <w:r w:rsidRPr="00CD2AF7">
        <w:rPr>
          <w:rFonts w:ascii="Helvetica" w:hAnsi="Helvetica"/>
          <w:color w:val="262626" w:themeColor="text1" w:themeTint="D9"/>
          <w:sz w:val="22"/>
          <w:szCs w:val="22"/>
        </w:rPr>
        <w:t xml:space="preserve"> en begeleiding tijdens de sessies. </w:t>
      </w:r>
      <w:proofErr w:type="spellStart"/>
      <w:r w:rsidR="00CD2AF7">
        <w:rPr>
          <w:rFonts w:ascii="Helvetica" w:hAnsi="Helvetica"/>
          <w:color w:val="262626" w:themeColor="text1" w:themeTint="D9"/>
          <w:sz w:val="22"/>
          <w:szCs w:val="22"/>
        </w:rPr>
        <w:t>Detox</w:t>
      </w:r>
      <w:proofErr w:type="spellEnd"/>
      <w:r w:rsidR="00CD2AF7">
        <w:rPr>
          <w:rFonts w:ascii="Helvetica" w:hAnsi="Helvetica"/>
          <w:color w:val="262626" w:themeColor="text1" w:themeTint="D9"/>
          <w:sz w:val="22"/>
          <w:szCs w:val="22"/>
        </w:rPr>
        <w:t xml:space="preserve"> </w:t>
      </w:r>
      <w:proofErr w:type="spellStart"/>
      <w:r w:rsidR="00CD2AF7">
        <w:rPr>
          <w:rFonts w:ascii="Helvetica" w:hAnsi="Helvetica"/>
          <w:color w:val="262626" w:themeColor="text1" w:themeTint="D9"/>
          <w:sz w:val="22"/>
          <w:szCs w:val="22"/>
        </w:rPr>
        <w:t>your</w:t>
      </w:r>
      <w:proofErr w:type="spellEnd"/>
      <w:r w:rsidR="00CD2AF7">
        <w:rPr>
          <w:rFonts w:ascii="Helvetica" w:hAnsi="Helvetica"/>
          <w:color w:val="262626" w:themeColor="text1" w:themeTint="D9"/>
          <w:sz w:val="22"/>
          <w:szCs w:val="22"/>
        </w:rPr>
        <w:t xml:space="preserve"> </w:t>
      </w:r>
      <w:proofErr w:type="spellStart"/>
      <w:r w:rsidR="00CD2AF7">
        <w:rPr>
          <w:rFonts w:ascii="Helvetica" w:hAnsi="Helvetica"/>
          <w:color w:val="262626" w:themeColor="text1" w:themeTint="D9"/>
          <w:sz w:val="22"/>
          <w:szCs w:val="22"/>
        </w:rPr>
        <w:t>Heart</w:t>
      </w:r>
      <w:proofErr w:type="spellEnd"/>
      <w:r w:rsidRPr="00CD2AF7">
        <w:rPr>
          <w:rFonts w:ascii="Helvetica" w:hAnsi="Helvetica"/>
          <w:color w:val="262626" w:themeColor="text1" w:themeTint="D9"/>
          <w:sz w:val="22"/>
          <w:szCs w:val="22"/>
        </w:rPr>
        <w:t xml:space="preserve"> verwerkt alleen persoonsgegevens die noodzakelijk zijn voor deze doeleinden en deze worden alleen verstrekt aan derden met uw toestemming. </w:t>
      </w:r>
    </w:p>
    <w:p w14:paraId="2D631686" w14:textId="77777777" w:rsidR="00CD2AF7" w:rsidRDefault="004E20ED" w:rsidP="004E20ED">
      <w:pPr>
        <w:spacing w:before="320"/>
        <w:rPr>
          <w:rFonts w:ascii="Helvetica" w:hAnsi="Helvetica"/>
          <w:color w:val="262626" w:themeColor="text1" w:themeTint="D9"/>
          <w:sz w:val="22"/>
          <w:szCs w:val="22"/>
        </w:rPr>
      </w:pPr>
      <w:r w:rsidRPr="00CD2AF7">
        <w:rPr>
          <w:rFonts w:ascii="Helvetica" w:hAnsi="Helvetica"/>
          <w:color w:val="262626" w:themeColor="text1" w:themeTint="D9"/>
          <w:sz w:val="22"/>
          <w:szCs w:val="22"/>
        </w:rPr>
        <w:t>Wanneer u een contact- of aanmeldformulier op de website invult, of ons een e-mail stuurt, dan worden de gegevens die u ons toestuurt, bewaard zolang de inhoud nodig is voor de beantwoording en afhandeling daarvan. Hieronder vindt u een overzicht van persoonsgegevens die wij mogelijk verwerken voor het leveren van onze diensten:</w:t>
      </w:r>
    </w:p>
    <w:p w14:paraId="40F32EDF" w14:textId="0000EEFB" w:rsidR="004E20ED" w:rsidRPr="00CD2AF7" w:rsidRDefault="004E20ED" w:rsidP="004E20ED">
      <w:pPr>
        <w:spacing w:before="320"/>
        <w:rPr>
          <w:rFonts w:ascii="Helvetica" w:hAnsi="Helvetica"/>
          <w:color w:val="262626" w:themeColor="text1" w:themeTint="D9"/>
          <w:sz w:val="22"/>
          <w:szCs w:val="22"/>
        </w:rPr>
      </w:pPr>
      <w:r w:rsidRPr="00CD2AF7">
        <w:rPr>
          <w:rFonts w:ascii="Helvetica" w:hAnsi="Helvetica"/>
          <w:color w:val="262626" w:themeColor="text1" w:themeTint="D9"/>
          <w:sz w:val="22"/>
          <w:szCs w:val="22"/>
        </w:rPr>
        <w:t>Voor- en achternaam</w:t>
      </w:r>
      <w:r w:rsidR="00CD2AF7" w:rsidRPr="00CD2AF7">
        <w:rPr>
          <w:rFonts w:ascii="Helvetica" w:hAnsi="Helvetica"/>
          <w:color w:val="262626" w:themeColor="text1" w:themeTint="D9"/>
          <w:sz w:val="22"/>
          <w:szCs w:val="22"/>
        </w:rPr>
        <w:t xml:space="preserve">, </w:t>
      </w:r>
      <w:r w:rsidRPr="00CD2AF7">
        <w:rPr>
          <w:rFonts w:ascii="Helvetica" w:hAnsi="Helvetica"/>
          <w:color w:val="262626" w:themeColor="text1" w:themeTint="D9"/>
          <w:sz w:val="22"/>
          <w:szCs w:val="22"/>
        </w:rPr>
        <w:t>Adres</w:t>
      </w:r>
      <w:r w:rsidR="00CD2AF7" w:rsidRPr="00CD2AF7">
        <w:rPr>
          <w:rFonts w:ascii="Helvetica" w:hAnsi="Helvetica"/>
          <w:color w:val="262626" w:themeColor="text1" w:themeTint="D9"/>
          <w:sz w:val="22"/>
          <w:szCs w:val="22"/>
        </w:rPr>
        <w:t xml:space="preserve">, </w:t>
      </w:r>
      <w:r w:rsidRPr="00CD2AF7">
        <w:rPr>
          <w:rFonts w:ascii="Helvetica" w:hAnsi="Helvetica"/>
          <w:color w:val="262626" w:themeColor="text1" w:themeTint="D9"/>
          <w:sz w:val="22"/>
          <w:szCs w:val="22"/>
        </w:rPr>
        <w:t>Geboortedatum</w:t>
      </w:r>
      <w:r w:rsidR="00CD2AF7" w:rsidRPr="00CD2AF7">
        <w:rPr>
          <w:rFonts w:ascii="Helvetica" w:hAnsi="Helvetica"/>
          <w:color w:val="262626" w:themeColor="text1" w:themeTint="D9"/>
          <w:sz w:val="22"/>
          <w:szCs w:val="22"/>
        </w:rPr>
        <w:t xml:space="preserve">, </w:t>
      </w:r>
      <w:r w:rsidRPr="00CD2AF7">
        <w:rPr>
          <w:rFonts w:ascii="Helvetica" w:hAnsi="Helvetica"/>
          <w:color w:val="262626" w:themeColor="text1" w:themeTint="D9"/>
          <w:sz w:val="22"/>
          <w:szCs w:val="22"/>
        </w:rPr>
        <w:t>Telefoonnummer</w:t>
      </w:r>
      <w:r w:rsidR="00CD2AF7" w:rsidRPr="00CD2AF7">
        <w:rPr>
          <w:rFonts w:ascii="Helvetica" w:hAnsi="Helvetica"/>
          <w:color w:val="262626" w:themeColor="text1" w:themeTint="D9"/>
          <w:sz w:val="22"/>
          <w:szCs w:val="22"/>
        </w:rPr>
        <w:t xml:space="preserve">, </w:t>
      </w:r>
      <w:r w:rsidRPr="00CD2AF7">
        <w:rPr>
          <w:rFonts w:ascii="Helvetica" w:hAnsi="Helvetica"/>
          <w:color w:val="262626" w:themeColor="text1" w:themeTint="D9"/>
          <w:sz w:val="22"/>
          <w:szCs w:val="22"/>
        </w:rPr>
        <w:t>E-mailadres</w:t>
      </w:r>
      <w:r w:rsidR="00CD2AF7" w:rsidRPr="00CD2AF7">
        <w:rPr>
          <w:rFonts w:ascii="Helvetica" w:hAnsi="Helvetica"/>
          <w:color w:val="262626" w:themeColor="text1" w:themeTint="D9"/>
          <w:sz w:val="22"/>
          <w:szCs w:val="22"/>
        </w:rPr>
        <w:t xml:space="preserve">, </w:t>
      </w:r>
      <w:r w:rsidRPr="00CD2AF7">
        <w:rPr>
          <w:rFonts w:ascii="Helvetica" w:hAnsi="Helvetica"/>
          <w:color w:val="262626" w:themeColor="text1" w:themeTint="D9"/>
          <w:sz w:val="22"/>
          <w:szCs w:val="22"/>
        </w:rPr>
        <w:t>Diagnoses, andere bezochte instanties en aangeleverde gegevens naar aanleiding van het intakeformulier</w:t>
      </w:r>
    </w:p>
    <w:p w14:paraId="1DAF32A2" w14:textId="55937D1A" w:rsidR="004E20ED" w:rsidRDefault="004E20ED" w:rsidP="004E20ED">
      <w:pPr>
        <w:spacing w:before="320"/>
        <w:rPr>
          <w:rFonts w:ascii="Helvetica" w:hAnsi="Helvetica"/>
          <w:color w:val="262626" w:themeColor="text1" w:themeTint="D9"/>
          <w:sz w:val="22"/>
          <w:szCs w:val="22"/>
        </w:rPr>
      </w:pPr>
      <w:r w:rsidRPr="00CD2AF7">
        <w:rPr>
          <w:rFonts w:ascii="Helvetica" w:hAnsi="Helvetica"/>
          <w:color w:val="262626" w:themeColor="text1" w:themeTint="D9"/>
          <w:sz w:val="22"/>
          <w:szCs w:val="22"/>
        </w:rPr>
        <w:lastRenderedPageBreak/>
        <w:t xml:space="preserve">We verwerken ook </w:t>
      </w:r>
      <w:proofErr w:type="gramStart"/>
      <w:r w:rsidRPr="00CD2AF7">
        <w:rPr>
          <w:rFonts w:ascii="Helvetica" w:hAnsi="Helvetica"/>
          <w:color w:val="262626" w:themeColor="text1" w:themeTint="D9"/>
          <w:sz w:val="22"/>
          <w:szCs w:val="22"/>
        </w:rPr>
        <w:t>persoonsgegevens,;</w:t>
      </w:r>
      <w:proofErr w:type="gramEnd"/>
      <w:r w:rsidRPr="00CD2AF7">
        <w:rPr>
          <w:rFonts w:ascii="Helvetica" w:hAnsi="Helvetica"/>
          <w:color w:val="262626" w:themeColor="text1" w:themeTint="D9"/>
          <w:sz w:val="22"/>
          <w:szCs w:val="22"/>
        </w:rPr>
        <w:t xml:space="preserve"> zoals bankrekeninggegevens voor afhandeling van uw betaling via de boekhouder, en wanneer wij hier wettelijk toe verplicht zijn,; zoals gegevens die wij nodig hebben voor onze belastingaangifte. </w:t>
      </w:r>
    </w:p>
    <w:p w14:paraId="4524389A" w14:textId="757D0223" w:rsidR="00CD2AF7" w:rsidRPr="00CD2AF7" w:rsidRDefault="00CD2AF7" w:rsidP="004E20ED">
      <w:pPr>
        <w:spacing w:before="320"/>
        <w:rPr>
          <w:rFonts w:ascii="Helvetica" w:hAnsi="Helvetica"/>
          <w:color w:val="262626" w:themeColor="text1" w:themeTint="D9"/>
          <w:sz w:val="22"/>
          <w:szCs w:val="22"/>
        </w:rPr>
      </w:pPr>
      <w:r>
        <w:rPr>
          <w:rFonts w:ascii="Helvetica" w:hAnsi="Helvetica"/>
          <w:color w:val="262626" w:themeColor="text1" w:themeTint="D9"/>
          <w:sz w:val="22"/>
          <w:szCs w:val="22"/>
        </w:rPr>
        <w:t>Indien je uw emailadres achterlaat op de website, komt u automatisch op de mailinglist. Indien u dit niet wenst kunt u dit uitdrukkelijk schriftelijk melden of de nieuwsbrief ten alle tijde afmelden.</w:t>
      </w:r>
    </w:p>
    <w:p w14:paraId="1CFB5361" w14:textId="6A1857F6" w:rsidR="00CD2AF7" w:rsidRDefault="00CD2AF7" w:rsidP="00CD2AF7">
      <w:pPr>
        <w:spacing w:before="320"/>
        <w:rPr>
          <w:rFonts w:asciiTheme="majorHAnsi" w:hAnsiTheme="majorHAnsi"/>
          <w:b/>
          <w:bCs/>
          <w:color w:val="262626" w:themeColor="text1" w:themeTint="D9"/>
          <w:sz w:val="24"/>
          <w:szCs w:val="24"/>
        </w:rPr>
      </w:pPr>
      <w:sdt>
        <w:sdtPr>
          <w:rPr>
            <w:rFonts w:asciiTheme="majorHAnsi" w:hAnsiTheme="majorHAnsi"/>
            <w:b/>
            <w:bCs/>
            <w:color w:val="262626" w:themeColor="text1" w:themeTint="D9"/>
            <w:sz w:val="24"/>
            <w:szCs w:val="24"/>
          </w:rPr>
          <w:id w:val="-196240176"/>
          <w:placeholder>
            <w:docPart w:val="1E4565A100CC9C409F9F99A69AC45AC3"/>
          </w:placeholder>
          <w15:appearance w15:val="hidden"/>
        </w:sdtPr>
        <w:sdtContent>
          <w:r>
            <w:rPr>
              <w:rFonts w:asciiTheme="majorHAnsi" w:hAnsiTheme="majorHAnsi"/>
              <w:b/>
              <w:bCs/>
              <w:color w:val="DABEA5"/>
              <w:sz w:val="24"/>
              <w:szCs w:val="24"/>
            </w:rPr>
            <w:t>Statistieken</w:t>
          </w:r>
          <w:r w:rsidR="001932CA">
            <w:rPr>
              <w:rFonts w:asciiTheme="majorHAnsi" w:hAnsiTheme="majorHAnsi"/>
              <w:b/>
              <w:bCs/>
              <w:color w:val="DABEA5"/>
              <w:sz w:val="24"/>
              <w:szCs w:val="24"/>
            </w:rPr>
            <w:t xml:space="preserve">/google </w:t>
          </w:r>
          <w:proofErr w:type="spellStart"/>
          <w:r w:rsidR="001932CA">
            <w:rPr>
              <w:rFonts w:asciiTheme="majorHAnsi" w:hAnsiTheme="majorHAnsi"/>
              <w:b/>
              <w:bCs/>
              <w:color w:val="DABEA5"/>
              <w:sz w:val="24"/>
              <w:szCs w:val="24"/>
            </w:rPr>
            <w:t>analytics</w:t>
          </w:r>
          <w:proofErr w:type="spellEnd"/>
        </w:sdtContent>
      </w:sdt>
    </w:p>
    <w:p w14:paraId="3D340FC0" w14:textId="74F738F9" w:rsidR="004E20ED" w:rsidRPr="001932CA" w:rsidRDefault="004E20ED" w:rsidP="004E20ED">
      <w:pPr>
        <w:spacing w:before="320"/>
        <w:rPr>
          <w:rFonts w:ascii="Helvetica" w:hAnsi="Helvetica"/>
          <w:color w:val="262626" w:themeColor="text1" w:themeTint="D9"/>
          <w:sz w:val="22"/>
          <w:szCs w:val="22"/>
        </w:rPr>
      </w:pPr>
      <w:r w:rsidRPr="001932CA">
        <w:rPr>
          <w:rFonts w:ascii="Helvetica" w:hAnsi="Helvetica"/>
          <w:color w:val="262626" w:themeColor="text1" w:themeTint="D9"/>
          <w:sz w:val="22"/>
          <w:szCs w:val="22"/>
        </w:rPr>
        <w:t xml:space="preserve">Deze website maakt gebruik van Google </w:t>
      </w:r>
      <w:proofErr w:type="spellStart"/>
      <w:r w:rsidRPr="001932CA">
        <w:rPr>
          <w:rFonts w:ascii="Helvetica" w:hAnsi="Helvetica"/>
          <w:color w:val="262626" w:themeColor="text1" w:themeTint="D9"/>
          <w:sz w:val="22"/>
          <w:szCs w:val="22"/>
        </w:rPr>
        <w:t>Aanalytics</w:t>
      </w:r>
      <w:proofErr w:type="spellEnd"/>
      <w:r w:rsidRPr="001932CA">
        <w:rPr>
          <w:rFonts w:ascii="Helvetica" w:hAnsi="Helvetica"/>
          <w:color w:val="262626" w:themeColor="text1" w:themeTint="D9"/>
          <w:sz w:val="22"/>
          <w:szCs w:val="22"/>
        </w:rPr>
        <w:t xml:space="preserve"> om bij te houden hoe de website wordt bezocht en gebruikt. IP-adressen van bezoekers worden daarbij geanonimiseerd opgeslagen om uw privacy hierbij te waarborgen. Het delen van gegevens is uitgezet en er wordt geen gebruik gemaakt van andere diensten van Google in combinatie met Analytics. </w:t>
      </w:r>
    </w:p>
    <w:p w14:paraId="114D0135" w14:textId="4B51A91C" w:rsidR="004E20ED" w:rsidRPr="001932CA" w:rsidRDefault="001932CA" w:rsidP="004E20ED">
      <w:pPr>
        <w:spacing w:before="320"/>
        <w:rPr>
          <w:rFonts w:asciiTheme="majorHAnsi" w:hAnsiTheme="majorHAnsi"/>
          <w:b/>
          <w:bCs/>
          <w:color w:val="262626" w:themeColor="text1" w:themeTint="D9"/>
          <w:sz w:val="24"/>
          <w:szCs w:val="24"/>
        </w:rPr>
      </w:pPr>
      <w:sdt>
        <w:sdtPr>
          <w:rPr>
            <w:rFonts w:asciiTheme="majorHAnsi" w:hAnsiTheme="majorHAnsi"/>
            <w:b/>
            <w:bCs/>
            <w:color w:val="262626" w:themeColor="text1" w:themeTint="D9"/>
            <w:sz w:val="24"/>
            <w:szCs w:val="24"/>
          </w:rPr>
          <w:id w:val="1791546886"/>
          <w:placeholder>
            <w:docPart w:val="A9D2F2EFF5276347B07DB7176782C8CE"/>
          </w:placeholder>
          <w15:appearance w15:val="hidden"/>
        </w:sdtPr>
        <w:sdtContent>
          <w:r>
            <w:rPr>
              <w:rFonts w:asciiTheme="majorHAnsi" w:hAnsiTheme="majorHAnsi"/>
              <w:b/>
              <w:bCs/>
              <w:color w:val="DABEA5"/>
              <w:sz w:val="24"/>
              <w:szCs w:val="24"/>
            </w:rPr>
            <w:t>Gebruik van cookies</w:t>
          </w:r>
        </w:sdtContent>
      </w:sdt>
    </w:p>
    <w:p w14:paraId="74D72AA5" w14:textId="0BE4DA03" w:rsidR="004E20ED" w:rsidRPr="001932CA" w:rsidRDefault="004E20ED" w:rsidP="004E20ED">
      <w:pPr>
        <w:spacing w:before="320"/>
        <w:rPr>
          <w:rFonts w:ascii="Helvetica" w:hAnsi="Helvetica"/>
          <w:color w:val="262626" w:themeColor="text1" w:themeTint="D9"/>
          <w:sz w:val="22"/>
          <w:szCs w:val="22"/>
        </w:rPr>
      </w:pPr>
      <w:r w:rsidRPr="001932CA">
        <w:rPr>
          <w:rFonts w:ascii="Helvetica" w:hAnsi="Helvetica"/>
          <w:color w:val="262626" w:themeColor="text1" w:themeTint="D9"/>
          <w:sz w:val="22"/>
          <w:szCs w:val="22"/>
        </w:rPr>
        <w:t xml:space="preserve">Wij maken alleen gebruik van analytische cookies ten behoeve van Google Analytics, zoals hierboven omschreven. Deze cookies zijn noodzakelijk voor de technische werking van de website en uw gebruiksgemak. </w:t>
      </w:r>
    </w:p>
    <w:p w14:paraId="305355CA" w14:textId="5C24D115" w:rsidR="001932CA" w:rsidRDefault="001932CA" w:rsidP="001932CA">
      <w:pPr>
        <w:spacing w:before="320"/>
        <w:rPr>
          <w:rFonts w:asciiTheme="majorHAnsi" w:hAnsiTheme="majorHAnsi"/>
          <w:b/>
          <w:bCs/>
          <w:color w:val="262626" w:themeColor="text1" w:themeTint="D9"/>
          <w:sz w:val="24"/>
          <w:szCs w:val="24"/>
        </w:rPr>
      </w:pPr>
      <w:r>
        <w:rPr>
          <w:color w:val="262626" w:themeColor="text1" w:themeTint="D9"/>
        </w:rPr>
        <w:t xml:space="preserve"> </w:t>
      </w:r>
      <w:sdt>
        <w:sdtPr>
          <w:rPr>
            <w:rFonts w:asciiTheme="majorHAnsi" w:hAnsiTheme="majorHAnsi"/>
            <w:b/>
            <w:bCs/>
            <w:color w:val="262626" w:themeColor="text1" w:themeTint="D9"/>
            <w:sz w:val="24"/>
            <w:szCs w:val="24"/>
          </w:rPr>
          <w:id w:val="-1986543141"/>
          <w:placeholder>
            <w:docPart w:val="A5DAD0ABDF9F3B4C8549E513F9CF8DB4"/>
          </w:placeholder>
          <w15:appearance w15:val="hidden"/>
        </w:sdtPr>
        <w:sdtContent>
          <w:r>
            <w:rPr>
              <w:rFonts w:asciiTheme="majorHAnsi" w:hAnsiTheme="majorHAnsi"/>
              <w:b/>
              <w:bCs/>
              <w:color w:val="DABEA5"/>
              <w:sz w:val="24"/>
              <w:szCs w:val="24"/>
            </w:rPr>
            <w:t>Contactgegevens</w:t>
          </w:r>
        </w:sdtContent>
      </w:sdt>
    </w:p>
    <w:p w14:paraId="19F651CB" w14:textId="3322314E" w:rsidR="004E20ED" w:rsidRPr="00D64469" w:rsidRDefault="001932CA" w:rsidP="004E20ED">
      <w:pPr>
        <w:spacing w:before="320"/>
        <w:rPr>
          <w:rFonts w:ascii="Helvetica" w:hAnsi="Helvetica"/>
          <w:color w:val="262626" w:themeColor="text1" w:themeTint="D9"/>
          <w:sz w:val="22"/>
          <w:szCs w:val="22"/>
          <w:lang w:val="en-US"/>
        </w:rPr>
      </w:pPr>
      <w:r w:rsidRPr="00C5218E">
        <w:rPr>
          <w:rFonts w:ascii="Helvetica" w:hAnsi="Helvetica"/>
          <w:color w:val="262626" w:themeColor="text1" w:themeTint="D9"/>
          <w:sz w:val="22"/>
          <w:szCs w:val="22"/>
          <w:lang w:val="en-US"/>
        </w:rPr>
        <w:t xml:space="preserve">Detox your Heart- Elyssa </w:t>
      </w:r>
      <w:proofErr w:type="spellStart"/>
      <w:r w:rsidRPr="00C5218E">
        <w:rPr>
          <w:rFonts w:ascii="Helvetica" w:hAnsi="Helvetica"/>
          <w:color w:val="262626" w:themeColor="text1" w:themeTint="D9"/>
          <w:sz w:val="22"/>
          <w:szCs w:val="22"/>
          <w:lang w:val="en-US"/>
        </w:rPr>
        <w:t>Vonk</w:t>
      </w:r>
      <w:proofErr w:type="spellEnd"/>
      <w:r w:rsidRPr="001932CA">
        <w:rPr>
          <w:rFonts w:ascii="Helvetica" w:hAnsi="Helvetica"/>
          <w:color w:val="262626" w:themeColor="text1" w:themeTint="D9"/>
          <w:sz w:val="22"/>
          <w:szCs w:val="22"/>
          <w:lang w:val="en-US"/>
        </w:rPr>
        <w:br/>
        <w:t>Orion 49</w:t>
      </w:r>
      <w:r>
        <w:rPr>
          <w:rFonts w:ascii="Helvetica" w:hAnsi="Helvetica"/>
          <w:color w:val="262626" w:themeColor="text1" w:themeTint="D9"/>
          <w:sz w:val="22"/>
          <w:szCs w:val="22"/>
          <w:lang w:val="en-US"/>
        </w:rPr>
        <w:br/>
        <w:t>5345 LJ Oss</w:t>
      </w:r>
      <w:r>
        <w:rPr>
          <w:rFonts w:ascii="Helvetica" w:hAnsi="Helvetica"/>
          <w:color w:val="262626" w:themeColor="text1" w:themeTint="D9"/>
          <w:sz w:val="22"/>
          <w:szCs w:val="22"/>
          <w:lang w:val="en-US"/>
        </w:rPr>
        <w:br/>
      </w:r>
      <w:proofErr w:type="spellStart"/>
      <w:r w:rsidR="004E20ED" w:rsidRPr="001932CA">
        <w:rPr>
          <w:rFonts w:ascii="Helvetica" w:hAnsi="Helvetica"/>
          <w:color w:val="262626" w:themeColor="text1" w:themeTint="D9"/>
          <w:sz w:val="22"/>
          <w:szCs w:val="22"/>
          <w:lang w:val="en-US"/>
        </w:rPr>
        <w:t>Telefoon</w:t>
      </w:r>
      <w:proofErr w:type="spellEnd"/>
      <w:r w:rsidR="004E20ED" w:rsidRPr="001932CA">
        <w:rPr>
          <w:rFonts w:ascii="Helvetica" w:hAnsi="Helvetica"/>
          <w:color w:val="262626" w:themeColor="text1" w:themeTint="D9"/>
          <w:sz w:val="22"/>
          <w:szCs w:val="22"/>
          <w:lang w:val="en-US"/>
        </w:rPr>
        <w:t>: 06-</w:t>
      </w:r>
      <w:r w:rsidR="00D64469">
        <w:rPr>
          <w:rFonts w:ascii="Helvetica" w:hAnsi="Helvetica"/>
          <w:color w:val="262626" w:themeColor="text1" w:themeTint="D9"/>
          <w:sz w:val="22"/>
          <w:szCs w:val="22"/>
          <w:lang w:val="en-US"/>
        </w:rPr>
        <w:t>81447254</w:t>
      </w:r>
      <w:r w:rsidR="00D64469">
        <w:rPr>
          <w:rFonts w:ascii="Helvetica" w:hAnsi="Helvetica"/>
          <w:color w:val="262626" w:themeColor="text1" w:themeTint="D9"/>
          <w:sz w:val="22"/>
          <w:szCs w:val="22"/>
          <w:lang w:val="en-US"/>
        </w:rPr>
        <w:br/>
      </w:r>
      <w:r w:rsidR="004E20ED" w:rsidRPr="00D64469">
        <w:rPr>
          <w:rFonts w:ascii="Helvetica" w:hAnsi="Helvetica"/>
          <w:color w:val="262626" w:themeColor="text1" w:themeTint="D9"/>
          <w:sz w:val="22"/>
          <w:szCs w:val="22"/>
          <w:lang w:val="en-US"/>
        </w:rPr>
        <w:t xml:space="preserve">E-mail: </w:t>
      </w:r>
      <w:hyperlink r:id="rId12" w:history="1">
        <w:r w:rsidR="00D64469" w:rsidRPr="00E034CC">
          <w:rPr>
            <w:rStyle w:val="Hyperlink"/>
            <w:rFonts w:ascii="Helvetica" w:hAnsi="Helvetica"/>
            <w:sz w:val="22"/>
            <w:szCs w:val="22"/>
            <w:lang w:val="en-US"/>
          </w:rPr>
          <w:t>info@</w:t>
        </w:r>
        <w:r w:rsidR="00D64469" w:rsidRPr="00E034CC">
          <w:rPr>
            <w:rStyle w:val="Hyperlink"/>
            <w:rFonts w:ascii="Helvetica" w:hAnsi="Helvetica"/>
            <w:sz w:val="22"/>
            <w:szCs w:val="22"/>
            <w:lang w:val="en-US"/>
          </w:rPr>
          <w:t>detoxyourheart.nl</w:t>
        </w:r>
      </w:hyperlink>
      <w:r w:rsidR="00D64469">
        <w:rPr>
          <w:rFonts w:ascii="Helvetica" w:hAnsi="Helvetica"/>
          <w:color w:val="262626" w:themeColor="text1" w:themeTint="D9"/>
          <w:sz w:val="22"/>
          <w:szCs w:val="22"/>
          <w:lang w:val="en-US"/>
        </w:rPr>
        <w:br/>
      </w:r>
      <w:proofErr w:type="spellStart"/>
      <w:r w:rsidR="004E20ED" w:rsidRPr="00D64469">
        <w:rPr>
          <w:rFonts w:ascii="Helvetica" w:hAnsi="Helvetica"/>
          <w:color w:val="262626" w:themeColor="text1" w:themeTint="D9"/>
          <w:sz w:val="22"/>
          <w:szCs w:val="22"/>
          <w:lang w:val="en-US"/>
        </w:rPr>
        <w:t>KvK</w:t>
      </w:r>
      <w:proofErr w:type="spellEnd"/>
      <w:r w:rsidR="004E20ED" w:rsidRPr="00D64469">
        <w:rPr>
          <w:rFonts w:ascii="Helvetica" w:hAnsi="Helvetica"/>
          <w:color w:val="262626" w:themeColor="text1" w:themeTint="D9"/>
          <w:sz w:val="22"/>
          <w:szCs w:val="22"/>
          <w:lang w:val="en-US"/>
        </w:rPr>
        <w:t xml:space="preserve"> </w:t>
      </w:r>
      <w:proofErr w:type="spellStart"/>
      <w:r w:rsidR="004E20ED" w:rsidRPr="00D64469">
        <w:rPr>
          <w:rFonts w:ascii="Helvetica" w:hAnsi="Helvetica"/>
          <w:color w:val="262626" w:themeColor="text1" w:themeTint="D9"/>
          <w:sz w:val="22"/>
          <w:szCs w:val="22"/>
          <w:lang w:val="en-US"/>
        </w:rPr>
        <w:t>nummer</w:t>
      </w:r>
      <w:proofErr w:type="spellEnd"/>
      <w:r w:rsidR="004E20ED" w:rsidRPr="00D64469">
        <w:rPr>
          <w:rFonts w:ascii="Helvetica" w:hAnsi="Helvetica"/>
          <w:color w:val="262626" w:themeColor="text1" w:themeTint="D9"/>
          <w:sz w:val="22"/>
          <w:szCs w:val="22"/>
          <w:lang w:val="en-US"/>
        </w:rPr>
        <w:t xml:space="preserve">: </w:t>
      </w:r>
      <w:r w:rsidR="00D64469" w:rsidRPr="00D64469">
        <w:rPr>
          <w:rFonts w:ascii="Helvetica" w:hAnsi="Helvetica"/>
          <w:color w:val="262626" w:themeColor="text1" w:themeTint="D9"/>
          <w:sz w:val="22"/>
          <w:szCs w:val="22"/>
          <w:lang w:val="en-US"/>
        </w:rPr>
        <w:t>89959531</w:t>
      </w:r>
    </w:p>
    <w:p w14:paraId="19AC8987" w14:textId="4E054C71" w:rsidR="004E20ED" w:rsidRPr="004E20ED" w:rsidRDefault="00D64469" w:rsidP="004E20ED">
      <w:pPr>
        <w:spacing w:before="320"/>
        <w:rPr>
          <w:color w:val="262626" w:themeColor="text1" w:themeTint="D9"/>
        </w:rPr>
      </w:pPr>
      <w:r>
        <w:rPr>
          <w:rFonts w:asciiTheme="majorHAnsi" w:hAnsiTheme="majorHAnsi"/>
          <w:b/>
          <w:bCs/>
          <w:color w:val="DABEA5"/>
          <w:sz w:val="24"/>
          <w:szCs w:val="24"/>
        </w:rPr>
        <w:t>Aanpassingen privacy- en cookieverklaring</w:t>
      </w:r>
    </w:p>
    <w:p w14:paraId="337B4743" w14:textId="504EEF3C" w:rsidR="009C6C28" w:rsidRPr="00D64469" w:rsidRDefault="004E20ED" w:rsidP="004E20ED">
      <w:pPr>
        <w:spacing w:before="320"/>
        <w:rPr>
          <w:rFonts w:ascii="Helvetica" w:hAnsi="Helvetica"/>
          <w:color w:val="262626" w:themeColor="text1" w:themeTint="D9"/>
          <w:sz w:val="22"/>
          <w:szCs w:val="22"/>
        </w:rPr>
      </w:pPr>
      <w:r w:rsidRPr="00D64469">
        <w:rPr>
          <w:rFonts w:ascii="Helvetica" w:hAnsi="Helvetica"/>
          <w:color w:val="262626" w:themeColor="text1" w:themeTint="D9"/>
          <w:sz w:val="22"/>
          <w:szCs w:val="22"/>
        </w:rPr>
        <w:t>Wij behouden ons het recht voor om deze privacy- en cookieverklaring aan te passen.</w:t>
      </w:r>
      <w:r w:rsidR="00D64469">
        <w:rPr>
          <w:rFonts w:ascii="Helvetica" w:hAnsi="Helvetica"/>
          <w:color w:val="262626" w:themeColor="text1" w:themeTint="D9"/>
          <w:sz w:val="22"/>
          <w:szCs w:val="22"/>
        </w:rPr>
        <w:t xml:space="preserve"> </w:t>
      </w:r>
      <w:proofErr w:type="gramStart"/>
      <w:r w:rsidRPr="00D64469">
        <w:rPr>
          <w:rFonts w:ascii="Helvetica" w:hAnsi="Helvetica"/>
          <w:color w:val="262626" w:themeColor="text1" w:themeTint="D9"/>
          <w:sz w:val="22"/>
          <w:szCs w:val="22"/>
        </w:rPr>
        <w:t>Wijzigingen</w:t>
      </w:r>
      <w:proofErr w:type="gramEnd"/>
      <w:r w:rsidRPr="00D64469">
        <w:rPr>
          <w:rFonts w:ascii="Helvetica" w:hAnsi="Helvetica"/>
          <w:color w:val="262626" w:themeColor="text1" w:themeTint="D9"/>
          <w:sz w:val="22"/>
          <w:szCs w:val="22"/>
        </w:rPr>
        <w:t xml:space="preserve"> zullen op deze website worden gepubliceerd.</w:t>
      </w:r>
    </w:p>
    <w:sectPr w:rsidR="009C6C28" w:rsidRPr="00D64469" w:rsidSect="00243EC6">
      <w:headerReference w:type="default" r:id="rId13"/>
      <w:footerReference w:type="default" r:id="rId14"/>
      <w:headerReference w:type="first" r:id="rId15"/>
      <w:footerReference w:type="first" r:id="rId16"/>
      <w:pgSz w:w="11906" w:h="16838" w:code="9"/>
      <w:pgMar w:top="893" w:right="864" w:bottom="2160" w:left="2016"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89A3A" w14:textId="77777777" w:rsidR="001956A0" w:rsidRDefault="001956A0">
      <w:pPr>
        <w:spacing w:after="0" w:line="240" w:lineRule="auto"/>
      </w:pPr>
      <w:r>
        <w:separator/>
      </w:r>
    </w:p>
  </w:endnote>
  <w:endnote w:type="continuationSeparator" w:id="0">
    <w:p w14:paraId="509CD7B9" w14:textId="77777777" w:rsidR="001956A0" w:rsidRDefault="00195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default"/>
  </w:font>
  <w:font w:name="Times New Roman (Body CS)">
    <w:altName w:val="Times New Roman"/>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5000" w:type="pct"/>
      <w:tblBorders>
        <w:top w:val="none" w:sz="0" w:space="0" w:color="auto"/>
        <w:left w:val="none" w:sz="0" w:space="0" w:color="auto"/>
        <w:bottom w:val="single" w:sz="4" w:space="0" w:color="DABEA5"/>
        <w:right w:val="none" w:sz="0" w:space="0" w:color="auto"/>
        <w:insideH w:val="none" w:sz="0" w:space="0" w:color="auto"/>
        <w:insideV w:val="none" w:sz="0" w:space="0" w:color="auto"/>
      </w:tblBorders>
      <w:tblCellMar>
        <w:top w:w="72" w:type="dxa"/>
        <w:left w:w="0" w:type="dxa"/>
        <w:right w:w="0" w:type="dxa"/>
      </w:tblCellMar>
      <w:tblLook w:val="04A0" w:firstRow="1" w:lastRow="0" w:firstColumn="1" w:lastColumn="0" w:noHBand="0" w:noVBand="1"/>
      <w:tblDescription w:val="Indelingstabel voettekst"/>
    </w:tblPr>
    <w:tblGrid>
      <w:gridCol w:w="7862"/>
      <w:gridCol w:w="1164"/>
    </w:tblGrid>
    <w:tr w:rsidR="00FA68E1" w14:paraId="349DCF6B" w14:textId="77777777" w:rsidTr="005737EC">
      <w:tc>
        <w:tcPr>
          <w:tcW w:w="4355" w:type="pct"/>
        </w:tcPr>
        <w:p w14:paraId="69227B04" w14:textId="5BBE1E13" w:rsidR="00FA68E1" w:rsidRDefault="00FA68E1" w:rsidP="00FA68E1">
          <w:pPr>
            <w:pStyle w:val="Voettekst"/>
          </w:pPr>
        </w:p>
      </w:tc>
      <w:tc>
        <w:tcPr>
          <w:tcW w:w="645" w:type="pct"/>
        </w:tcPr>
        <w:p w14:paraId="6AD626DD" w14:textId="77777777" w:rsidR="00FA68E1" w:rsidRDefault="00FA68E1" w:rsidP="00600C56">
          <w:pPr>
            <w:pStyle w:val="Voettekst"/>
            <w:jc w:val="right"/>
          </w:pPr>
          <w:r>
            <w:rPr>
              <w:lang w:bidi="nl-NL"/>
            </w:rPr>
            <w:fldChar w:fldCharType="begin"/>
          </w:r>
          <w:r>
            <w:rPr>
              <w:lang w:bidi="nl-NL"/>
            </w:rPr>
            <w:instrText xml:space="preserve"> PAGE   \* MERGEFORMAT </w:instrText>
          </w:r>
          <w:r>
            <w:rPr>
              <w:lang w:bidi="nl-NL"/>
            </w:rPr>
            <w:fldChar w:fldCharType="separate"/>
          </w:r>
          <w:r w:rsidR="00114AFA">
            <w:rPr>
              <w:noProof/>
              <w:lang w:bidi="nl-NL"/>
            </w:rPr>
            <w:t>2</w:t>
          </w:r>
          <w:r>
            <w:rPr>
              <w:noProof/>
              <w:lang w:bidi="nl-NL"/>
            </w:rPr>
            <w:fldChar w:fldCharType="end"/>
          </w:r>
        </w:p>
      </w:tc>
    </w:tr>
  </w:tbl>
  <w:p w14:paraId="252AFB56" w14:textId="77777777" w:rsidR="009C6C28" w:rsidRDefault="00A5655E" w:rsidP="00FA68E1">
    <w:pPr>
      <w:pStyle w:val="Voettekst"/>
    </w:pPr>
    <w:r>
      <w:rPr>
        <w:noProof/>
        <w:lang w:bidi="nl-NL"/>
      </w:rPr>
      <mc:AlternateContent>
        <mc:Choice Requires="wps">
          <w:drawing>
            <wp:anchor distT="0" distB="0" distL="114300" distR="114300" simplePos="0" relativeHeight="251671552" behindDoc="0" locked="0" layoutInCell="1" allowOverlap="1" wp14:anchorId="24A82C14" wp14:editId="675EF67C">
              <wp:simplePos x="0" y="0"/>
              <wp:positionH relativeFrom="column">
                <wp:posOffset>-807720</wp:posOffset>
              </wp:positionH>
              <wp:positionV relativeFrom="paragraph">
                <wp:posOffset>-743423</wp:posOffset>
              </wp:positionV>
              <wp:extent cx="548640" cy="548640"/>
              <wp:effectExtent l="0" t="0" r="0" b="0"/>
              <wp:wrapNone/>
              <wp:docPr id="413220103" name="Rechthoe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48640" cy="548640"/>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699C0E" w14:textId="77777777" w:rsidR="00A5655E" w:rsidRPr="00DD2180" w:rsidRDefault="00A5655E" w:rsidP="009A11A6">
                          <w:pPr>
                            <w:spacing w:after="0"/>
                            <w:jc w:val="center"/>
                            <w:rPr>
                              <w:rFonts w:asciiTheme="majorHAnsi" w:hAnsiTheme="majorHAnsi"/>
                              <w:b/>
                              <w:bCs/>
                              <w:color w:val="FFFFFF" w:themeColor="background1"/>
                              <w:szCs w:val="16"/>
                            </w:rPr>
                          </w:pPr>
                          <w:r w:rsidRPr="00DD2180">
                            <w:rPr>
                              <w:rFonts w:asciiTheme="majorHAnsi" w:hAnsiTheme="majorHAnsi"/>
                              <w:b/>
                              <w:color w:val="FFFFFF" w:themeColor="background1"/>
                              <w:szCs w:val="16"/>
                              <w:lang w:bidi="nl-NL"/>
                            </w:rPr>
                            <w:t>HIER JE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82C14" id="_x0000_s1027" alt="&quot;&quot;" style="position:absolute;margin-left:-63.6pt;margin-top:-58.55pt;width:43.2pt;height:4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" stroked="f" strokeweight="1pt">
              <v:fill r:id="rId2" o:title="" recolor="t" rotate="t" type="frame"/>
              <o:lock v:ext="edit" aspectratio="t"/>
              <v:textbox>
                <w:txbxContent>
                  <w:p w14:paraId="13699C0E" w14:textId="77777777" w:rsidR="00A5655E" w:rsidRPr="00DD2180" w:rsidRDefault="00A5655E" w:rsidP="009A11A6">
                    <w:pPr>
                      <w:spacing w:after="0"/>
                      <w:jc w:val="center"/>
                      <w:rPr>
                        <w:rFonts w:asciiTheme="majorHAnsi" w:hAnsiTheme="majorHAnsi"/>
                        <w:b/>
                        <w:bCs/>
                        <w:color w:val="FFFFFF" w:themeColor="background1"/>
                        <w:szCs w:val="16"/>
                      </w:rPr>
                    </w:pPr>
                    <w:r w:rsidRPr="00DD2180">
                      <w:rPr>
                        <w:rFonts w:asciiTheme="majorHAnsi" w:hAnsiTheme="majorHAnsi"/>
                        <w:b/>
                        <w:color w:val="FFFFFF" w:themeColor="background1"/>
                        <w:szCs w:val="16"/>
                        <w:lang w:bidi="nl-NL"/>
                      </w:rPr>
                      <w:t>HIER JE LOGO</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5000" w:type="pct"/>
      <w:tblBorders>
        <w:top w:val="none" w:sz="0" w:space="0" w:color="auto"/>
        <w:left w:val="none" w:sz="0" w:space="0" w:color="auto"/>
        <w:bottom w:val="single" w:sz="4" w:space="0" w:color="DABEA5"/>
        <w:right w:val="none" w:sz="0" w:space="0" w:color="auto"/>
        <w:insideH w:val="none" w:sz="0" w:space="0" w:color="auto"/>
        <w:insideV w:val="none" w:sz="0" w:space="0" w:color="auto"/>
      </w:tblBorders>
      <w:tblCellMar>
        <w:top w:w="72" w:type="dxa"/>
        <w:left w:w="0" w:type="dxa"/>
        <w:right w:w="0" w:type="dxa"/>
      </w:tblCellMar>
      <w:tblLook w:val="04A0" w:firstRow="1" w:lastRow="0" w:firstColumn="1" w:lastColumn="0" w:noHBand="0" w:noVBand="1"/>
      <w:tblDescription w:val="Indelingstabel voettekst"/>
    </w:tblPr>
    <w:tblGrid>
      <w:gridCol w:w="7862"/>
      <w:gridCol w:w="1164"/>
    </w:tblGrid>
    <w:tr w:rsidR="00051324" w14:paraId="53448ABE" w14:textId="77777777" w:rsidTr="005737EC">
      <w:tc>
        <w:tcPr>
          <w:tcW w:w="4355" w:type="pct"/>
        </w:tcPr>
        <w:p w14:paraId="52D80058" w14:textId="31FFA67D" w:rsidR="00051324" w:rsidRDefault="0044384D" w:rsidP="00051324">
          <w:pPr>
            <w:pStyle w:val="Voettekst"/>
          </w:pPr>
          <w:r>
            <w:rPr>
              <w:lang w:bidi="nl-NL"/>
            </w:rPr>
            <w:t xml:space="preserve"> </w:t>
          </w:r>
        </w:p>
      </w:tc>
      <w:tc>
        <w:tcPr>
          <w:tcW w:w="645" w:type="pct"/>
        </w:tcPr>
        <w:p w14:paraId="43920131" w14:textId="77777777" w:rsidR="00051324" w:rsidRDefault="00051324" w:rsidP="00E07F13">
          <w:pPr>
            <w:pStyle w:val="Voettekst"/>
            <w:jc w:val="right"/>
          </w:pPr>
          <w:r>
            <w:rPr>
              <w:lang w:bidi="nl-NL"/>
            </w:rPr>
            <w:fldChar w:fldCharType="begin"/>
          </w:r>
          <w:r>
            <w:rPr>
              <w:lang w:bidi="nl-NL"/>
            </w:rPr>
            <w:instrText xml:space="preserve"> PAGE   \* MERGEFORMAT </w:instrText>
          </w:r>
          <w:r>
            <w:rPr>
              <w:lang w:bidi="nl-NL"/>
            </w:rPr>
            <w:fldChar w:fldCharType="separate"/>
          </w:r>
          <w:r w:rsidR="00430971">
            <w:rPr>
              <w:noProof/>
              <w:lang w:bidi="nl-NL"/>
            </w:rPr>
            <w:t>1</w:t>
          </w:r>
          <w:r>
            <w:rPr>
              <w:noProof/>
              <w:lang w:bidi="nl-NL"/>
            </w:rPr>
            <w:fldChar w:fldCharType="end"/>
          </w:r>
        </w:p>
      </w:tc>
    </w:tr>
  </w:tbl>
  <w:p w14:paraId="078B81FB" w14:textId="77777777" w:rsidR="00E223AE" w:rsidRDefault="00A04567">
    <w:pPr>
      <w:pStyle w:val="Voettekst"/>
    </w:pPr>
    <w:r>
      <w:rPr>
        <w:noProof/>
        <w:lang w:bidi="nl-NL"/>
      </w:rPr>
      <mc:AlternateContent>
        <mc:Choice Requires="wps">
          <w:drawing>
            <wp:anchor distT="0" distB="0" distL="114300" distR="114300" simplePos="0" relativeHeight="251673600" behindDoc="0" locked="0" layoutInCell="1" allowOverlap="1" wp14:anchorId="0421A4D1" wp14:editId="61E8745A">
              <wp:simplePos x="0" y="0"/>
              <wp:positionH relativeFrom="column">
                <wp:posOffset>-807247</wp:posOffset>
              </wp:positionH>
              <wp:positionV relativeFrom="paragraph">
                <wp:posOffset>-736600</wp:posOffset>
              </wp:positionV>
              <wp:extent cx="548640" cy="548640"/>
              <wp:effectExtent l="0" t="0" r="0" b="0"/>
              <wp:wrapNone/>
              <wp:docPr id="1025208893" name="Rechthoe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48640" cy="548640"/>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63582A" w14:textId="77777777" w:rsidR="00A04567" w:rsidRPr="00DD2180" w:rsidRDefault="00A04567" w:rsidP="0025045B">
                          <w:pPr>
                            <w:spacing w:after="0"/>
                            <w:jc w:val="center"/>
                            <w:rPr>
                              <w:rFonts w:asciiTheme="majorHAnsi" w:hAnsiTheme="majorHAnsi"/>
                              <w:b/>
                              <w:bCs/>
                              <w:color w:val="FFFFFF" w:themeColor="background1"/>
                              <w:szCs w:val="16"/>
                            </w:rPr>
                          </w:pPr>
                          <w:r w:rsidRPr="00DD2180">
                            <w:rPr>
                              <w:rFonts w:asciiTheme="majorHAnsi" w:hAnsiTheme="majorHAnsi"/>
                              <w:b/>
                              <w:color w:val="FFFFFF" w:themeColor="background1"/>
                              <w:szCs w:val="16"/>
                              <w:lang w:bidi="nl-NL"/>
                            </w:rPr>
                            <w:t>HIER JE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1A4D1" id="_x0000_s1028" alt="&quot;&quot;" style="position:absolute;margin-left:-63.55pt;margin-top:-58pt;width:43.2pt;height:4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" stroked="f" strokeweight="1pt">
              <v:fill r:id="rId2" o:title="" recolor="t" rotate="t" type="frame"/>
              <o:lock v:ext="edit" aspectratio="t"/>
              <v:textbox>
                <w:txbxContent>
                  <w:p w14:paraId="3C63582A" w14:textId="77777777" w:rsidR="00A04567" w:rsidRPr="00DD2180" w:rsidRDefault="00A04567" w:rsidP="0025045B">
                    <w:pPr>
                      <w:spacing w:after="0"/>
                      <w:jc w:val="center"/>
                      <w:rPr>
                        <w:rFonts w:asciiTheme="majorHAnsi" w:hAnsiTheme="majorHAnsi"/>
                        <w:b/>
                        <w:bCs/>
                        <w:color w:val="FFFFFF" w:themeColor="background1"/>
                        <w:szCs w:val="16"/>
                      </w:rPr>
                    </w:pPr>
                    <w:r w:rsidRPr="00DD2180">
                      <w:rPr>
                        <w:rFonts w:asciiTheme="majorHAnsi" w:hAnsiTheme="majorHAnsi"/>
                        <w:b/>
                        <w:color w:val="FFFFFF" w:themeColor="background1"/>
                        <w:szCs w:val="16"/>
                        <w:lang w:bidi="nl-NL"/>
                      </w:rPr>
                      <w:t>HIER JE LOGO</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056D8" w14:textId="77777777" w:rsidR="001956A0" w:rsidRDefault="001956A0">
      <w:pPr>
        <w:spacing w:after="0" w:line="240" w:lineRule="auto"/>
      </w:pPr>
      <w:r>
        <w:separator/>
      </w:r>
    </w:p>
  </w:footnote>
  <w:footnote w:type="continuationSeparator" w:id="0">
    <w:p w14:paraId="5D1EA48B" w14:textId="77777777" w:rsidR="001956A0" w:rsidRDefault="00195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1AC7" w14:textId="77777777" w:rsidR="00907604" w:rsidRDefault="002D25F0">
    <w:pPr>
      <w:pStyle w:val="Koptekst"/>
    </w:pPr>
    <w:r>
      <w:rPr>
        <w:noProof/>
        <w:lang w:bidi="nl-NL"/>
      </w:rPr>
      <mc:AlternateContent>
        <mc:Choice Requires="wps">
          <w:drawing>
            <wp:anchor distT="0" distB="0" distL="114300" distR="114300" simplePos="0" relativeHeight="251667456" behindDoc="0" locked="0" layoutInCell="1" allowOverlap="1" wp14:anchorId="5E84FF66" wp14:editId="73CCDD51">
              <wp:simplePos x="0" y="0"/>
              <wp:positionH relativeFrom="column">
                <wp:posOffset>-1296063</wp:posOffset>
              </wp:positionH>
              <wp:positionV relativeFrom="paragraph">
                <wp:posOffset>-481055</wp:posOffset>
              </wp:positionV>
              <wp:extent cx="215900" cy="10845579"/>
              <wp:effectExtent l="0" t="0" r="0" b="635"/>
              <wp:wrapNone/>
              <wp:docPr id="26377813" name="Rechthoek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5900" cy="10845579"/>
                      </a:xfrm>
                      <a:prstGeom prst="rect">
                        <a:avLst/>
                      </a:prstGeom>
                      <a:solidFill>
                        <a:srgbClr val="DABEA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81508" id="Rechthoek 3" o:spid="_x0000_s1026" alt="&quot;&quot;" style="position:absolute;margin-left:-102.05pt;margin-top:-37.9pt;width:17pt;height:8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" fillcolor="#dabea5" stroked="f" strokeweight="1pt"/>
          </w:pict>
        </mc:Fallback>
      </mc:AlternateContent>
    </w:r>
    <w:r w:rsidR="00A5655E">
      <w:rPr>
        <w:noProof/>
        <w:lang w:bidi="nl-NL"/>
      </w:rPr>
      <mc:AlternateContent>
        <mc:Choice Requires="wps">
          <w:drawing>
            <wp:anchor distT="0" distB="0" distL="114300" distR="114300" simplePos="0" relativeHeight="251669504" behindDoc="0" locked="0" layoutInCell="1" allowOverlap="1" wp14:anchorId="4C672E3B" wp14:editId="2D655CDC">
              <wp:simplePos x="0" y="0"/>
              <wp:positionH relativeFrom="column">
                <wp:posOffset>-758190</wp:posOffset>
              </wp:positionH>
              <wp:positionV relativeFrom="paragraph">
                <wp:posOffset>-1679413</wp:posOffset>
              </wp:positionV>
              <wp:extent cx="548640" cy="548640"/>
              <wp:effectExtent l="0" t="0" r="0" b="0"/>
              <wp:wrapNone/>
              <wp:docPr id="1974722569" name="Rechthoe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48640" cy="54864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A03BB4" w14:textId="77777777" w:rsidR="0044384D" w:rsidRPr="00DD2180" w:rsidRDefault="0044384D" w:rsidP="0044384D">
                          <w:pPr>
                            <w:jc w:val="center"/>
                            <w:rPr>
                              <w:rFonts w:asciiTheme="majorHAnsi" w:hAnsiTheme="majorHAnsi"/>
                              <w:b/>
                              <w:bCs/>
                              <w:color w:val="FFFFFF" w:themeColor="background1"/>
                              <w:szCs w:val="16"/>
                            </w:rPr>
                          </w:pPr>
                          <w:r w:rsidRPr="00DD2180">
                            <w:rPr>
                              <w:rFonts w:asciiTheme="majorHAnsi" w:hAnsiTheme="majorHAnsi"/>
                              <w:b/>
                              <w:color w:val="FFFFFF" w:themeColor="background1"/>
                              <w:szCs w:val="16"/>
                              <w:lang w:bidi="nl-NL"/>
                            </w:rPr>
                            <w:t>HIER JE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72E3B" id="Rechthoek 1" o:spid="_x0000_s1026" alt="&quot;&quot;" style="position:absolute;margin-left:-59.7pt;margin-top:-132.25pt;width:43.2pt;height:4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" fillcolor="#2e1c78 [1604]" stroked="f" strokeweight="1pt">
              <o:lock v:ext="edit" aspectratio="t"/>
              <v:textbox>
                <w:txbxContent>
                  <w:p w14:paraId="75A03BB4" w14:textId="77777777" w:rsidR="0044384D" w:rsidRPr="00DD2180" w:rsidRDefault="0044384D" w:rsidP="0044384D">
                    <w:pPr>
                      <w:jc w:val="center"/>
                      <w:rPr>
                        <w:rFonts w:asciiTheme="majorHAnsi" w:hAnsiTheme="majorHAnsi"/>
                        <w:b/>
                        <w:bCs/>
                        <w:color w:val="FFFFFF" w:themeColor="background1"/>
                        <w:szCs w:val="16"/>
                      </w:rPr>
                    </w:pPr>
                    <w:r w:rsidRPr="00DD2180">
                      <w:rPr>
                        <w:rFonts w:asciiTheme="majorHAnsi" w:hAnsiTheme="majorHAnsi"/>
                        <w:b/>
                        <w:color w:val="FFFFFF" w:themeColor="background1"/>
                        <w:szCs w:val="16"/>
                        <w:lang w:bidi="nl-NL"/>
                      </w:rPr>
                      <w:t>HIER JE LOGO</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5D42" w14:textId="77777777" w:rsidR="00E223AE" w:rsidRDefault="008F4F42">
    <w:pPr>
      <w:pStyle w:val="Koptekst"/>
    </w:pPr>
    <w:r>
      <w:rPr>
        <w:noProof/>
        <w:lang w:bidi="nl-NL"/>
      </w:rPr>
      <mc:AlternateContent>
        <mc:Choice Requires="wps">
          <w:drawing>
            <wp:anchor distT="0" distB="0" distL="114300" distR="114300" simplePos="0" relativeHeight="251665408" behindDoc="0" locked="0" layoutInCell="1" allowOverlap="1" wp14:anchorId="0E1963C9" wp14:editId="1BB4CA35">
              <wp:simplePos x="0" y="0"/>
              <wp:positionH relativeFrom="column">
                <wp:posOffset>-1288111</wp:posOffset>
              </wp:positionH>
              <wp:positionV relativeFrom="paragraph">
                <wp:posOffset>-504908</wp:posOffset>
              </wp:positionV>
              <wp:extent cx="215900" cy="10837628"/>
              <wp:effectExtent l="0" t="0" r="0" b="0"/>
              <wp:wrapNone/>
              <wp:docPr id="588563744" name="Rechthoek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5900" cy="10837628"/>
                      </a:xfrm>
                      <a:prstGeom prst="rect">
                        <a:avLst/>
                      </a:prstGeom>
                      <a:solidFill>
                        <a:srgbClr val="DABEA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138C6" id="Rechthoek 3" o:spid="_x0000_s1026" alt="&quot;&quot;" style="position:absolute;margin-left:-101.45pt;margin-top:-39.75pt;width:17pt;height:85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" fillcolor="#dabea5"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A4E5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C648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2A5F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8091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7CEF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0CE1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856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7EC7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76E8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42368E"/>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E56C24"/>
    <w:multiLevelType w:val="hybridMultilevel"/>
    <w:tmpl w:val="C8B68AA6"/>
    <w:lvl w:ilvl="0" w:tplc="7FFA4152">
      <w:start w:val="1"/>
      <w:numFmt w:val="upperRoman"/>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2459256">
    <w:abstractNumId w:val="12"/>
  </w:num>
  <w:num w:numId="2" w16cid:durableId="253904747">
    <w:abstractNumId w:val="10"/>
  </w:num>
  <w:num w:numId="3" w16cid:durableId="637146080">
    <w:abstractNumId w:val="11"/>
  </w:num>
  <w:num w:numId="4" w16cid:durableId="372734993">
    <w:abstractNumId w:val="9"/>
  </w:num>
  <w:num w:numId="5" w16cid:durableId="492525698">
    <w:abstractNumId w:val="7"/>
  </w:num>
  <w:num w:numId="6" w16cid:durableId="1333070352">
    <w:abstractNumId w:val="6"/>
  </w:num>
  <w:num w:numId="7" w16cid:durableId="1349598038">
    <w:abstractNumId w:val="5"/>
  </w:num>
  <w:num w:numId="8" w16cid:durableId="1873688893">
    <w:abstractNumId w:val="4"/>
  </w:num>
  <w:num w:numId="9" w16cid:durableId="1335566513">
    <w:abstractNumId w:val="8"/>
  </w:num>
  <w:num w:numId="10" w16cid:durableId="1375544676">
    <w:abstractNumId w:val="3"/>
  </w:num>
  <w:num w:numId="11" w16cid:durableId="1960722544">
    <w:abstractNumId w:val="2"/>
  </w:num>
  <w:num w:numId="12" w16cid:durableId="1750998168">
    <w:abstractNumId w:val="1"/>
  </w:num>
  <w:num w:numId="13" w16cid:durableId="1161458524">
    <w:abstractNumId w:val="0"/>
  </w:num>
  <w:num w:numId="14" w16cid:durableId="3989420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EC6"/>
    <w:rsid w:val="00011CC2"/>
    <w:rsid w:val="000304D8"/>
    <w:rsid w:val="00040CC8"/>
    <w:rsid w:val="00051324"/>
    <w:rsid w:val="000A24D4"/>
    <w:rsid w:val="000C0BB3"/>
    <w:rsid w:val="000E7C6A"/>
    <w:rsid w:val="000F1DA1"/>
    <w:rsid w:val="000F56C1"/>
    <w:rsid w:val="000F5C26"/>
    <w:rsid w:val="00114AFA"/>
    <w:rsid w:val="001317FF"/>
    <w:rsid w:val="00154E3F"/>
    <w:rsid w:val="0015576A"/>
    <w:rsid w:val="00163C4C"/>
    <w:rsid w:val="00175D7F"/>
    <w:rsid w:val="00176329"/>
    <w:rsid w:val="00182156"/>
    <w:rsid w:val="001932CA"/>
    <w:rsid w:val="001956A0"/>
    <w:rsid w:val="001A001A"/>
    <w:rsid w:val="001A1F44"/>
    <w:rsid w:val="001D29B5"/>
    <w:rsid w:val="001D3215"/>
    <w:rsid w:val="001D606A"/>
    <w:rsid w:val="002164DC"/>
    <w:rsid w:val="00222049"/>
    <w:rsid w:val="00225122"/>
    <w:rsid w:val="0022618C"/>
    <w:rsid w:val="00242D6A"/>
    <w:rsid w:val="00243EC6"/>
    <w:rsid w:val="0025045B"/>
    <w:rsid w:val="00261DC5"/>
    <w:rsid w:val="00277B3D"/>
    <w:rsid w:val="002816AA"/>
    <w:rsid w:val="002877CF"/>
    <w:rsid w:val="002A47F9"/>
    <w:rsid w:val="002C6224"/>
    <w:rsid w:val="002D1BCD"/>
    <w:rsid w:val="002D25F0"/>
    <w:rsid w:val="00302089"/>
    <w:rsid w:val="0032517A"/>
    <w:rsid w:val="00330263"/>
    <w:rsid w:val="00347720"/>
    <w:rsid w:val="00357259"/>
    <w:rsid w:val="003872CA"/>
    <w:rsid w:val="003D6A2B"/>
    <w:rsid w:val="00420614"/>
    <w:rsid w:val="00427E8F"/>
    <w:rsid w:val="00430971"/>
    <w:rsid w:val="00436C3B"/>
    <w:rsid w:val="00437562"/>
    <w:rsid w:val="00437840"/>
    <w:rsid w:val="00437C63"/>
    <w:rsid w:val="00440DD8"/>
    <w:rsid w:val="0044384D"/>
    <w:rsid w:val="00447310"/>
    <w:rsid w:val="00461138"/>
    <w:rsid w:val="004623A5"/>
    <w:rsid w:val="0046686E"/>
    <w:rsid w:val="004842A5"/>
    <w:rsid w:val="004868F2"/>
    <w:rsid w:val="004958EB"/>
    <w:rsid w:val="004A38B3"/>
    <w:rsid w:val="004C000E"/>
    <w:rsid w:val="004C1E80"/>
    <w:rsid w:val="004C34F2"/>
    <w:rsid w:val="004D118C"/>
    <w:rsid w:val="004E0494"/>
    <w:rsid w:val="004E20ED"/>
    <w:rsid w:val="004E7EDA"/>
    <w:rsid w:val="004F2BFC"/>
    <w:rsid w:val="005043C5"/>
    <w:rsid w:val="00511D04"/>
    <w:rsid w:val="005221F2"/>
    <w:rsid w:val="0052319D"/>
    <w:rsid w:val="005317C5"/>
    <w:rsid w:val="00565CC0"/>
    <w:rsid w:val="005737EC"/>
    <w:rsid w:val="00574C14"/>
    <w:rsid w:val="005762C3"/>
    <w:rsid w:val="005A24B4"/>
    <w:rsid w:val="005A2DD8"/>
    <w:rsid w:val="005D5C74"/>
    <w:rsid w:val="005F0ECB"/>
    <w:rsid w:val="00600C56"/>
    <w:rsid w:val="00611A9E"/>
    <w:rsid w:val="0061410C"/>
    <w:rsid w:val="006166A2"/>
    <w:rsid w:val="006207DA"/>
    <w:rsid w:val="00634A3A"/>
    <w:rsid w:val="0065144F"/>
    <w:rsid w:val="00654881"/>
    <w:rsid w:val="00655B27"/>
    <w:rsid w:val="0066083C"/>
    <w:rsid w:val="0067377F"/>
    <w:rsid w:val="00673A4B"/>
    <w:rsid w:val="006851E1"/>
    <w:rsid w:val="0069571F"/>
    <w:rsid w:val="006A203A"/>
    <w:rsid w:val="006A4DFA"/>
    <w:rsid w:val="006B1D79"/>
    <w:rsid w:val="006B23CE"/>
    <w:rsid w:val="006D2F25"/>
    <w:rsid w:val="006E6271"/>
    <w:rsid w:val="006F502A"/>
    <w:rsid w:val="007162AA"/>
    <w:rsid w:val="007313D8"/>
    <w:rsid w:val="007330E9"/>
    <w:rsid w:val="007417B1"/>
    <w:rsid w:val="007545FF"/>
    <w:rsid w:val="007758BC"/>
    <w:rsid w:val="00793F5F"/>
    <w:rsid w:val="007A481B"/>
    <w:rsid w:val="007A7825"/>
    <w:rsid w:val="007F05F3"/>
    <w:rsid w:val="007F2EA4"/>
    <w:rsid w:val="007F6EE7"/>
    <w:rsid w:val="00815C2A"/>
    <w:rsid w:val="00817900"/>
    <w:rsid w:val="00821570"/>
    <w:rsid w:val="0082200C"/>
    <w:rsid w:val="008414A8"/>
    <w:rsid w:val="00893C16"/>
    <w:rsid w:val="008C772B"/>
    <w:rsid w:val="008D2016"/>
    <w:rsid w:val="008D70B7"/>
    <w:rsid w:val="008D7ECD"/>
    <w:rsid w:val="008F4F42"/>
    <w:rsid w:val="0090037E"/>
    <w:rsid w:val="00907604"/>
    <w:rsid w:val="009426BF"/>
    <w:rsid w:val="00944E1A"/>
    <w:rsid w:val="009478C7"/>
    <w:rsid w:val="0096148E"/>
    <w:rsid w:val="00980DAB"/>
    <w:rsid w:val="00981F88"/>
    <w:rsid w:val="009A11A6"/>
    <w:rsid w:val="009A6E80"/>
    <w:rsid w:val="009B0A6C"/>
    <w:rsid w:val="009B43A2"/>
    <w:rsid w:val="009C5E9F"/>
    <w:rsid w:val="009C6C28"/>
    <w:rsid w:val="009C7DAA"/>
    <w:rsid w:val="009E3BC6"/>
    <w:rsid w:val="009F366D"/>
    <w:rsid w:val="009F5B2A"/>
    <w:rsid w:val="00A04567"/>
    <w:rsid w:val="00A06EC4"/>
    <w:rsid w:val="00A1333B"/>
    <w:rsid w:val="00A1349D"/>
    <w:rsid w:val="00A27041"/>
    <w:rsid w:val="00A5107B"/>
    <w:rsid w:val="00A5655E"/>
    <w:rsid w:val="00A86F0D"/>
    <w:rsid w:val="00AB726B"/>
    <w:rsid w:val="00AE5E85"/>
    <w:rsid w:val="00AF182B"/>
    <w:rsid w:val="00AF4EE4"/>
    <w:rsid w:val="00B15F09"/>
    <w:rsid w:val="00B5119A"/>
    <w:rsid w:val="00B55DE2"/>
    <w:rsid w:val="00B7042C"/>
    <w:rsid w:val="00B74C65"/>
    <w:rsid w:val="00B762FA"/>
    <w:rsid w:val="00B91919"/>
    <w:rsid w:val="00BB4168"/>
    <w:rsid w:val="00BC3552"/>
    <w:rsid w:val="00BC7826"/>
    <w:rsid w:val="00BD023D"/>
    <w:rsid w:val="00BF5882"/>
    <w:rsid w:val="00C36B40"/>
    <w:rsid w:val="00C47D41"/>
    <w:rsid w:val="00C5218E"/>
    <w:rsid w:val="00C53D0F"/>
    <w:rsid w:val="00C94818"/>
    <w:rsid w:val="00CC3EEE"/>
    <w:rsid w:val="00CD2AF7"/>
    <w:rsid w:val="00CD48A7"/>
    <w:rsid w:val="00CE68B6"/>
    <w:rsid w:val="00D04347"/>
    <w:rsid w:val="00D17AF7"/>
    <w:rsid w:val="00D64469"/>
    <w:rsid w:val="00D75856"/>
    <w:rsid w:val="00DA2B29"/>
    <w:rsid w:val="00DA53F8"/>
    <w:rsid w:val="00DB279F"/>
    <w:rsid w:val="00DC037D"/>
    <w:rsid w:val="00DD2180"/>
    <w:rsid w:val="00E00919"/>
    <w:rsid w:val="00E07F13"/>
    <w:rsid w:val="00E10A0E"/>
    <w:rsid w:val="00E223AE"/>
    <w:rsid w:val="00E45BAE"/>
    <w:rsid w:val="00E76A9F"/>
    <w:rsid w:val="00E803F4"/>
    <w:rsid w:val="00EC1C91"/>
    <w:rsid w:val="00EC6DDE"/>
    <w:rsid w:val="00EE0694"/>
    <w:rsid w:val="00F0417C"/>
    <w:rsid w:val="00F206D6"/>
    <w:rsid w:val="00F704E3"/>
    <w:rsid w:val="00FA68E1"/>
    <w:rsid w:val="00FE2251"/>
    <w:rsid w:val="00FE2675"/>
    <w:rsid w:val="00FF3D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3315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4546A" w:themeColor="text2"/>
        <w:lang w:val="nl-NL" w:eastAsia="ja-JP" w:bidi="ar-SA"/>
      </w:rPr>
    </w:rPrDefault>
    <w:pPrDefault>
      <w:pPr>
        <w:spacing w:after="3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Standaard">
    <w:name w:val="Normal"/>
    <w:qFormat/>
    <w:rsid w:val="009E3BC6"/>
    <w:rPr>
      <w:color w:val="000000" w:themeColor="text1"/>
      <w:sz w:val="16"/>
    </w:rPr>
  </w:style>
  <w:style w:type="paragraph" w:styleId="Kop1">
    <w:name w:val="heading 1"/>
    <w:basedOn w:val="Standaard"/>
    <w:next w:val="Standaard"/>
    <w:link w:val="Kop1Char"/>
    <w:uiPriority w:val="9"/>
    <w:qFormat/>
    <w:rsid w:val="006207DA"/>
    <w:pPr>
      <w:keepNext/>
      <w:keepLines/>
      <w:pBdr>
        <w:bottom w:val="single" w:sz="8" w:space="0" w:color="E2DDF7" w:themeColor="accent1" w:themeTint="33"/>
      </w:pBdr>
      <w:spacing w:before="320" w:after="200" w:line="240" w:lineRule="auto"/>
      <w:outlineLvl w:val="0"/>
    </w:pPr>
    <w:rPr>
      <w:rFonts w:asciiTheme="majorHAnsi" w:eastAsiaTheme="majorEastAsia" w:hAnsiTheme="majorHAnsi" w:cs="Times New Roman (Headings CS)"/>
      <w:color w:val="462AB5" w:themeColor="accent1" w:themeShade="BF"/>
      <w:spacing w:val="10"/>
      <w:sz w:val="32"/>
      <w:szCs w:val="36"/>
    </w:rPr>
  </w:style>
  <w:style w:type="paragraph" w:styleId="Kop2">
    <w:name w:val="heading 2"/>
    <w:basedOn w:val="Standaard"/>
    <w:next w:val="Standaard"/>
    <w:link w:val="Kop2Char"/>
    <w:uiPriority w:val="9"/>
    <w:semiHidden/>
    <w:qFormat/>
    <w:pPr>
      <w:keepNext/>
      <w:keepLines/>
      <w:spacing w:before="120" w:after="120" w:line="240" w:lineRule="auto"/>
      <w:outlineLvl w:val="1"/>
    </w:pPr>
    <w:rPr>
      <w:b/>
      <w:bCs/>
      <w:sz w:val="26"/>
      <w:szCs w:val="26"/>
    </w:rPr>
  </w:style>
  <w:style w:type="paragraph" w:styleId="Kop3">
    <w:name w:val="heading 3"/>
    <w:basedOn w:val="Standaard"/>
    <w:next w:val="Standaard"/>
    <w:link w:val="Kop3Char"/>
    <w:uiPriority w:val="9"/>
    <w:semiHidden/>
    <w:qFormat/>
    <w:pPr>
      <w:keepNext/>
      <w:keepLines/>
      <w:spacing w:before="40" w:after="0"/>
      <w:outlineLvl w:val="2"/>
    </w:pPr>
    <w:rPr>
      <w:b/>
      <w:bCs/>
      <w:i/>
      <w:iCs/>
      <w:sz w:val="24"/>
      <w:szCs w:val="24"/>
    </w:rPr>
  </w:style>
  <w:style w:type="paragraph" w:styleId="Kop4">
    <w:name w:val="heading 4"/>
    <w:basedOn w:val="Standaard"/>
    <w:next w:val="Standaard"/>
    <w:link w:val="Kop4Char"/>
    <w:uiPriority w:val="9"/>
    <w:semiHidden/>
    <w:qFormat/>
    <w:pPr>
      <w:keepNext/>
      <w:keepLines/>
      <w:spacing w:before="40" w:after="0"/>
      <w:outlineLvl w:val="3"/>
    </w:pPr>
    <w:rPr>
      <w:rFonts w:asciiTheme="majorHAnsi" w:eastAsiaTheme="majorEastAsia" w:hAnsiTheme="majorHAnsi" w:cstheme="majorBidi"/>
      <w:i/>
      <w:iCs/>
      <w:color w:val="462AB5" w:themeColor="accent1" w:themeShade="BF"/>
    </w:rPr>
  </w:style>
  <w:style w:type="paragraph" w:styleId="Kop5">
    <w:name w:val="heading 5"/>
    <w:basedOn w:val="Standaard"/>
    <w:next w:val="Standaard"/>
    <w:link w:val="Kop5Char"/>
    <w:uiPriority w:val="9"/>
    <w:semiHidden/>
    <w:qFormat/>
    <w:rsid w:val="005A2DD8"/>
    <w:pPr>
      <w:keepNext/>
      <w:keepLines/>
      <w:spacing w:before="40" w:after="0"/>
      <w:outlineLvl w:val="4"/>
    </w:pPr>
    <w:rPr>
      <w:rFonts w:asciiTheme="majorHAnsi" w:eastAsiaTheme="majorEastAsia" w:hAnsiTheme="majorHAnsi" w:cstheme="majorBidi"/>
      <w:color w:val="462AB5" w:themeColor="accent1" w:themeShade="BF"/>
    </w:rPr>
  </w:style>
  <w:style w:type="paragraph" w:styleId="Kop6">
    <w:name w:val="heading 6"/>
    <w:basedOn w:val="Standaard"/>
    <w:next w:val="Standaard"/>
    <w:link w:val="Kop6Char"/>
    <w:uiPriority w:val="9"/>
    <w:semiHidden/>
    <w:qFormat/>
    <w:rsid w:val="005A2DD8"/>
    <w:pPr>
      <w:keepNext/>
      <w:keepLines/>
      <w:spacing w:before="40" w:after="0"/>
      <w:outlineLvl w:val="5"/>
    </w:pPr>
    <w:rPr>
      <w:rFonts w:asciiTheme="majorHAnsi" w:eastAsiaTheme="majorEastAsia" w:hAnsiTheme="majorHAnsi" w:cstheme="majorBidi"/>
      <w:color w:val="2E1C78" w:themeColor="accent1" w:themeShade="7F"/>
    </w:rPr>
  </w:style>
  <w:style w:type="paragraph" w:styleId="Kop7">
    <w:name w:val="heading 7"/>
    <w:basedOn w:val="Standaard"/>
    <w:next w:val="Standaard"/>
    <w:link w:val="Kop7Char"/>
    <w:uiPriority w:val="9"/>
    <w:semiHidden/>
    <w:qFormat/>
    <w:rsid w:val="005A2DD8"/>
    <w:pPr>
      <w:keepNext/>
      <w:keepLines/>
      <w:spacing w:before="40" w:after="0"/>
      <w:outlineLvl w:val="6"/>
    </w:pPr>
    <w:rPr>
      <w:rFonts w:asciiTheme="majorHAnsi" w:eastAsiaTheme="majorEastAsia" w:hAnsiTheme="majorHAnsi" w:cstheme="majorBidi"/>
      <w:i/>
      <w:iCs/>
      <w:color w:val="2E1C78" w:themeColor="accent1" w:themeShade="7F"/>
    </w:rPr>
  </w:style>
  <w:style w:type="paragraph" w:styleId="Kop8">
    <w:name w:val="heading 8"/>
    <w:basedOn w:val="Standaard"/>
    <w:next w:val="Standaard"/>
    <w:link w:val="Kop8Char"/>
    <w:uiPriority w:val="9"/>
    <w:semiHidden/>
    <w:qFormat/>
    <w:rsid w:val="005A2DD8"/>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qFormat/>
    <w:rsid w:val="005A2DD8"/>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ogo">
    <w:name w:val="Logo"/>
    <w:basedOn w:val="Standaard"/>
    <w:uiPriority w:val="99"/>
    <w:semiHidden/>
    <w:unhideWhenUsed/>
    <w:pPr>
      <w:spacing w:before="600"/>
    </w:pPr>
  </w:style>
  <w:style w:type="character" w:styleId="Tekstvantijdelijkeaanduiding">
    <w:name w:val="Placeholder Text"/>
    <w:basedOn w:val="Standaardalinea-lettertype"/>
    <w:uiPriority w:val="99"/>
    <w:semiHidden/>
    <w:rsid w:val="005A2DD8"/>
    <w:rPr>
      <w:color w:val="462AB5" w:themeColor="accent1" w:themeShade="BF"/>
    </w:rPr>
  </w:style>
  <w:style w:type="paragraph" w:styleId="Titel">
    <w:name w:val="Title"/>
    <w:basedOn w:val="Standaard"/>
    <w:next w:val="Standaard"/>
    <w:link w:val="TitelChar"/>
    <w:uiPriority w:val="2"/>
    <w:qFormat/>
    <w:rsid w:val="001317FF"/>
    <w:pPr>
      <w:spacing w:after="0" w:line="180" w:lineRule="auto"/>
    </w:pPr>
    <w:rPr>
      <w:rFonts w:asciiTheme="majorHAnsi" w:eastAsiaTheme="majorEastAsia" w:hAnsiTheme="majorHAnsi" w:cstheme="majorBidi"/>
      <w:b/>
      <w:color w:val="462AB5" w:themeColor="accent1" w:themeShade="BF"/>
      <w:kern w:val="28"/>
      <w:sz w:val="80"/>
      <w:szCs w:val="62"/>
    </w:rPr>
  </w:style>
  <w:style w:type="character" w:customStyle="1" w:styleId="TitelChar">
    <w:name w:val="Titel Char"/>
    <w:basedOn w:val="Standaardalinea-lettertype"/>
    <w:link w:val="Titel"/>
    <w:uiPriority w:val="2"/>
    <w:rsid w:val="001317FF"/>
    <w:rPr>
      <w:rFonts w:asciiTheme="majorHAnsi" w:eastAsiaTheme="majorEastAsia" w:hAnsiTheme="majorHAnsi" w:cstheme="majorBidi"/>
      <w:b/>
      <w:color w:val="462AB5" w:themeColor="accent1" w:themeShade="BF"/>
      <w:kern w:val="28"/>
      <w:sz w:val="80"/>
      <w:szCs w:val="62"/>
    </w:rPr>
  </w:style>
  <w:style w:type="paragraph" w:styleId="Ondertitel">
    <w:name w:val="Subtitle"/>
    <w:basedOn w:val="Standaard"/>
    <w:next w:val="Standaard"/>
    <w:link w:val="OndertitelChar"/>
    <w:uiPriority w:val="3"/>
    <w:qFormat/>
    <w:rsid w:val="00E00919"/>
    <w:pPr>
      <w:numPr>
        <w:ilvl w:val="1"/>
      </w:numPr>
      <w:spacing w:before="320" w:line="240" w:lineRule="auto"/>
    </w:pPr>
    <w:rPr>
      <w:rFonts w:asciiTheme="majorHAnsi" w:hAnsiTheme="majorHAnsi" w:cs="Times New Roman (Body CS)"/>
      <w:bCs/>
      <w:color w:val="462AB5" w:themeColor="accent1" w:themeShade="BF"/>
      <w:spacing w:val="10"/>
      <w:szCs w:val="28"/>
    </w:rPr>
  </w:style>
  <w:style w:type="character" w:customStyle="1" w:styleId="OndertitelChar">
    <w:name w:val="Ondertitel Char"/>
    <w:basedOn w:val="Standaardalinea-lettertype"/>
    <w:link w:val="Ondertitel"/>
    <w:uiPriority w:val="3"/>
    <w:rsid w:val="00E00919"/>
    <w:rPr>
      <w:rFonts w:asciiTheme="majorHAnsi" w:hAnsiTheme="majorHAnsi" w:cs="Times New Roman (Body CS)"/>
      <w:bCs/>
      <w:color w:val="462AB5" w:themeColor="accent1" w:themeShade="BF"/>
      <w:spacing w:val="10"/>
      <w:szCs w:val="28"/>
    </w:rPr>
  </w:style>
  <w:style w:type="paragraph" w:styleId="Geenafstand">
    <w:name w:val="No Spacing"/>
    <w:uiPriority w:val="1"/>
    <w:qFormat/>
    <w:rsid w:val="00437840"/>
    <w:pPr>
      <w:spacing w:before="60" w:after="0" w:line="240" w:lineRule="auto"/>
    </w:pPr>
    <w:rPr>
      <w:color w:val="000000" w:themeColor="text1"/>
    </w:r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6207DA"/>
    <w:rPr>
      <w:rFonts w:asciiTheme="majorHAnsi" w:eastAsiaTheme="majorEastAsia" w:hAnsiTheme="majorHAnsi" w:cs="Times New Roman (Headings CS)"/>
      <w:color w:val="462AB5" w:themeColor="accent1" w:themeShade="BF"/>
      <w:spacing w:val="10"/>
      <w:sz w:val="32"/>
      <w:szCs w:val="36"/>
    </w:rPr>
  </w:style>
  <w:style w:type="character" w:customStyle="1" w:styleId="Kop2Char">
    <w:name w:val="Kop 2 Char"/>
    <w:basedOn w:val="Standaardalinea-lettertype"/>
    <w:link w:val="Kop2"/>
    <w:uiPriority w:val="9"/>
    <w:semiHidden/>
    <w:rsid w:val="00980DAB"/>
    <w:rPr>
      <w:b/>
      <w:bCs/>
      <w:color w:val="000000" w:themeColor="text1"/>
      <w:sz w:val="26"/>
      <w:szCs w:val="26"/>
    </w:rPr>
  </w:style>
  <w:style w:type="character" w:customStyle="1" w:styleId="Kop3Char">
    <w:name w:val="Kop 3 Char"/>
    <w:basedOn w:val="Standaardalinea-lettertype"/>
    <w:link w:val="Kop3"/>
    <w:uiPriority w:val="9"/>
    <w:semiHidden/>
    <w:rsid w:val="00980DAB"/>
    <w:rPr>
      <w:b/>
      <w:bCs/>
      <w:i/>
      <w:iCs/>
      <w:color w:val="000000" w:themeColor="text1"/>
      <w:sz w:val="24"/>
      <w:szCs w:val="24"/>
    </w:rPr>
  </w:style>
  <w:style w:type="paragraph" w:styleId="Koptekst">
    <w:name w:val="header"/>
    <w:basedOn w:val="Standaard"/>
    <w:link w:val="KoptekstChar"/>
    <w:uiPriority w:val="99"/>
    <w:semiHidden/>
    <w:pPr>
      <w:tabs>
        <w:tab w:val="center" w:pos="4680"/>
        <w:tab w:val="right" w:pos="9360"/>
      </w:tabs>
      <w:spacing w:after="0" w:line="240" w:lineRule="auto"/>
    </w:pPr>
  </w:style>
  <w:style w:type="table" w:customStyle="1" w:styleId="Tip-tabel">
    <w:name w:val="Tip-tabel"/>
    <w:basedOn w:val="Standaardtabe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E2DDF7" w:themeFill="accent1" w:themeFillTint="33"/>
    </w:tcPr>
    <w:tblStylePr w:type="firstCol">
      <w:pPr>
        <w:wordWrap/>
        <w:jc w:val="center"/>
      </w:pPr>
    </w:tblStylePr>
  </w:style>
  <w:style w:type="paragraph" w:customStyle="1" w:styleId="Tiptekst">
    <w:name w:val="Tiptekst"/>
    <w:basedOn w:val="Standaard"/>
    <w:uiPriority w:val="99"/>
    <w:pPr>
      <w:spacing w:before="160" w:after="160" w:line="264" w:lineRule="auto"/>
      <w:ind w:right="576"/>
    </w:pPr>
    <w:rPr>
      <w:rFonts w:asciiTheme="majorHAnsi" w:eastAsiaTheme="majorEastAsia" w:hAnsiTheme="majorHAnsi" w:cstheme="majorBidi"/>
      <w:i/>
      <w:iCs/>
      <w:szCs w:val="16"/>
    </w:rPr>
  </w:style>
  <w:style w:type="paragraph" w:customStyle="1" w:styleId="Pictogram">
    <w:name w:val="Pictogram"/>
    <w:basedOn w:val="Standaard"/>
    <w:uiPriority w:val="99"/>
    <w:semiHidden/>
    <w:qFormat/>
    <w:pPr>
      <w:spacing w:before="160" w:after="160" w:line="240" w:lineRule="auto"/>
      <w:jc w:val="center"/>
    </w:pPr>
  </w:style>
  <w:style w:type="character" w:customStyle="1" w:styleId="Kop4Char">
    <w:name w:val="Kop 4 Char"/>
    <w:basedOn w:val="Standaardalinea-lettertype"/>
    <w:link w:val="Kop4"/>
    <w:uiPriority w:val="9"/>
    <w:semiHidden/>
    <w:rsid w:val="00980DAB"/>
    <w:rPr>
      <w:rFonts w:asciiTheme="majorHAnsi" w:eastAsiaTheme="majorEastAsia" w:hAnsiTheme="majorHAnsi" w:cstheme="majorBidi"/>
      <w:i/>
      <w:iCs/>
      <w:color w:val="462AB5" w:themeColor="accent1" w:themeShade="BF"/>
      <w:sz w:val="16"/>
    </w:rPr>
  </w:style>
  <w:style w:type="table" w:customStyle="1" w:styleId="Werkbeschrijvingtabel">
    <w:name w:val="Werkbeschrijving tabel"/>
    <w:basedOn w:val="Standaardtabel"/>
    <w:uiPriority w:val="99"/>
    <w:rsid w:val="005A2DD8"/>
    <w:pPr>
      <w:spacing w:before="60" w:after="60" w:line="240" w:lineRule="auto"/>
    </w:pPr>
    <w:tblPr>
      <w:tblStyleRowBandSize w:val="1"/>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V w:val="single" w:sz="4" w:space="0" w:color="ACB9CA" w:themeColor="text2" w:themeTint="66"/>
      </w:tblBorders>
    </w:tblPr>
    <w:tblStylePr w:type="firstRow">
      <w:rPr>
        <w:rFonts w:asciiTheme="majorHAnsi" w:hAnsiTheme="majorHAnsi"/>
        <w:color w:val="FFFFFF" w:themeColor="background1"/>
        <w:sz w:val="16"/>
      </w:rPr>
      <w:tblPr/>
      <w:tcPr>
        <w:tcBorders>
          <w:top w:val="nil"/>
          <w:left w:val="nil"/>
          <w:bottom w:val="nil"/>
          <w:right w:val="nil"/>
          <w:insideH w:val="nil"/>
          <w:insideV w:val="nil"/>
          <w:tl2br w:val="nil"/>
          <w:tr2bl w:val="nil"/>
        </w:tcBorders>
        <w:shd w:val="clear" w:color="auto" w:fill="462AB5" w:themeFill="accent1" w:themeFillShade="BF"/>
      </w:tcPr>
    </w:tblStylePr>
    <w:tblStylePr w:type="lastRow">
      <w:rPr>
        <w:rFonts w:asciiTheme="majorHAnsi" w:hAnsiTheme="majorHAnsi"/>
        <w:b/>
        <w:caps/>
        <w:smallCaps w:val="0"/>
        <w:color w:val="6F55D7"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5DCE4" w:themeFill="text2" w:themeFillTint="33"/>
      </w:tcPr>
    </w:tblStylePr>
  </w:style>
  <w:style w:type="paragraph" w:styleId="Inhopg3">
    <w:name w:val="toc 3"/>
    <w:basedOn w:val="Standaard"/>
    <w:next w:val="Standaard"/>
    <w:autoRedefine/>
    <w:uiPriority w:val="39"/>
    <w:semiHidden/>
    <w:unhideWhenUsed/>
    <w:pPr>
      <w:spacing w:after="100"/>
      <w:ind w:left="720" w:right="3240"/>
    </w:pPr>
  </w:style>
  <w:style w:type="paragraph" w:styleId="Inhopg4">
    <w:name w:val="toc 4"/>
    <w:basedOn w:val="Standaard"/>
    <w:next w:val="Standaard"/>
    <w:autoRedefine/>
    <w:uiPriority w:val="39"/>
    <w:semiHidden/>
    <w:unhideWhenUsed/>
    <w:pPr>
      <w:spacing w:after="100"/>
      <w:ind w:left="720" w:right="3240"/>
    </w:pPr>
  </w:style>
  <w:style w:type="table" w:customStyle="1" w:styleId="Indelingstabel">
    <w:name w:val="Indelingstabel"/>
    <w:basedOn w:val="Standaardtabel"/>
    <w:uiPriority w:val="99"/>
    <w:pPr>
      <w:spacing w:before="60" w:after="0" w:line="240" w:lineRule="auto"/>
      <w:ind w:left="144" w:right="144"/>
    </w:pPr>
    <w:tblPr>
      <w:tblCellMar>
        <w:left w:w="0" w:type="dxa"/>
        <w:right w:w="0" w:type="dxa"/>
      </w:tblCellMar>
    </w:tblPr>
  </w:style>
  <w:style w:type="paragraph" w:customStyle="1" w:styleId="Koptekstformulier">
    <w:name w:val="Koptekst formulier"/>
    <w:basedOn w:val="Standaard"/>
    <w:next w:val="Standaard"/>
    <w:uiPriority w:val="2"/>
    <w:qFormat/>
    <w:rsid w:val="00C53D0F"/>
    <w:pPr>
      <w:spacing w:before="80" w:after="60" w:line="240" w:lineRule="auto"/>
    </w:pPr>
    <w:rPr>
      <w:rFonts w:asciiTheme="majorHAnsi" w:eastAsiaTheme="majorEastAsia" w:hAnsiTheme="majorHAnsi" w:cs="Times New Roman (Headings CS)"/>
      <w:caps/>
      <w:color w:val="462AB5" w:themeColor="accent1" w:themeShade="BF"/>
      <w:spacing w:val="10"/>
    </w:rPr>
  </w:style>
  <w:style w:type="paragraph" w:customStyle="1" w:styleId="Naam">
    <w:name w:val="Naam"/>
    <w:basedOn w:val="Standaard"/>
    <w:uiPriority w:val="2"/>
    <w:semiHidden/>
    <w:qFormat/>
    <w:rsid w:val="009426BF"/>
    <w:pPr>
      <w:spacing w:before="240" w:after="120" w:line="240" w:lineRule="auto"/>
    </w:pPr>
    <w:rPr>
      <w:rFonts w:asciiTheme="majorHAnsi" w:eastAsiaTheme="majorEastAsia" w:hAnsiTheme="majorHAnsi" w:cstheme="majorBidi"/>
      <w:color w:val="462AB5" w:themeColor="accent1" w:themeShade="BF"/>
      <w:sz w:val="44"/>
      <w:szCs w:val="36"/>
    </w:rPr>
  </w:style>
  <w:style w:type="paragraph" w:styleId="Plattetekstinspringen">
    <w:name w:val="Body Text Indent"/>
    <w:basedOn w:val="Standaard"/>
    <w:link w:val="PlattetekstinspringenChar"/>
    <w:uiPriority w:val="99"/>
    <w:semiHidden/>
    <w:unhideWhenUsed/>
    <w:pPr>
      <w:spacing w:after="120"/>
      <w:ind w:left="360"/>
    </w:pPr>
  </w:style>
  <w:style w:type="character" w:customStyle="1" w:styleId="PlattetekstinspringenChar">
    <w:name w:val="Platte tekst inspringen Char"/>
    <w:basedOn w:val="Standaardalinea-lettertype"/>
    <w:link w:val="Plattetekstinspringen"/>
    <w:uiPriority w:val="99"/>
    <w:semiHidden/>
  </w:style>
  <w:style w:type="character" w:styleId="Zwaar">
    <w:name w:val="Strong"/>
    <w:basedOn w:val="Standaardalinea-lettertype"/>
    <w:uiPriority w:val="10"/>
    <w:qFormat/>
    <w:rPr>
      <w:b/>
      <w:bCs/>
    </w:rPr>
  </w:style>
  <w:style w:type="paragraph" w:styleId="Afsluiting">
    <w:name w:val="Closing"/>
    <w:basedOn w:val="Standaard"/>
    <w:link w:val="AfsluitingChar"/>
    <w:uiPriority w:val="11"/>
    <w:unhideWhenUsed/>
    <w:qFormat/>
    <w:pPr>
      <w:spacing w:before="720" w:after="0" w:line="240" w:lineRule="auto"/>
    </w:pPr>
  </w:style>
  <w:style w:type="character" w:customStyle="1" w:styleId="AfsluitingChar">
    <w:name w:val="Afsluiting Char"/>
    <w:basedOn w:val="Standaardalinea-lettertype"/>
    <w:link w:val="Afsluiting"/>
    <w:uiPriority w:val="11"/>
  </w:style>
  <w:style w:type="table" w:customStyle="1" w:styleId="Tabelvoorhandtekening">
    <w:name w:val="Tabel voor handtekening"/>
    <w:basedOn w:val="Standaardtabel"/>
    <w:uiPriority w:val="99"/>
    <w:pPr>
      <w:spacing w:after="0" w:line="240" w:lineRule="auto"/>
    </w:pPr>
    <w:tblPr/>
  </w:style>
  <w:style w:type="paragraph" w:styleId="Lijstopsomteken">
    <w:name w:val="List Bullet"/>
    <w:basedOn w:val="Standaard"/>
    <w:uiPriority w:val="4"/>
    <w:unhideWhenUsed/>
    <w:qFormat/>
    <w:pPr>
      <w:numPr>
        <w:numId w:val="4"/>
      </w:numPr>
      <w:contextualSpacing/>
    </w:pPr>
  </w:style>
  <w:style w:type="character" w:customStyle="1" w:styleId="KoptekstChar">
    <w:name w:val="Koptekst Char"/>
    <w:basedOn w:val="Standaardalinea-lettertype"/>
    <w:link w:val="Koptekst"/>
    <w:uiPriority w:val="99"/>
    <w:semiHidden/>
    <w:rsid w:val="00980DAB"/>
    <w:rPr>
      <w:color w:val="000000" w:themeColor="text1"/>
      <w:sz w:val="16"/>
    </w:rPr>
  </w:style>
  <w:style w:type="paragraph" w:styleId="Voettekst">
    <w:name w:val="footer"/>
    <w:basedOn w:val="Standaard"/>
    <w:link w:val="VoettekstChar"/>
    <w:uiPriority w:val="99"/>
    <w:unhideWhenUsed/>
    <w:qFormat/>
    <w:pPr>
      <w:spacing w:after="0" w:line="240" w:lineRule="auto"/>
    </w:pPr>
    <w:rPr>
      <w:i/>
      <w:iCs/>
      <w:sz w:val="18"/>
      <w:szCs w:val="18"/>
    </w:rPr>
  </w:style>
  <w:style w:type="character" w:customStyle="1" w:styleId="VoettekstChar">
    <w:name w:val="Voettekst Char"/>
    <w:basedOn w:val="Standaardalinea-lettertype"/>
    <w:link w:val="Voettekst"/>
    <w:uiPriority w:val="99"/>
    <w:rPr>
      <w:i/>
      <w:iCs/>
      <w:sz w:val="18"/>
      <w:szCs w:val="18"/>
    </w:rPr>
  </w:style>
  <w:style w:type="character" w:customStyle="1" w:styleId="Kop5Char">
    <w:name w:val="Kop 5 Char"/>
    <w:basedOn w:val="Standaardalinea-lettertype"/>
    <w:link w:val="Kop5"/>
    <w:uiPriority w:val="9"/>
    <w:semiHidden/>
    <w:rsid w:val="00980DAB"/>
    <w:rPr>
      <w:rFonts w:asciiTheme="majorHAnsi" w:eastAsiaTheme="majorEastAsia" w:hAnsiTheme="majorHAnsi" w:cstheme="majorBidi"/>
      <w:color w:val="462AB5" w:themeColor="accent1" w:themeShade="BF"/>
      <w:sz w:val="16"/>
    </w:rPr>
  </w:style>
  <w:style w:type="character" w:customStyle="1" w:styleId="Kop6Char">
    <w:name w:val="Kop 6 Char"/>
    <w:basedOn w:val="Standaardalinea-lettertype"/>
    <w:link w:val="Kop6"/>
    <w:uiPriority w:val="9"/>
    <w:semiHidden/>
    <w:rsid w:val="00980DAB"/>
    <w:rPr>
      <w:rFonts w:asciiTheme="majorHAnsi" w:eastAsiaTheme="majorEastAsia" w:hAnsiTheme="majorHAnsi" w:cstheme="majorBidi"/>
      <w:color w:val="2E1C78" w:themeColor="accent1" w:themeShade="7F"/>
      <w:sz w:val="16"/>
    </w:rPr>
  </w:style>
  <w:style w:type="character" w:customStyle="1" w:styleId="Kop7Char">
    <w:name w:val="Kop 7 Char"/>
    <w:basedOn w:val="Standaardalinea-lettertype"/>
    <w:link w:val="Kop7"/>
    <w:uiPriority w:val="9"/>
    <w:semiHidden/>
    <w:rsid w:val="00980DAB"/>
    <w:rPr>
      <w:rFonts w:asciiTheme="majorHAnsi" w:eastAsiaTheme="majorEastAsia" w:hAnsiTheme="majorHAnsi" w:cstheme="majorBidi"/>
      <w:i/>
      <w:iCs/>
      <w:color w:val="2E1C78" w:themeColor="accent1" w:themeShade="7F"/>
      <w:sz w:val="16"/>
    </w:rPr>
  </w:style>
  <w:style w:type="character" w:customStyle="1" w:styleId="Kop8Char">
    <w:name w:val="Kop 8 Char"/>
    <w:basedOn w:val="Standaardalinea-lettertype"/>
    <w:link w:val="Kop8"/>
    <w:uiPriority w:val="9"/>
    <w:semiHidden/>
    <w:rsid w:val="00980DAB"/>
    <w:rPr>
      <w:rFonts w:asciiTheme="majorHAnsi" w:eastAsiaTheme="majorEastAsia" w:hAnsiTheme="majorHAnsi" w:cstheme="majorBidi"/>
      <w:color w:val="272727" w:themeColor="text1" w:themeTint="D8"/>
      <w:sz w:val="16"/>
      <w:szCs w:val="21"/>
    </w:rPr>
  </w:style>
  <w:style w:type="character" w:customStyle="1" w:styleId="Kop9Char">
    <w:name w:val="Kop 9 Char"/>
    <w:basedOn w:val="Standaardalinea-lettertype"/>
    <w:link w:val="Kop9"/>
    <w:uiPriority w:val="9"/>
    <w:semiHidden/>
    <w:rsid w:val="00980DAB"/>
    <w:rPr>
      <w:rFonts w:asciiTheme="majorHAnsi" w:eastAsiaTheme="majorEastAsia" w:hAnsiTheme="majorHAnsi" w:cstheme="majorBidi"/>
      <w:i/>
      <w:iCs/>
      <w:color w:val="272727" w:themeColor="text1" w:themeTint="D8"/>
      <w:sz w:val="16"/>
      <w:szCs w:val="21"/>
    </w:rPr>
  </w:style>
  <w:style w:type="character" w:styleId="Intensievebenadrukking">
    <w:name w:val="Intense Emphasis"/>
    <w:basedOn w:val="Standaardalinea-lettertype"/>
    <w:uiPriority w:val="21"/>
    <w:semiHidden/>
    <w:unhideWhenUsed/>
    <w:qFormat/>
    <w:rsid w:val="005A2DD8"/>
    <w:rPr>
      <w:i/>
      <w:iCs/>
      <w:color w:val="462AB5" w:themeColor="accent1" w:themeShade="BF"/>
    </w:rPr>
  </w:style>
  <w:style w:type="paragraph" w:styleId="Duidelijkcitaat">
    <w:name w:val="Intense Quote"/>
    <w:basedOn w:val="Standaard"/>
    <w:next w:val="Standaard"/>
    <w:link w:val="DuidelijkcitaatChar"/>
    <w:uiPriority w:val="30"/>
    <w:semiHidden/>
    <w:unhideWhenUsed/>
    <w:qFormat/>
    <w:rsid w:val="005A2DD8"/>
    <w:pPr>
      <w:pBdr>
        <w:top w:val="single" w:sz="4" w:space="10" w:color="462AB5" w:themeColor="accent1" w:themeShade="BF"/>
        <w:bottom w:val="single" w:sz="4" w:space="10" w:color="462AB5" w:themeColor="accent1" w:themeShade="BF"/>
      </w:pBdr>
      <w:spacing w:before="360" w:after="360"/>
      <w:ind w:left="864" w:right="864"/>
      <w:jc w:val="center"/>
    </w:pPr>
    <w:rPr>
      <w:i/>
      <w:iCs/>
      <w:color w:val="462AB5" w:themeColor="accent1" w:themeShade="BF"/>
    </w:rPr>
  </w:style>
  <w:style w:type="character" w:customStyle="1" w:styleId="DuidelijkcitaatChar">
    <w:name w:val="Duidelijk citaat Char"/>
    <w:basedOn w:val="Standaardalinea-lettertype"/>
    <w:link w:val="Duidelijkcitaat"/>
    <w:uiPriority w:val="30"/>
    <w:semiHidden/>
    <w:rsid w:val="005A2DD8"/>
    <w:rPr>
      <w:i/>
      <w:iCs/>
      <w:color w:val="462AB5" w:themeColor="accent1" w:themeShade="BF"/>
    </w:rPr>
  </w:style>
  <w:style w:type="character" w:styleId="Intensieveverwijzing">
    <w:name w:val="Intense Reference"/>
    <w:basedOn w:val="Standaardalinea-lettertype"/>
    <w:uiPriority w:val="32"/>
    <w:semiHidden/>
    <w:unhideWhenUsed/>
    <w:qFormat/>
    <w:rsid w:val="005A2DD8"/>
    <w:rPr>
      <w:b/>
      <w:bCs/>
      <w:caps w:val="0"/>
      <w:smallCaps/>
      <w:color w:val="462AB5" w:themeColor="accent1" w:themeShade="BF"/>
      <w:spacing w:val="5"/>
    </w:rPr>
  </w:style>
  <w:style w:type="paragraph" w:styleId="Bloktekst">
    <w:name w:val="Block Text"/>
    <w:basedOn w:val="Standaard"/>
    <w:uiPriority w:val="99"/>
    <w:semiHidden/>
    <w:unhideWhenUsed/>
    <w:rsid w:val="005A2DD8"/>
    <w:pPr>
      <w:pBdr>
        <w:top w:val="single" w:sz="2" w:space="10" w:color="462AB5" w:themeColor="accent1" w:themeShade="BF"/>
        <w:left w:val="single" w:sz="2" w:space="10" w:color="462AB5" w:themeColor="accent1" w:themeShade="BF"/>
        <w:bottom w:val="single" w:sz="2" w:space="10" w:color="462AB5" w:themeColor="accent1" w:themeShade="BF"/>
        <w:right w:val="single" w:sz="2" w:space="10" w:color="462AB5" w:themeColor="accent1" w:themeShade="BF"/>
      </w:pBdr>
      <w:ind w:left="1152" w:right="1152"/>
    </w:pPr>
    <w:rPr>
      <w:i/>
      <w:iCs/>
      <w:color w:val="462AB5" w:themeColor="accent1" w:themeShade="BF"/>
    </w:rPr>
  </w:style>
  <w:style w:type="character" w:styleId="GevolgdeHyperlink">
    <w:name w:val="FollowedHyperlink"/>
    <w:basedOn w:val="Standaardalinea-lettertype"/>
    <w:uiPriority w:val="99"/>
    <w:semiHidden/>
    <w:unhideWhenUsed/>
    <w:rsid w:val="005A2DD8"/>
    <w:rPr>
      <w:color w:val="EA2513" w:themeColor="accent5" w:themeShade="BF"/>
      <w:u w:val="single"/>
    </w:rPr>
  </w:style>
  <w:style w:type="character" w:styleId="Hyperlink">
    <w:name w:val="Hyperlink"/>
    <w:basedOn w:val="Standaardalinea-lettertype"/>
    <w:uiPriority w:val="99"/>
    <w:unhideWhenUsed/>
    <w:rsid w:val="005A2DD8"/>
    <w:rPr>
      <w:color w:val="0B94DF" w:themeColor="accent4" w:themeShade="80"/>
      <w:u w:val="single"/>
    </w:rPr>
  </w:style>
  <w:style w:type="character" w:customStyle="1" w:styleId="Onopgelostevermelding1">
    <w:name w:val="Onopgeloste vermelding1"/>
    <w:basedOn w:val="Standaardalinea-lettertype"/>
    <w:uiPriority w:val="99"/>
    <w:semiHidden/>
    <w:unhideWhenUsed/>
    <w:rsid w:val="005A2DD8"/>
    <w:rPr>
      <w:color w:val="595959" w:themeColor="text1" w:themeTint="A6"/>
      <w:shd w:val="clear" w:color="auto" w:fill="E1DFDD"/>
    </w:rPr>
  </w:style>
  <w:style w:type="paragraph" w:customStyle="1" w:styleId="Tabelkoptekst">
    <w:name w:val="Tabelkoptekst"/>
    <w:basedOn w:val="Standaard"/>
    <w:qFormat/>
    <w:rsid w:val="00F704E3"/>
    <w:pPr>
      <w:spacing w:before="60" w:after="60" w:line="240" w:lineRule="auto"/>
    </w:pPr>
    <w:rPr>
      <w:rFonts w:asciiTheme="majorHAnsi" w:hAnsiTheme="majorHAnsi" w:cs="Times New Roman (Body CS)"/>
      <w:caps/>
      <w:spacing w:val="10"/>
    </w:rPr>
  </w:style>
  <w:style w:type="character" w:styleId="Onopgelostemelding">
    <w:name w:val="Unresolved Mention"/>
    <w:basedOn w:val="Standaardalinea-lettertype"/>
    <w:uiPriority w:val="99"/>
    <w:semiHidden/>
    <w:unhideWhenUsed/>
    <w:rsid w:val="00D64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174425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detoxyourheart.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lyssavonk/Library/Containers/com.microsoft.Word/Data/Library/Application%20Support/Microsoft/Office/16.0/DTS/Search/%7bC3CADD91-F494-794A-ACDD-A172E318E846%7dtf03923594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2F6C653529A94A81D69E7F679C2422"/>
        <w:category>
          <w:name w:val="Algemeen"/>
          <w:gallery w:val="placeholder"/>
        </w:category>
        <w:types>
          <w:type w:val="bbPlcHdr"/>
        </w:types>
        <w:behaviors>
          <w:behavior w:val="content"/>
        </w:behaviors>
        <w:guid w:val="{FD7E96EE-0A70-1D43-B361-51E65C8684D5}"/>
      </w:docPartPr>
      <w:docPartBody>
        <w:p w:rsidR="007E40DC" w:rsidRDefault="00000000">
          <w:pPr>
            <w:pStyle w:val="B42F6C653529A94A81D69E7F679C2422"/>
          </w:pPr>
          <w:r w:rsidRPr="009A11A6">
            <w:rPr>
              <w:lang w:bidi="nl-NL"/>
            </w:rPr>
            <w:t>Werkbe-schrijving</w:t>
          </w:r>
        </w:p>
      </w:docPartBody>
    </w:docPart>
    <w:docPart>
      <w:docPartPr>
        <w:name w:val="3EA00386A9F3FB47A6B2738292C967B6"/>
        <w:category>
          <w:name w:val="Algemeen"/>
          <w:gallery w:val="placeholder"/>
        </w:category>
        <w:types>
          <w:type w:val="bbPlcHdr"/>
        </w:types>
        <w:behaviors>
          <w:behavior w:val="content"/>
        </w:behaviors>
        <w:guid w:val="{78032859-983B-2541-ADBB-E3D164D5F33D}"/>
      </w:docPartPr>
      <w:docPartBody>
        <w:p w:rsidR="00000000" w:rsidRDefault="00CE3854" w:rsidP="00CE3854">
          <w:pPr>
            <w:pStyle w:val="3EA00386A9F3FB47A6B2738292C967B6"/>
          </w:pPr>
          <w:bookmarkStart w:id="0" w:name="OLE_LINK3"/>
          <w:bookmarkStart w:id="1" w:name="OLE_LINK4"/>
          <w:bookmarkEnd w:id="0"/>
          <w:bookmarkEnd w:id="1"/>
          <w:r w:rsidRPr="009A11A6">
            <w:rPr>
              <w:lang w:bidi="nl-NL"/>
            </w:rPr>
            <w:t>Werkbe-schrijving</w:t>
          </w:r>
        </w:p>
      </w:docPartBody>
    </w:docPart>
    <w:docPart>
      <w:docPartPr>
        <w:name w:val="1E4565A100CC9C409F9F99A69AC45AC3"/>
        <w:category>
          <w:name w:val="Algemeen"/>
          <w:gallery w:val="placeholder"/>
        </w:category>
        <w:types>
          <w:type w:val="bbPlcHdr"/>
        </w:types>
        <w:behaviors>
          <w:behavior w:val="content"/>
        </w:behaviors>
        <w:guid w:val="{60646DC2-B86E-2342-B355-82D41411ED4A}"/>
      </w:docPartPr>
      <w:docPartBody>
        <w:p w:rsidR="00000000" w:rsidRDefault="00CE3854" w:rsidP="00CE3854">
          <w:pPr>
            <w:pStyle w:val="1E4565A100CC9C409F9F99A69AC45AC3"/>
          </w:pPr>
          <w:r w:rsidRPr="009A11A6">
            <w:rPr>
              <w:lang w:bidi="nl-NL"/>
            </w:rPr>
            <w:t>Werkbe-schrijving</w:t>
          </w:r>
        </w:p>
      </w:docPartBody>
    </w:docPart>
    <w:docPart>
      <w:docPartPr>
        <w:name w:val="A9D2F2EFF5276347B07DB7176782C8CE"/>
        <w:category>
          <w:name w:val="Algemeen"/>
          <w:gallery w:val="placeholder"/>
        </w:category>
        <w:types>
          <w:type w:val="bbPlcHdr"/>
        </w:types>
        <w:behaviors>
          <w:behavior w:val="content"/>
        </w:behaviors>
        <w:guid w:val="{FEF37F20-E560-EB4D-9EF9-417666CFF90C}"/>
      </w:docPartPr>
      <w:docPartBody>
        <w:p w:rsidR="00000000" w:rsidRDefault="00CE3854" w:rsidP="00CE3854">
          <w:pPr>
            <w:pStyle w:val="A9D2F2EFF5276347B07DB7176782C8CE"/>
          </w:pPr>
          <w:r w:rsidRPr="009A11A6">
            <w:rPr>
              <w:lang w:bidi="nl-NL"/>
            </w:rPr>
            <w:t>Werkbe-schrijving</w:t>
          </w:r>
        </w:p>
      </w:docPartBody>
    </w:docPart>
    <w:docPart>
      <w:docPartPr>
        <w:name w:val="A5DAD0ABDF9F3B4C8549E513F9CF8DB4"/>
        <w:category>
          <w:name w:val="Algemeen"/>
          <w:gallery w:val="placeholder"/>
        </w:category>
        <w:types>
          <w:type w:val="bbPlcHdr"/>
        </w:types>
        <w:behaviors>
          <w:behavior w:val="content"/>
        </w:behaviors>
        <w:guid w:val="{B72D33E5-F3CC-4747-8391-7AD5315CA8B2}"/>
      </w:docPartPr>
      <w:docPartBody>
        <w:p w:rsidR="00000000" w:rsidRDefault="00CE3854" w:rsidP="00CE3854">
          <w:pPr>
            <w:pStyle w:val="A5DAD0ABDF9F3B4C8549E513F9CF8DB4"/>
          </w:pPr>
          <w:r w:rsidRPr="009A11A6">
            <w:rPr>
              <w:lang w:bidi="nl-NL"/>
            </w:rPr>
            <w:t>Werkbe-schrijving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default"/>
  </w:font>
  <w:font w:name="Times New Roman (Body CS)">
    <w:altName w:val="Times New Roman"/>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42368E"/>
    <w:lvl w:ilvl="0">
      <w:start w:val="1"/>
      <w:numFmt w:val="bullet"/>
      <w:pStyle w:val="Lijstopsomteken"/>
      <w:lvlText w:val=""/>
      <w:lvlJc w:val="left"/>
      <w:pPr>
        <w:tabs>
          <w:tab w:val="num" w:pos="360"/>
        </w:tabs>
        <w:ind w:left="360" w:hanging="360"/>
      </w:pPr>
      <w:rPr>
        <w:rFonts w:ascii="Symbol" w:hAnsi="Symbol" w:hint="default"/>
      </w:rPr>
    </w:lvl>
  </w:abstractNum>
  <w:num w:numId="1" w16cid:durableId="190533711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484"/>
    <w:rsid w:val="007E40DC"/>
    <w:rsid w:val="008008F7"/>
    <w:rsid w:val="009F5028"/>
    <w:rsid w:val="00A62484"/>
    <w:rsid w:val="00CE38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42F6C653529A94A81D69E7F679C2422">
    <w:name w:val="B42F6C653529A94A81D69E7F679C2422"/>
  </w:style>
  <w:style w:type="paragraph" w:customStyle="1" w:styleId="A0AB16794C597C4C8C40592536124CBE">
    <w:name w:val="A0AB16794C597C4C8C40592536124CBE"/>
  </w:style>
  <w:style w:type="paragraph" w:customStyle="1" w:styleId="807C058D1D463741BD7B9DBC8F12BF68">
    <w:name w:val="807C058D1D463741BD7B9DBC8F12BF68"/>
  </w:style>
  <w:style w:type="paragraph" w:customStyle="1" w:styleId="7E01C636B5B79B47B2E236BB2816CB6A">
    <w:name w:val="7E01C636B5B79B47B2E236BB2816CB6A"/>
  </w:style>
  <w:style w:type="paragraph" w:customStyle="1" w:styleId="E27BA59E94415647973A03EAEEB39889">
    <w:name w:val="E27BA59E94415647973A03EAEEB39889"/>
  </w:style>
  <w:style w:type="paragraph" w:customStyle="1" w:styleId="A7047B7D963AFA48844E92D3D146B2AD">
    <w:name w:val="A7047B7D963AFA48844E92D3D146B2AD"/>
  </w:style>
  <w:style w:type="paragraph" w:customStyle="1" w:styleId="C89E507E710D3F4AA0ECFE29E7BF28BC">
    <w:name w:val="C89E507E710D3F4AA0ECFE29E7BF28BC"/>
  </w:style>
  <w:style w:type="paragraph" w:customStyle="1" w:styleId="2A3026AD7C7B9D4D9E03D7B9014F9828">
    <w:name w:val="2A3026AD7C7B9D4D9E03D7B9014F9828"/>
  </w:style>
  <w:style w:type="paragraph" w:customStyle="1" w:styleId="CF53406BB5C3174F88E75E08171C1BA2">
    <w:name w:val="CF53406BB5C3174F88E75E08171C1BA2"/>
  </w:style>
  <w:style w:type="paragraph" w:customStyle="1" w:styleId="C3972EE64DD5CB44A186EC855D9BAFFE">
    <w:name w:val="C3972EE64DD5CB44A186EC855D9BAFFE"/>
  </w:style>
  <w:style w:type="paragraph" w:customStyle="1" w:styleId="8613CBC6D0564F4ABC58EC4E151205F8">
    <w:name w:val="8613CBC6D0564F4ABC58EC4E151205F8"/>
  </w:style>
  <w:style w:type="paragraph" w:customStyle="1" w:styleId="8BC0652DD4515B4CABB26C510EF5FDE2">
    <w:name w:val="8BC0652DD4515B4CABB26C510EF5FDE2"/>
  </w:style>
  <w:style w:type="paragraph" w:customStyle="1" w:styleId="B5AF3D95168728459ABBC55BED0569F1">
    <w:name w:val="B5AF3D95168728459ABBC55BED0569F1"/>
  </w:style>
  <w:style w:type="paragraph" w:customStyle="1" w:styleId="373C2808733279479A191416357CCA39">
    <w:name w:val="373C2808733279479A191416357CCA39"/>
  </w:style>
  <w:style w:type="paragraph" w:customStyle="1" w:styleId="777B3E2A0E9CC04EAA42FE02EF06CEF2">
    <w:name w:val="777B3E2A0E9CC04EAA42FE02EF06CEF2"/>
  </w:style>
  <w:style w:type="paragraph" w:customStyle="1" w:styleId="71B18F8622BCF848AA0D50C71194FE7A">
    <w:name w:val="71B18F8622BCF848AA0D50C71194FE7A"/>
  </w:style>
  <w:style w:type="paragraph" w:customStyle="1" w:styleId="279C6F9321D2404FABEA14BE59CD524D">
    <w:name w:val="279C6F9321D2404FABEA14BE59CD524D"/>
  </w:style>
  <w:style w:type="paragraph" w:customStyle="1" w:styleId="Tiptekst">
    <w:name w:val="Tiptekst"/>
    <w:basedOn w:val="Standaard"/>
    <w:uiPriority w:val="99"/>
    <w:pPr>
      <w:spacing w:before="160" w:after="160" w:line="264" w:lineRule="auto"/>
      <w:ind w:right="576"/>
    </w:pPr>
    <w:rPr>
      <w:rFonts w:asciiTheme="majorHAnsi" w:eastAsiaTheme="majorEastAsia" w:hAnsiTheme="majorHAnsi" w:cstheme="majorBidi"/>
      <w:i/>
      <w:iCs/>
      <w:color w:val="000000" w:themeColor="text1"/>
      <w:kern w:val="0"/>
      <w:sz w:val="16"/>
      <w:szCs w:val="16"/>
      <w:lang w:eastAsia="ja-JP"/>
      <w14:ligatures w14:val="none"/>
    </w:rPr>
  </w:style>
  <w:style w:type="paragraph" w:customStyle="1" w:styleId="A475CF482D77844D8FCE064D06F20AA2">
    <w:name w:val="A475CF482D77844D8FCE064D06F20AA2"/>
  </w:style>
  <w:style w:type="paragraph" w:customStyle="1" w:styleId="50FBC0D69050F54EA73E6B3168796F62">
    <w:name w:val="50FBC0D69050F54EA73E6B3168796F62"/>
  </w:style>
  <w:style w:type="paragraph" w:customStyle="1" w:styleId="568678281AEEC541A44458C9FD2C7363">
    <w:name w:val="568678281AEEC541A44458C9FD2C7363"/>
  </w:style>
  <w:style w:type="paragraph" w:customStyle="1" w:styleId="87421EDFF666E4408DF09A93D6D8F572">
    <w:name w:val="87421EDFF666E4408DF09A93D6D8F572"/>
  </w:style>
  <w:style w:type="paragraph" w:customStyle="1" w:styleId="9C203459DD5CC6488F38A39403BD2F98">
    <w:name w:val="9C203459DD5CC6488F38A39403BD2F98"/>
  </w:style>
  <w:style w:type="paragraph" w:customStyle="1" w:styleId="2CE196DE4DFFF640BE8AB89D8D50DA58">
    <w:name w:val="2CE196DE4DFFF640BE8AB89D8D50DA58"/>
  </w:style>
  <w:style w:type="paragraph" w:customStyle="1" w:styleId="080C752805DC5E4E90C6293926A68CD2">
    <w:name w:val="080C752805DC5E4E90C6293926A68CD2"/>
  </w:style>
  <w:style w:type="paragraph" w:customStyle="1" w:styleId="9828744FD265284CB27C01AF4AB6EE1F">
    <w:name w:val="9828744FD265284CB27C01AF4AB6EE1F"/>
  </w:style>
  <w:style w:type="paragraph" w:customStyle="1" w:styleId="1B0F92116E7B48408E82E101B034C7C2">
    <w:name w:val="1B0F92116E7B48408E82E101B034C7C2"/>
  </w:style>
  <w:style w:type="paragraph" w:customStyle="1" w:styleId="8E234225AAE16D4A92EF97D726960404">
    <w:name w:val="8E234225AAE16D4A92EF97D726960404"/>
  </w:style>
  <w:style w:type="paragraph" w:customStyle="1" w:styleId="8A939328BF39B1469D381FE7927C6A24">
    <w:name w:val="8A939328BF39B1469D381FE7927C6A24"/>
  </w:style>
  <w:style w:type="paragraph" w:customStyle="1" w:styleId="98DE7CEABEE8924C9A5E80B416881A44">
    <w:name w:val="98DE7CEABEE8924C9A5E80B416881A44"/>
  </w:style>
  <w:style w:type="paragraph" w:customStyle="1" w:styleId="AB9C5F82993439419B45C93F296DD975">
    <w:name w:val="AB9C5F82993439419B45C93F296DD975"/>
  </w:style>
  <w:style w:type="paragraph" w:customStyle="1" w:styleId="4AA0826117D12C4590DBC166B42A0FD5">
    <w:name w:val="4AA0826117D12C4590DBC166B42A0FD5"/>
  </w:style>
  <w:style w:type="paragraph" w:customStyle="1" w:styleId="59FAD45376283D409F68D88F213FF96D">
    <w:name w:val="59FAD45376283D409F68D88F213FF96D"/>
  </w:style>
  <w:style w:type="paragraph" w:customStyle="1" w:styleId="F5A994A3BC840340A70EEFFB4FE68D8E">
    <w:name w:val="F5A994A3BC840340A70EEFFB4FE68D8E"/>
  </w:style>
  <w:style w:type="paragraph" w:customStyle="1" w:styleId="32B11D79A07D1A499BD2D703E6ED66FC">
    <w:name w:val="32B11D79A07D1A499BD2D703E6ED66FC"/>
  </w:style>
  <w:style w:type="paragraph" w:customStyle="1" w:styleId="38CC8555766C8740BD1C2823BBCAB0E7">
    <w:name w:val="38CC8555766C8740BD1C2823BBCAB0E7"/>
  </w:style>
  <w:style w:type="paragraph" w:customStyle="1" w:styleId="C6B27DA8832F1F43A09394F990FBB728">
    <w:name w:val="C6B27DA8832F1F43A09394F990FBB728"/>
  </w:style>
  <w:style w:type="paragraph" w:customStyle="1" w:styleId="A3F4A9C3B073174E88DB085E8366DA91">
    <w:name w:val="A3F4A9C3B073174E88DB085E8366DA91"/>
  </w:style>
  <w:style w:type="paragraph" w:customStyle="1" w:styleId="69501EB55F0ED446854BFE7C7A95B202">
    <w:name w:val="69501EB55F0ED446854BFE7C7A95B202"/>
  </w:style>
  <w:style w:type="paragraph" w:customStyle="1" w:styleId="7B1DBB29BE658648A5463D2040D47DDE">
    <w:name w:val="7B1DBB29BE658648A5463D2040D47DDE"/>
  </w:style>
  <w:style w:type="paragraph" w:customStyle="1" w:styleId="34AB0E65CAA9D249838D4A9A58147210">
    <w:name w:val="34AB0E65CAA9D249838D4A9A58147210"/>
  </w:style>
  <w:style w:type="paragraph" w:customStyle="1" w:styleId="DA350203D9E93149BBFA5B792ACE2ACC">
    <w:name w:val="DA350203D9E93149BBFA5B792ACE2ACC"/>
  </w:style>
  <w:style w:type="paragraph" w:customStyle="1" w:styleId="9DE841252E7FEF419C7FE7A3A1D7B868">
    <w:name w:val="9DE841252E7FEF419C7FE7A3A1D7B868"/>
  </w:style>
  <w:style w:type="paragraph" w:customStyle="1" w:styleId="257F46BEE6C0E849B8E4D0B572B0F7AC">
    <w:name w:val="257F46BEE6C0E849B8E4D0B572B0F7AC"/>
  </w:style>
  <w:style w:type="paragraph" w:customStyle="1" w:styleId="8CCE3A977E96DD4497B18A2224AEB232">
    <w:name w:val="8CCE3A977E96DD4497B18A2224AEB232"/>
  </w:style>
  <w:style w:type="paragraph" w:customStyle="1" w:styleId="5A1E330EA047E747BA1EE8141EC275A1">
    <w:name w:val="5A1E330EA047E747BA1EE8141EC275A1"/>
  </w:style>
  <w:style w:type="paragraph" w:customStyle="1" w:styleId="B968687A5A06B84FA1BD070FB0548991">
    <w:name w:val="B968687A5A06B84FA1BD070FB0548991"/>
  </w:style>
  <w:style w:type="paragraph" w:customStyle="1" w:styleId="46E0678D4357EA4AB739E7C287B4B137">
    <w:name w:val="46E0678D4357EA4AB739E7C287B4B137"/>
  </w:style>
  <w:style w:type="paragraph" w:customStyle="1" w:styleId="5EDD814F6CBCCB4E8468C58AB4A5D992">
    <w:name w:val="5EDD814F6CBCCB4E8468C58AB4A5D992"/>
  </w:style>
  <w:style w:type="paragraph" w:customStyle="1" w:styleId="D4BA29395FCB96408F4C58A1AAB1C1A6">
    <w:name w:val="D4BA29395FCB96408F4C58A1AAB1C1A6"/>
  </w:style>
  <w:style w:type="paragraph" w:customStyle="1" w:styleId="BF46FBEAD98D6B429A593F79F17CEC4E">
    <w:name w:val="BF46FBEAD98D6B429A593F79F17CEC4E"/>
  </w:style>
  <w:style w:type="paragraph" w:customStyle="1" w:styleId="507562066820B64384BDE0EA23989742">
    <w:name w:val="507562066820B64384BDE0EA23989742"/>
  </w:style>
  <w:style w:type="paragraph" w:customStyle="1" w:styleId="F9191DCB46FF3E4797087E334361D271">
    <w:name w:val="F9191DCB46FF3E4797087E334361D271"/>
  </w:style>
  <w:style w:type="paragraph" w:customStyle="1" w:styleId="3481BCE6EB64FD45A17CBB1666A32360">
    <w:name w:val="3481BCE6EB64FD45A17CBB1666A32360"/>
  </w:style>
  <w:style w:type="character" w:styleId="Tekstvantijdelijkeaanduiding">
    <w:name w:val="Placeholder Text"/>
    <w:basedOn w:val="Standaardalinea-lettertype"/>
    <w:uiPriority w:val="99"/>
    <w:semiHidden/>
    <w:rPr>
      <w:color w:val="2F5496" w:themeColor="accent1" w:themeShade="BF"/>
    </w:rPr>
  </w:style>
  <w:style w:type="paragraph" w:customStyle="1" w:styleId="361F5F02E5AFA94F9ECA8DD332F376E2">
    <w:name w:val="361F5F02E5AFA94F9ECA8DD332F376E2"/>
  </w:style>
  <w:style w:type="paragraph" w:customStyle="1" w:styleId="5AA6D40A17202E48AF7ABAB2E48FF606">
    <w:name w:val="5AA6D40A17202E48AF7ABAB2E48FF606"/>
  </w:style>
  <w:style w:type="paragraph" w:customStyle="1" w:styleId="42F63A1E63EBED4C88E6F81378453ED6">
    <w:name w:val="42F63A1E63EBED4C88E6F81378453ED6"/>
  </w:style>
  <w:style w:type="paragraph" w:customStyle="1" w:styleId="DF9A62974E80EA4E9C321F4F67AC3FC7">
    <w:name w:val="DF9A62974E80EA4E9C321F4F67AC3FC7"/>
  </w:style>
  <w:style w:type="paragraph" w:customStyle="1" w:styleId="28B84E956F3D8A4C8B49B175DBA622AA">
    <w:name w:val="28B84E956F3D8A4C8B49B175DBA622AA"/>
  </w:style>
  <w:style w:type="paragraph" w:customStyle="1" w:styleId="0A3AC690476FE548A9FF902D6AC02720">
    <w:name w:val="0A3AC690476FE548A9FF902D6AC02720"/>
  </w:style>
  <w:style w:type="paragraph" w:customStyle="1" w:styleId="A2EDC564F5437A4B9B2C9DB843259DE8">
    <w:name w:val="A2EDC564F5437A4B9B2C9DB843259DE8"/>
  </w:style>
  <w:style w:type="paragraph" w:customStyle="1" w:styleId="6AA6E1689879FB419B196682762962C1">
    <w:name w:val="6AA6E1689879FB419B196682762962C1"/>
  </w:style>
  <w:style w:type="paragraph" w:customStyle="1" w:styleId="069C187DC57C1140AC8BCAFD79B043C3">
    <w:name w:val="069C187DC57C1140AC8BCAFD79B043C3"/>
  </w:style>
  <w:style w:type="paragraph" w:customStyle="1" w:styleId="1638AB42B520AB4D8E6661F9A2D6FFED">
    <w:name w:val="1638AB42B520AB4D8E6661F9A2D6FFED"/>
  </w:style>
  <w:style w:type="paragraph" w:customStyle="1" w:styleId="7A2352D39A2F754084C88E38F2F2B27B">
    <w:name w:val="7A2352D39A2F754084C88E38F2F2B27B"/>
  </w:style>
  <w:style w:type="paragraph" w:customStyle="1" w:styleId="E2AD363F63B1954C86F2D73B50E37AA8">
    <w:name w:val="E2AD363F63B1954C86F2D73B50E37AA8"/>
  </w:style>
  <w:style w:type="paragraph" w:customStyle="1" w:styleId="10670A9EA9370A4E83576E1650AC4769">
    <w:name w:val="10670A9EA9370A4E83576E1650AC4769"/>
  </w:style>
  <w:style w:type="paragraph" w:customStyle="1" w:styleId="0BE4E99CB1223C4FBAE26241A023746E">
    <w:name w:val="0BE4E99CB1223C4FBAE26241A023746E"/>
  </w:style>
  <w:style w:type="paragraph" w:customStyle="1" w:styleId="20DF1F3E4FBF9B4CB6BAFC079A0AFB61">
    <w:name w:val="20DF1F3E4FBF9B4CB6BAFC079A0AFB61"/>
  </w:style>
  <w:style w:type="paragraph" w:customStyle="1" w:styleId="082AC5BBC5A08E4981BA3512E7CA70DE">
    <w:name w:val="082AC5BBC5A08E4981BA3512E7CA70DE"/>
  </w:style>
  <w:style w:type="paragraph" w:customStyle="1" w:styleId="A34340305F87CF4F807283D34B859C86">
    <w:name w:val="A34340305F87CF4F807283D34B859C86"/>
  </w:style>
  <w:style w:type="paragraph" w:customStyle="1" w:styleId="806AF6733F5D2749AB7B9F95A2047D7D">
    <w:name w:val="806AF6733F5D2749AB7B9F95A2047D7D"/>
  </w:style>
  <w:style w:type="paragraph" w:customStyle="1" w:styleId="80BB8659BCFCA04087B2935FA2BB06EA">
    <w:name w:val="80BB8659BCFCA04087B2935FA2BB06EA"/>
  </w:style>
  <w:style w:type="paragraph" w:customStyle="1" w:styleId="AAE20B87D109E84285A73F790A571701">
    <w:name w:val="AAE20B87D109E84285A73F790A571701"/>
  </w:style>
  <w:style w:type="paragraph" w:customStyle="1" w:styleId="E861A2925DFB144188EED5994AB9A057">
    <w:name w:val="E861A2925DFB144188EED5994AB9A057"/>
  </w:style>
  <w:style w:type="paragraph" w:customStyle="1" w:styleId="8F09DC67A9EAFC4E87EE5B4331301DB4">
    <w:name w:val="8F09DC67A9EAFC4E87EE5B4331301DB4"/>
  </w:style>
  <w:style w:type="paragraph" w:styleId="Lijstopsomteken">
    <w:name w:val="List Bullet"/>
    <w:basedOn w:val="Standaard"/>
    <w:uiPriority w:val="4"/>
    <w:unhideWhenUsed/>
    <w:qFormat/>
    <w:pPr>
      <w:numPr>
        <w:numId w:val="1"/>
      </w:numPr>
      <w:spacing w:after="320" w:line="300" w:lineRule="auto"/>
      <w:contextualSpacing/>
    </w:pPr>
    <w:rPr>
      <w:color w:val="000000" w:themeColor="text1"/>
      <w:kern w:val="0"/>
      <w:sz w:val="16"/>
      <w:szCs w:val="20"/>
      <w:lang w:eastAsia="ja-JP"/>
      <w14:ligatures w14:val="none"/>
    </w:rPr>
  </w:style>
  <w:style w:type="paragraph" w:customStyle="1" w:styleId="6E775A8B05752F4BBF92027D31ACFF4C">
    <w:name w:val="6E775A8B05752F4BBF92027D31ACFF4C"/>
  </w:style>
  <w:style w:type="paragraph" w:customStyle="1" w:styleId="E63EA8BED95E654C86D42735F654C2DE">
    <w:name w:val="E63EA8BED95E654C86D42735F654C2DE"/>
  </w:style>
  <w:style w:type="paragraph" w:customStyle="1" w:styleId="D6EAA1C2AC693B45A3B3755D4DA453EB">
    <w:name w:val="D6EAA1C2AC693B45A3B3755D4DA453EB"/>
  </w:style>
  <w:style w:type="paragraph" w:customStyle="1" w:styleId="58DF8603ED3179478C5FCC9230759E34">
    <w:name w:val="58DF8603ED3179478C5FCC9230759E34"/>
  </w:style>
  <w:style w:type="paragraph" w:customStyle="1" w:styleId="9D97C27AB65F554FB4A63FAF3F388BF7">
    <w:name w:val="9D97C27AB65F554FB4A63FAF3F388BF7"/>
  </w:style>
  <w:style w:type="paragraph" w:customStyle="1" w:styleId="0219C674D2F17A4AB28669069C56DFD6">
    <w:name w:val="0219C674D2F17A4AB28669069C56DFD6"/>
  </w:style>
  <w:style w:type="character" w:styleId="Zwaar">
    <w:name w:val="Strong"/>
    <w:basedOn w:val="Standaardalinea-lettertype"/>
    <w:uiPriority w:val="10"/>
    <w:qFormat/>
    <w:rPr>
      <w:b/>
      <w:bCs/>
    </w:rPr>
  </w:style>
  <w:style w:type="paragraph" w:customStyle="1" w:styleId="7C0720280E932546A16EC0BB5A125E6D">
    <w:name w:val="7C0720280E932546A16EC0BB5A125E6D"/>
  </w:style>
  <w:style w:type="paragraph" w:customStyle="1" w:styleId="B7BE7BB331DD2E48BE4CE614749B0243">
    <w:name w:val="B7BE7BB331DD2E48BE4CE614749B0243"/>
  </w:style>
  <w:style w:type="paragraph" w:customStyle="1" w:styleId="604A7FC00ED2794BB25240D650C3FB20">
    <w:name w:val="604A7FC00ED2794BB25240D650C3FB20"/>
  </w:style>
  <w:style w:type="paragraph" w:customStyle="1" w:styleId="00EE84921D633A4DB947BAB9648F1157">
    <w:name w:val="00EE84921D633A4DB947BAB9648F1157"/>
  </w:style>
  <w:style w:type="paragraph" w:customStyle="1" w:styleId="578384116364554DAE4B7F5CBA88CA3E">
    <w:name w:val="578384116364554DAE4B7F5CBA88CA3E"/>
  </w:style>
  <w:style w:type="paragraph" w:customStyle="1" w:styleId="524A1771CFEE064A9D7A4E3993B8E2EC">
    <w:name w:val="524A1771CFEE064A9D7A4E3993B8E2EC"/>
  </w:style>
  <w:style w:type="paragraph" w:customStyle="1" w:styleId="ED792A5D8AC2594BA51D50B248DAE6E5">
    <w:name w:val="ED792A5D8AC2594BA51D50B248DAE6E5"/>
  </w:style>
  <w:style w:type="paragraph" w:customStyle="1" w:styleId="4E1DEFA04E86D847A295EC37E423FDF7">
    <w:name w:val="4E1DEFA04E86D847A295EC37E423FDF7"/>
    <w:rsid w:val="00CE3854"/>
  </w:style>
  <w:style w:type="paragraph" w:customStyle="1" w:styleId="9611D074FDE4054FA145489440CBB698">
    <w:name w:val="9611D074FDE4054FA145489440CBB698"/>
    <w:rsid w:val="00CE3854"/>
  </w:style>
  <w:style w:type="paragraph" w:customStyle="1" w:styleId="3EA00386A9F3FB47A6B2738292C967B6">
    <w:name w:val="3EA00386A9F3FB47A6B2738292C967B6"/>
    <w:rsid w:val="00CE3854"/>
  </w:style>
  <w:style w:type="paragraph" w:customStyle="1" w:styleId="1E4565A100CC9C409F9F99A69AC45AC3">
    <w:name w:val="1E4565A100CC9C409F9F99A69AC45AC3"/>
    <w:rsid w:val="00CE3854"/>
  </w:style>
  <w:style w:type="paragraph" w:customStyle="1" w:styleId="A9D2F2EFF5276347B07DB7176782C8CE">
    <w:name w:val="A9D2F2EFF5276347B07DB7176782C8CE"/>
    <w:rsid w:val="00CE3854"/>
  </w:style>
  <w:style w:type="paragraph" w:customStyle="1" w:styleId="A5DAD0ABDF9F3B4C8549E513F9CF8DB4">
    <w:name w:val="A5DAD0ABDF9F3B4C8549E513F9CF8DB4"/>
    <w:rsid w:val="00CE3854"/>
  </w:style>
  <w:style w:type="paragraph" w:customStyle="1" w:styleId="461C0CBA8EEF284C899DD62A25EAE86C">
    <w:name w:val="461C0CBA8EEF284C899DD62A25EAE86C"/>
    <w:rsid w:val="00CE38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ed Business Set">
  <a:themeElements>
    <a:clrScheme name="TM03923594">
      <a:dk1>
        <a:srgbClr val="000000"/>
      </a:dk1>
      <a:lt1>
        <a:srgbClr val="FFFFFF"/>
      </a:lt1>
      <a:dk2>
        <a:srgbClr val="44546A"/>
      </a:dk2>
      <a:lt2>
        <a:srgbClr val="E7E6E6"/>
      </a:lt2>
      <a:accent1>
        <a:srgbClr val="6F55D7"/>
      </a:accent1>
      <a:accent2>
        <a:srgbClr val="79C9B1"/>
      </a:accent2>
      <a:accent3>
        <a:srgbClr val="E8ABCC"/>
      </a:accent3>
      <a:accent4>
        <a:srgbClr val="D8F0FD"/>
      </a:accent4>
      <a:accent5>
        <a:srgbClr val="F26E61"/>
      </a:accent5>
      <a:accent6>
        <a:srgbClr val="688FC9"/>
      </a:accent6>
      <a:hlink>
        <a:srgbClr val="0563C1"/>
      </a:hlink>
      <a:folHlink>
        <a:srgbClr val="954F72"/>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767FF5-1FF8-4A1D-A460-2409F5CA87D2}">
  <ds:schemaRefs>
    <ds:schemaRef ds:uri="http://schemas.microsoft.com/sharepoint/v3/contenttype/forms"/>
  </ds:schemaRefs>
</ds:datastoreItem>
</file>

<file path=customXml/itemProps3.xml><?xml version="1.0" encoding="utf-8"?>
<ds:datastoreItem xmlns:ds="http://schemas.openxmlformats.org/officeDocument/2006/customXml" ds:itemID="{65005CEE-0425-419A-8E98-3CF3CE1D7E2A}">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8A06B97B-5355-48B6-A5FF-A15D93F9C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{C3CADD91-F494-794A-ACDD-A172E318E846}tf03923594_win32.dotx</Template>
  <TotalTime>0</TotalTime>
  <Pages>2</Pages>
  <Words>526</Words>
  <Characters>2894</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2024-08-01T16:26:00Z</dcterms:created>
  <dcterms:modified xsi:type="dcterms:W3CDTF">2024-08-01T17:15:00Z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